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48180" w14:textId="12D607E5" w:rsidR="00F06DD6" w:rsidRDefault="00F06DD6">
      <w:pPr>
        <w:rPr>
          <w:b/>
          <w:bCs/>
          <w:sz w:val="32"/>
          <w:szCs w:val="32"/>
          <w:lang w:val="en-CA"/>
        </w:rPr>
      </w:pPr>
      <w:r w:rsidRPr="00F06DD6">
        <w:rPr>
          <w:b/>
          <w:bCs/>
          <w:sz w:val="32"/>
          <w:szCs w:val="32"/>
          <w:lang w:val="en-CA"/>
        </w:rPr>
        <w:t>AONTAS Letter Writing Campaign to Support Community Education</w:t>
      </w:r>
    </w:p>
    <w:p w14:paraId="37F9A8D8" w14:textId="7FCF3956" w:rsidR="00F06DD6" w:rsidRDefault="00F06DD6">
      <w:pPr>
        <w:rPr>
          <w:b/>
          <w:bCs/>
          <w:sz w:val="32"/>
          <w:szCs w:val="32"/>
          <w:lang w:val="en-CA"/>
        </w:rPr>
      </w:pPr>
    </w:p>
    <w:p w14:paraId="4BD79466" w14:textId="146422B5" w:rsidR="00F06DD6" w:rsidRDefault="00F06DD6">
      <w:pPr>
        <w:rPr>
          <w:lang w:val="en-CA"/>
        </w:rPr>
      </w:pPr>
      <w:r>
        <w:rPr>
          <w:lang w:val="en-CA"/>
        </w:rPr>
        <w:t xml:space="preserve">Thank you for supporting this letter writing campaign. Below are </w:t>
      </w:r>
      <w:r w:rsidR="007C4E98">
        <w:rPr>
          <w:lang w:val="en-CA"/>
        </w:rPr>
        <w:t xml:space="preserve">3 easy </w:t>
      </w:r>
      <w:r>
        <w:rPr>
          <w:lang w:val="en-CA"/>
        </w:rPr>
        <w:t xml:space="preserve">steps to use the template letter </w:t>
      </w:r>
      <w:r w:rsidR="002871A2">
        <w:rPr>
          <w:lang w:val="en-CA"/>
        </w:rPr>
        <w:t>on page 2</w:t>
      </w:r>
      <w:r>
        <w:rPr>
          <w:lang w:val="en-CA"/>
        </w:rPr>
        <w:t xml:space="preserve"> of this Word document</w:t>
      </w:r>
      <w:r w:rsidR="002871A2">
        <w:rPr>
          <w:lang w:val="en-CA"/>
        </w:rPr>
        <w:t xml:space="preserve">, which </w:t>
      </w:r>
      <w:r w:rsidR="007C4E98">
        <w:rPr>
          <w:lang w:val="en-CA"/>
        </w:rPr>
        <w:t>you can send to your local TDs and support community education.</w:t>
      </w:r>
    </w:p>
    <w:p w14:paraId="54AC7FBF" w14:textId="78ADB373" w:rsidR="00F06DD6" w:rsidRDefault="00F06DD6">
      <w:pPr>
        <w:rPr>
          <w:lang w:val="en-CA"/>
        </w:rPr>
      </w:pPr>
    </w:p>
    <w:p w14:paraId="3ACA46A7" w14:textId="7D054284" w:rsidR="00F06DD6" w:rsidRDefault="00F06DD6">
      <w:pPr>
        <w:rPr>
          <w:lang w:val="en-CA"/>
        </w:rPr>
      </w:pPr>
    </w:p>
    <w:p w14:paraId="4DD5B797" w14:textId="374CD939" w:rsidR="00F06DD6" w:rsidRDefault="00F06DD6" w:rsidP="00F06DD6">
      <w:pPr>
        <w:pStyle w:val="ListParagraph"/>
        <w:numPr>
          <w:ilvl w:val="0"/>
          <w:numId w:val="1"/>
        </w:numPr>
        <w:rPr>
          <w:lang w:val="en-CA"/>
        </w:rPr>
      </w:pPr>
      <w:r>
        <w:rPr>
          <w:lang w:val="en-CA"/>
        </w:rPr>
        <w:t>On page</w:t>
      </w:r>
      <w:r w:rsidR="002871A2">
        <w:rPr>
          <w:lang w:val="en-CA"/>
        </w:rPr>
        <w:t>s 3 to X</w:t>
      </w:r>
      <w:r>
        <w:rPr>
          <w:lang w:val="en-CA"/>
        </w:rPr>
        <w:t xml:space="preserve"> of this Word document you will find a list of all TDs, listed by Constituency, along with their email addresses. Use this contact information to email your letter.</w:t>
      </w:r>
    </w:p>
    <w:p w14:paraId="125E3BFA" w14:textId="6DFFBD7B" w:rsidR="00F06DD6" w:rsidRDefault="00F06DD6" w:rsidP="00F06DD6">
      <w:pPr>
        <w:rPr>
          <w:lang w:val="en-CA"/>
        </w:rPr>
      </w:pPr>
    </w:p>
    <w:p w14:paraId="0714FE57" w14:textId="2DC61BF9" w:rsidR="00F06DD6" w:rsidRDefault="00F06DD6" w:rsidP="00F06DD6">
      <w:pPr>
        <w:pStyle w:val="ListParagraph"/>
        <w:numPr>
          <w:ilvl w:val="0"/>
          <w:numId w:val="1"/>
        </w:numPr>
        <w:rPr>
          <w:lang w:val="en-CA"/>
        </w:rPr>
      </w:pPr>
      <w:r>
        <w:rPr>
          <w:lang w:val="en-CA"/>
        </w:rPr>
        <w:t xml:space="preserve">When you are ready you can copy and paste the contents of the letter on page </w:t>
      </w:r>
      <w:r w:rsidR="002871A2">
        <w:rPr>
          <w:lang w:val="en-CA"/>
        </w:rPr>
        <w:t>2</w:t>
      </w:r>
      <w:r>
        <w:rPr>
          <w:lang w:val="en-CA"/>
        </w:rPr>
        <w:t xml:space="preserve"> of this Word document into a new Word document. Put the letter on</w:t>
      </w:r>
      <w:r w:rsidR="007C4E98">
        <w:rPr>
          <w:lang w:val="en-CA"/>
        </w:rPr>
        <w:t xml:space="preserve"> </w:t>
      </w:r>
      <w:r>
        <w:rPr>
          <w:lang w:val="en-CA"/>
        </w:rPr>
        <w:t>to your organisation</w:t>
      </w:r>
      <w:r w:rsidR="007C4E98">
        <w:rPr>
          <w:lang w:val="en-CA"/>
        </w:rPr>
        <w:t>’</w:t>
      </w:r>
      <w:r>
        <w:rPr>
          <w:lang w:val="en-CA"/>
        </w:rPr>
        <w:t xml:space="preserve">s or personal </w:t>
      </w:r>
      <w:r w:rsidR="007C4E98">
        <w:rPr>
          <w:lang w:val="en-CA"/>
        </w:rPr>
        <w:t>letterhead if that is applicable, and then personalise the letter by typing your name at the bottom of the letter.</w:t>
      </w:r>
    </w:p>
    <w:p w14:paraId="7B912D65" w14:textId="77777777" w:rsidR="007C4E98" w:rsidRPr="007C4E98" w:rsidRDefault="007C4E98" w:rsidP="007C4E98">
      <w:pPr>
        <w:pStyle w:val="ListParagraph"/>
        <w:rPr>
          <w:lang w:val="en-CA"/>
        </w:rPr>
      </w:pPr>
    </w:p>
    <w:p w14:paraId="2D85A82A" w14:textId="705BD8ED" w:rsidR="007C4E98" w:rsidRDefault="007C4E98" w:rsidP="00F06DD6">
      <w:pPr>
        <w:pStyle w:val="ListParagraph"/>
        <w:numPr>
          <w:ilvl w:val="0"/>
          <w:numId w:val="1"/>
        </w:numPr>
        <w:rPr>
          <w:lang w:val="en-CA"/>
        </w:rPr>
      </w:pPr>
      <w:r>
        <w:rPr>
          <w:lang w:val="en-CA"/>
        </w:rPr>
        <w:t>Send the letter as a Word document or as a PDF if you prefer</w:t>
      </w:r>
      <w:r w:rsidR="002871A2">
        <w:rPr>
          <w:lang w:val="en-CA"/>
        </w:rPr>
        <w:t xml:space="preserve">, </w:t>
      </w:r>
      <w:r>
        <w:rPr>
          <w:lang w:val="en-CA"/>
        </w:rPr>
        <w:t>to the TDs in your constituency listed on page</w:t>
      </w:r>
      <w:r w:rsidR="002871A2">
        <w:rPr>
          <w:lang w:val="en-CA"/>
        </w:rPr>
        <w:t>s 3 to X</w:t>
      </w:r>
      <w:r>
        <w:rPr>
          <w:lang w:val="en-CA"/>
        </w:rPr>
        <w:t xml:space="preserve"> of </w:t>
      </w:r>
      <w:r w:rsidR="002871A2">
        <w:rPr>
          <w:lang w:val="en-CA"/>
        </w:rPr>
        <w:t xml:space="preserve">the </w:t>
      </w:r>
      <w:r>
        <w:rPr>
          <w:lang w:val="en-CA"/>
        </w:rPr>
        <w:t xml:space="preserve">Word document. </w:t>
      </w:r>
    </w:p>
    <w:p w14:paraId="00669B8C" w14:textId="77777777" w:rsidR="007C4E98" w:rsidRPr="007C4E98" w:rsidRDefault="007C4E98" w:rsidP="007C4E98">
      <w:pPr>
        <w:pStyle w:val="ListParagraph"/>
        <w:rPr>
          <w:lang w:val="en-CA"/>
        </w:rPr>
      </w:pPr>
    </w:p>
    <w:p w14:paraId="30CE963E" w14:textId="77CB131A" w:rsidR="007C4E98" w:rsidRDefault="007C4E98" w:rsidP="007C4E98">
      <w:pPr>
        <w:rPr>
          <w:lang w:val="en-CA"/>
        </w:rPr>
      </w:pPr>
    </w:p>
    <w:p w14:paraId="44A8BBF0" w14:textId="547A6F8A" w:rsidR="007C4E98" w:rsidRPr="007C4E98" w:rsidRDefault="007C4E98" w:rsidP="007C4E98">
      <w:pPr>
        <w:rPr>
          <w:lang w:val="en-CA"/>
        </w:rPr>
      </w:pPr>
      <w:r>
        <w:rPr>
          <w:lang w:val="en-CA"/>
        </w:rPr>
        <w:t>Thank you for supporting AONTAS’ efforts to ensure a thriving adult and community education sector during the life of the next Government.</w:t>
      </w:r>
    </w:p>
    <w:p w14:paraId="71591355" w14:textId="029977B9" w:rsidR="00F06DD6" w:rsidRDefault="00F06DD6">
      <w:pPr>
        <w:rPr>
          <w:lang w:val="en-CA"/>
        </w:rPr>
      </w:pPr>
    </w:p>
    <w:p w14:paraId="7A10ED88" w14:textId="77777777" w:rsidR="007C4E98" w:rsidRDefault="007C4E98">
      <w:pPr>
        <w:rPr>
          <w:lang w:val="en-CA"/>
        </w:rPr>
        <w:sectPr w:rsidR="007C4E98" w:rsidSect="007705B7">
          <w:pgSz w:w="11900" w:h="16840"/>
          <w:pgMar w:top="1440" w:right="1440" w:bottom="1440" w:left="1440" w:header="708" w:footer="708" w:gutter="0"/>
          <w:cols w:space="708"/>
          <w:docGrid w:linePitch="360"/>
        </w:sectPr>
      </w:pPr>
    </w:p>
    <w:p w14:paraId="7B94CBFD" w14:textId="111EE4C1" w:rsidR="0067528D" w:rsidRPr="00A70A67" w:rsidRDefault="00C304CE">
      <w:pPr>
        <w:rPr>
          <w:sz w:val="22"/>
          <w:szCs w:val="22"/>
          <w:lang w:val="en-CA"/>
        </w:rPr>
      </w:pPr>
      <w:r w:rsidRPr="00A70A67">
        <w:rPr>
          <w:sz w:val="22"/>
          <w:szCs w:val="22"/>
          <w:lang w:val="en-CA"/>
        </w:rPr>
        <w:lastRenderedPageBreak/>
        <w:t xml:space="preserve">Hello, </w:t>
      </w:r>
    </w:p>
    <w:p w14:paraId="59B5F989" w14:textId="3532DD77" w:rsidR="00C304CE" w:rsidRPr="00A70A67" w:rsidRDefault="00C304CE">
      <w:pPr>
        <w:rPr>
          <w:sz w:val="22"/>
          <w:szCs w:val="22"/>
          <w:lang w:val="en-CA"/>
        </w:rPr>
      </w:pPr>
    </w:p>
    <w:p w14:paraId="7B66F48B" w14:textId="0C13B86B" w:rsidR="00C304CE" w:rsidRPr="00A70A67" w:rsidRDefault="00C304CE">
      <w:pPr>
        <w:rPr>
          <w:sz w:val="22"/>
          <w:szCs w:val="22"/>
          <w:lang w:val="en-CA"/>
        </w:rPr>
      </w:pPr>
      <w:r w:rsidRPr="00A70A67">
        <w:rPr>
          <w:sz w:val="22"/>
          <w:szCs w:val="22"/>
          <w:lang w:val="en-CA"/>
        </w:rPr>
        <w:t xml:space="preserve">I am writing you today as your constituent to ask for your support for Ireland’s independently managed adult and community education sector. Over the last 10+ years since the economic crash </w:t>
      </w:r>
      <w:r w:rsidR="003609E3" w:rsidRPr="00A70A67">
        <w:rPr>
          <w:sz w:val="22"/>
          <w:szCs w:val="22"/>
          <w:lang w:val="en-CA"/>
        </w:rPr>
        <w:t xml:space="preserve">of 2008, independently managed community education providers across Ireland have been operating on </w:t>
      </w:r>
      <w:r w:rsidR="00CF61CE" w:rsidRPr="00A70A67">
        <w:rPr>
          <w:sz w:val="22"/>
          <w:szCs w:val="22"/>
          <w:lang w:val="en-CA"/>
        </w:rPr>
        <w:t>static</w:t>
      </w:r>
      <w:r w:rsidR="003609E3" w:rsidRPr="00A70A67">
        <w:rPr>
          <w:sz w:val="22"/>
          <w:szCs w:val="22"/>
          <w:lang w:val="en-CA"/>
        </w:rPr>
        <w:t xml:space="preserve"> </w:t>
      </w:r>
      <w:r w:rsidR="00CF61CE" w:rsidRPr="00A70A67">
        <w:rPr>
          <w:sz w:val="22"/>
          <w:szCs w:val="22"/>
          <w:lang w:val="en-CA"/>
        </w:rPr>
        <w:t xml:space="preserve">or even shrinking </w:t>
      </w:r>
      <w:r w:rsidR="003609E3" w:rsidRPr="00A70A67">
        <w:rPr>
          <w:sz w:val="22"/>
          <w:szCs w:val="22"/>
          <w:lang w:val="en-CA"/>
        </w:rPr>
        <w:t>budgets</w:t>
      </w:r>
      <w:r w:rsidR="00CF61CE" w:rsidRPr="00A70A67">
        <w:rPr>
          <w:sz w:val="22"/>
          <w:szCs w:val="22"/>
          <w:lang w:val="en-CA"/>
        </w:rPr>
        <w:t>,</w:t>
      </w:r>
      <w:r w:rsidR="003609E3" w:rsidRPr="00A70A67">
        <w:rPr>
          <w:sz w:val="22"/>
          <w:szCs w:val="22"/>
          <w:lang w:val="en-CA"/>
        </w:rPr>
        <w:t xml:space="preserve"> even as the demand for their services has continued </w:t>
      </w:r>
      <w:r w:rsidR="00C37AB1" w:rsidRPr="00A70A67">
        <w:rPr>
          <w:sz w:val="22"/>
          <w:szCs w:val="22"/>
          <w:lang w:val="en-CA"/>
        </w:rPr>
        <w:t xml:space="preserve">and often grown </w:t>
      </w:r>
      <w:r w:rsidR="003609E3" w:rsidRPr="00A70A67">
        <w:rPr>
          <w:sz w:val="22"/>
          <w:szCs w:val="22"/>
          <w:lang w:val="en-CA"/>
        </w:rPr>
        <w:t>in every corner of our country.</w:t>
      </w:r>
    </w:p>
    <w:p w14:paraId="70F4CE2A" w14:textId="7A9607C2" w:rsidR="003609E3" w:rsidRPr="00A70A67" w:rsidRDefault="003609E3">
      <w:pPr>
        <w:rPr>
          <w:sz w:val="22"/>
          <w:szCs w:val="22"/>
          <w:lang w:val="en-CA"/>
        </w:rPr>
      </w:pPr>
    </w:p>
    <w:p w14:paraId="60CA702E" w14:textId="51D29AA9" w:rsidR="00C304CE" w:rsidRPr="00A70A67" w:rsidRDefault="004E7D88" w:rsidP="00C304CE">
      <w:pPr>
        <w:rPr>
          <w:sz w:val="22"/>
          <w:szCs w:val="22"/>
          <w:lang w:val="en-CA"/>
        </w:rPr>
      </w:pPr>
      <w:r w:rsidRPr="00A70A67">
        <w:rPr>
          <w:sz w:val="22"/>
          <w:szCs w:val="22"/>
          <w:lang w:val="en-CA"/>
        </w:rPr>
        <w:t xml:space="preserve">I am a supporter of </w:t>
      </w:r>
      <w:r w:rsidR="003609E3" w:rsidRPr="00A70A67">
        <w:rPr>
          <w:sz w:val="22"/>
          <w:szCs w:val="22"/>
          <w:lang w:val="en-CA"/>
        </w:rPr>
        <w:t>AONTAS</w:t>
      </w:r>
      <w:r w:rsidR="00EC7F47" w:rsidRPr="00A70A67">
        <w:rPr>
          <w:sz w:val="22"/>
          <w:szCs w:val="22"/>
          <w:lang w:val="en-CA"/>
        </w:rPr>
        <w:t>, The National Adult Learning Organisation</w:t>
      </w:r>
      <w:r w:rsidR="009B05BF" w:rsidRPr="00A70A67">
        <w:rPr>
          <w:sz w:val="22"/>
          <w:szCs w:val="22"/>
          <w:lang w:val="en-CA"/>
        </w:rPr>
        <w:t xml:space="preserve">. AONTAS was </w:t>
      </w:r>
      <w:r w:rsidR="003609E3" w:rsidRPr="00A70A67">
        <w:rPr>
          <w:sz w:val="22"/>
          <w:szCs w:val="22"/>
          <w:lang w:val="en-CA"/>
        </w:rPr>
        <w:t xml:space="preserve">in touch with you during the </w:t>
      </w:r>
      <w:r w:rsidR="00EC7F47" w:rsidRPr="00A70A67">
        <w:rPr>
          <w:sz w:val="22"/>
          <w:szCs w:val="22"/>
          <w:lang w:val="en-CA"/>
        </w:rPr>
        <w:t xml:space="preserve">2020 </w:t>
      </w:r>
      <w:r w:rsidR="003609E3" w:rsidRPr="00A70A67">
        <w:rPr>
          <w:sz w:val="22"/>
          <w:szCs w:val="22"/>
          <w:lang w:val="en-CA"/>
        </w:rPr>
        <w:t>election</w:t>
      </w:r>
      <w:r w:rsidR="009B05BF" w:rsidRPr="00A70A67">
        <w:rPr>
          <w:sz w:val="22"/>
          <w:szCs w:val="22"/>
          <w:lang w:val="en-CA"/>
        </w:rPr>
        <w:t xml:space="preserve"> </w:t>
      </w:r>
      <w:r w:rsidR="00E01CD7" w:rsidRPr="00A70A67">
        <w:rPr>
          <w:sz w:val="22"/>
          <w:szCs w:val="22"/>
          <w:lang w:val="en-CA"/>
        </w:rPr>
        <w:t xml:space="preserve">and </w:t>
      </w:r>
      <w:r w:rsidRPr="00A70A67">
        <w:rPr>
          <w:sz w:val="22"/>
          <w:szCs w:val="22"/>
          <w:lang w:val="en-CA"/>
        </w:rPr>
        <w:t>has</w:t>
      </w:r>
      <w:r w:rsidR="00EC7F47" w:rsidRPr="00A70A67">
        <w:rPr>
          <w:sz w:val="22"/>
          <w:szCs w:val="22"/>
          <w:lang w:val="en-CA"/>
        </w:rPr>
        <w:t xml:space="preserve"> also been in touch with the </w:t>
      </w:r>
      <w:r w:rsidR="009B05BF" w:rsidRPr="00A70A67">
        <w:rPr>
          <w:sz w:val="22"/>
          <w:szCs w:val="22"/>
          <w:lang w:val="en-CA"/>
        </w:rPr>
        <w:t xml:space="preserve">parties involved in </w:t>
      </w:r>
      <w:r w:rsidRPr="00A70A67">
        <w:rPr>
          <w:sz w:val="22"/>
          <w:szCs w:val="22"/>
          <w:lang w:val="en-CA"/>
        </w:rPr>
        <w:t>recent</w:t>
      </w:r>
      <w:r w:rsidR="009B05BF" w:rsidRPr="00A70A67">
        <w:rPr>
          <w:sz w:val="22"/>
          <w:szCs w:val="22"/>
          <w:lang w:val="en-CA"/>
        </w:rPr>
        <w:t xml:space="preserve"> negotiations</w:t>
      </w:r>
      <w:r w:rsidRPr="00A70A67">
        <w:rPr>
          <w:sz w:val="22"/>
          <w:szCs w:val="22"/>
          <w:lang w:val="en-CA"/>
        </w:rPr>
        <w:t xml:space="preserve"> on the Programme for Government</w:t>
      </w:r>
      <w:r w:rsidR="009B05BF" w:rsidRPr="00A70A67">
        <w:rPr>
          <w:sz w:val="22"/>
          <w:szCs w:val="22"/>
          <w:lang w:val="en-CA"/>
        </w:rPr>
        <w:t xml:space="preserve">. With a draft Programme for Government now published we are asking for further political support to ensure </w:t>
      </w:r>
      <w:r w:rsidR="00B671F8" w:rsidRPr="00A70A67">
        <w:rPr>
          <w:sz w:val="22"/>
          <w:szCs w:val="22"/>
          <w:lang w:val="en-CA"/>
        </w:rPr>
        <w:t xml:space="preserve">that as our country emerges from our homes </w:t>
      </w:r>
      <w:r w:rsidR="0070090C" w:rsidRPr="00A70A67">
        <w:rPr>
          <w:sz w:val="22"/>
          <w:szCs w:val="22"/>
          <w:lang w:val="en-CA"/>
        </w:rPr>
        <w:t>slowly over the coming months</w:t>
      </w:r>
      <w:r w:rsidR="00C37AB1" w:rsidRPr="00A70A67">
        <w:rPr>
          <w:sz w:val="22"/>
          <w:szCs w:val="22"/>
          <w:lang w:val="en-CA"/>
        </w:rPr>
        <w:t>,</w:t>
      </w:r>
      <w:r w:rsidR="0070090C" w:rsidRPr="00A70A67">
        <w:rPr>
          <w:sz w:val="22"/>
          <w:szCs w:val="22"/>
          <w:lang w:val="en-CA"/>
        </w:rPr>
        <w:t xml:space="preserve"> </w:t>
      </w:r>
      <w:r w:rsidR="00B671F8" w:rsidRPr="00A70A67">
        <w:rPr>
          <w:sz w:val="22"/>
          <w:szCs w:val="22"/>
          <w:lang w:val="en-CA"/>
        </w:rPr>
        <w:t>we provide support and services to learners and vulnerable adults</w:t>
      </w:r>
      <w:r w:rsidR="0070090C" w:rsidRPr="00A70A67">
        <w:rPr>
          <w:sz w:val="22"/>
          <w:szCs w:val="22"/>
          <w:lang w:val="en-CA"/>
        </w:rPr>
        <w:t>.</w:t>
      </w:r>
    </w:p>
    <w:p w14:paraId="5D375624" w14:textId="2EF07C18" w:rsidR="00EC7F47" w:rsidRPr="00A70A67" w:rsidRDefault="00EC7F47" w:rsidP="00C304CE">
      <w:pPr>
        <w:rPr>
          <w:sz w:val="22"/>
          <w:szCs w:val="22"/>
          <w:lang w:val="en-CA"/>
        </w:rPr>
      </w:pPr>
    </w:p>
    <w:p w14:paraId="0CF4E74D" w14:textId="77777777" w:rsidR="00A70A67" w:rsidRPr="00A70A67" w:rsidRDefault="0070090C" w:rsidP="008B74CA">
      <w:pPr>
        <w:shd w:val="clear" w:color="auto" w:fill="FFFFFF"/>
        <w:textAlignment w:val="baseline"/>
        <w:rPr>
          <w:rFonts w:ascii="Calibri" w:eastAsia="Times New Roman" w:hAnsi="Calibri" w:cs="Calibri"/>
          <w:color w:val="000000"/>
          <w:sz w:val="22"/>
          <w:szCs w:val="22"/>
          <w:lang w:eastAsia="en-GB"/>
        </w:rPr>
      </w:pPr>
      <w:r w:rsidRPr="00A70A67">
        <w:rPr>
          <w:sz w:val="22"/>
          <w:szCs w:val="22"/>
          <w:lang w:val="en-CA"/>
        </w:rPr>
        <w:t xml:space="preserve">I am therefore asking you to use your position as my TD to ensure that the contribution </w:t>
      </w:r>
      <w:r w:rsidR="008B74CA" w:rsidRPr="00A70A67">
        <w:rPr>
          <w:sz w:val="22"/>
          <w:szCs w:val="22"/>
          <w:lang w:val="en-CA"/>
        </w:rPr>
        <w:t>o</w:t>
      </w:r>
      <w:r w:rsidR="000F4905" w:rsidRPr="00A70A67">
        <w:rPr>
          <w:sz w:val="22"/>
          <w:szCs w:val="22"/>
          <w:lang w:val="en-CA"/>
        </w:rPr>
        <w:t xml:space="preserve">f </w:t>
      </w:r>
      <w:r w:rsidR="00CF61CE" w:rsidRPr="00A70A67">
        <w:rPr>
          <w:sz w:val="22"/>
          <w:szCs w:val="22"/>
          <w:lang w:val="en-CA"/>
        </w:rPr>
        <w:t xml:space="preserve">independently managed </w:t>
      </w:r>
      <w:r w:rsidRPr="00A70A67">
        <w:rPr>
          <w:sz w:val="22"/>
          <w:szCs w:val="22"/>
          <w:lang w:val="en-CA"/>
        </w:rPr>
        <w:t xml:space="preserve">community education organisations is recognised and adequately resourced and supported </w:t>
      </w:r>
      <w:r w:rsidR="000F4905" w:rsidRPr="00A70A67">
        <w:rPr>
          <w:sz w:val="22"/>
          <w:szCs w:val="22"/>
          <w:lang w:val="en-CA"/>
        </w:rPr>
        <w:t xml:space="preserve">during the life of </w:t>
      </w:r>
      <w:r w:rsidR="00E01CD7" w:rsidRPr="00A70A67">
        <w:rPr>
          <w:sz w:val="22"/>
          <w:szCs w:val="22"/>
          <w:lang w:val="en-CA"/>
        </w:rPr>
        <w:t xml:space="preserve">a future </w:t>
      </w:r>
      <w:r w:rsidR="000F4905" w:rsidRPr="00A70A67">
        <w:rPr>
          <w:sz w:val="22"/>
          <w:szCs w:val="22"/>
          <w:lang w:val="en-CA"/>
        </w:rPr>
        <w:t>Government</w:t>
      </w:r>
      <w:r w:rsidRPr="00A70A67">
        <w:rPr>
          <w:sz w:val="22"/>
          <w:szCs w:val="22"/>
          <w:lang w:val="en-CA"/>
        </w:rPr>
        <w:t>.</w:t>
      </w:r>
      <w:r w:rsidR="00992354" w:rsidRPr="00A70A67">
        <w:rPr>
          <w:sz w:val="22"/>
          <w:szCs w:val="22"/>
          <w:lang w:val="en-CA"/>
        </w:rPr>
        <w:t xml:space="preserve"> </w:t>
      </w:r>
      <w:r w:rsidR="008B74CA" w:rsidRPr="00A70A67">
        <w:rPr>
          <w:rFonts w:ascii="Calibri" w:eastAsia="Times New Roman" w:hAnsi="Calibri" w:cs="Calibri"/>
          <w:color w:val="000000"/>
          <w:sz w:val="22"/>
          <w:szCs w:val="22"/>
          <w:lang w:eastAsia="en-GB"/>
        </w:rPr>
        <w:t>I</w:t>
      </w:r>
      <w:r w:rsidR="00992354" w:rsidRPr="00A70A67">
        <w:rPr>
          <w:rFonts w:ascii="Calibri" w:eastAsia="Times New Roman" w:hAnsi="Calibri" w:cs="Calibri"/>
          <w:color w:val="000000"/>
          <w:sz w:val="22"/>
          <w:szCs w:val="22"/>
          <w:lang w:eastAsia="en-GB"/>
        </w:rPr>
        <w:t xml:space="preserve"> very much welcome the </w:t>
      </w:r>
      <w:r w:rsidR="00A70A67" w:rsidRPr="00A70A67">
        <w:rPr>
          <w:rFonts w:ascii="Calibri" w:eastAsia="Times New Roman" w:hAnsi="Calibri" w:cs="Calibri"/>
          <w:color w:val="000000"/>
          <w:sz w:val="22"/>
          <w:szCs w:val="22"/>
          <w:lang w:eastAsia="en-GB"/>
        </w:rPr>
        <w:t xml:space="preserve">following two </w:t>
      </w:r>
      <w:r w:rsidR="00992354" w:rsidRPr="00A70A67">
        <w:rPr>
          <w:rFonts w:ascii="Calibri" w:eastAsia="Times New Roman" w:hAnsi="Calibri" w:cs="Calibri"/>
          <w:color w:val="000000"/>
          <w:sz w:val="22"/>
          <w:szCs w:val="22"/>
          <w:lang w:eastAsia="en-GB"/>
        </w:rPr>
        <w:t>statement</w:t>
      </w:r>
      <w:r w:rsidR="00A70A67" w:rsidRPr="00A70A67">
        <w:rPr>
          <w:rFonts w:ascii="Calibri" w:eastAsia="Times New Roman" w:hAnsi="Calibri" w:cs="Calibri"/>
          <w:color w:val="000000"/>
          <w:sz w:val="22"/>
          <w:szCs w:val="22"/>
          <w:lang w:eastAsia="en-GB"/>
        </w:rPr>
        <w:t>s</w:t>
      </w:r>
      <w:r w:rsidR="00992354" w:rsidRPr="00A70A67">
        <w:rPr>
          <w:rFonts w:ascii="Calibri" w:eastAsia="Times New Roman" w:hAnsi="Calibri" w:cs="Calibri"/>
          <w:color w:val="000000"/>
          <w:sz w:val="22"/>
          <w:szCs w:val="22"/>
          <w:lang w:eastAsia="en-GB"/>
        </w:rPr>
        <w:t xml:space="preserve"> in the draft Programme for Government that the next Government will</w:t>
      </w:r>
      <w:r w:rsidR="00A70A67" w:rsidRPr="00A70A67">
        <w:rPr>
          <w:rFonts w:ascii="Calibri" w:eastAsia="Times New Roman" w:hAnsi="Calibri" w:cs="Calibri"/>
          <w:color w:val="000000"/>
          <w:sz w:val="22"/>
          <w:szCs w:val="22"/>
          <w:lang w:eastAsia="en-GB"/>
        </w:rPr>
        <w:t xml:space="preserve">: </w:t>
      </w:r>
    </w:p>
    <w:p w14:paraId="3B054364" w14:textId="77777777" w:rsidR="00A70A67" w:rsidRPr="00A70A67" w:rsidRDefault="00992354" w:rsidP="00A70A67">
      <w:pPr>
        <w:pStyle w:val="ListParagraph"/>
        <w:numPr>
          <w:ilvl w:val="0"/>
          <w:numId w:val="3"/>
        </w:numPr>
        <w:shd w:val="clear" w:color="auto" w:fill="FFFFFF"/>
        <w:textAlignment w:val="baseline"/>
        <w:rPr>
          <w:rFonts w:ascii="Calibri" w:eastAsia="Times New Roman" w:hAnsi="Calibri" w:cs="Calibri"/>
          <w:color w:val="000000"/>
          <w:sz w:val="22"/>
          <w:szCs w:val="22"/>
          <w:lang w:eastAsia="en-GB"/>
        </w:rPr>
      </w:pPr>
      <w:r w:rsidRPr="00A70A67">
        <w:rPr>
          <w:rFonts w:ascii="Calibri" w:eastAsia="Times New Roman" w:hAnsi="Calibri" w:cs="Calibri"/>
          <w:color w:val="000000"/>
          <w:sz w:val="22"/>
          <w:szCs w:val="22"/>
          <w:lang w:eastAsia="en-GB"/>
        </w:rPr>
        <w:t>‘</w:t>
      </w:r>
      <w:r w:rsidRPr="00A70A67">
        <w:rPr>
          <w:rFonts w:ascii="Calibri" w:eastAsia="Times New Roman" w:hAnsi="Calibri" w:cs="Calibri"/>
          <w:i/>
          <w:iCs/>
          <w:color w:val="000000"/>
          <w:sz w:val="22"/>
          <w:szCs w:val="22"/>
          <w:lang w:eastAsia="en-GB"/>
        </w:rPr>
        <w:t>Recognise the role of community education and its vital role in our communities by supporting its schemes and initiatives post COVID-19.’</w:t>
      </w:r>
      <w:r w:rsidR="008B74CA" w:rsidRPr="00A70A67">
        <w:rPr>
          <w:rFonts w:ascii="Calibri" w:eastAsia="Times New Roman" w:hAnsi="Calibri" w:cs="Calibri"/>
          <w:color w:val="000000"/>
          <w:sz w:val="22"/>
          <w:szCs w:val="22"/>
          <w:lang w:eastAsia="en-GB"/>
        </w:rPr>
        <w:t xml:space="preserve"> </w:t>
      </w:r>
    </w:p>
    <w:p w14:paraId="0D491A82" w14:textId="7F1A9CFB" w:rsidR="00A70A67" w:rsidRPr="00A70A67" w:rsidRDefault="00A70A67" w:rsidP="00A70A67">
      <w:pPr>
        <w:pStyle w:val="ListParagraph"/>
        <w:numPr>
          <w:ilvl w:val="0"/>
          <w:numId w:val="3"/>
        </w:numPr>
        <w:shd w:val="clear" w:color="auto" w:fill="FFFFFF"/>
        <w:textAlignment w:val="baseline"/>
        <w:rPr>
          <w:rFonts w:ascii="Calibri" w:eastAsia="Times New Roman" w:hAnsi="Calibri" w:cs="Calibri"/>
          <w:i/>
          <w:iCs/>
          <w:color w:val="000000"/>
          <w:sz w:val="22"/>
          <w:szCs w:val="22"/>
          <w:lang w:eastAsia="en-GB"/>
        </w:rPr>
      </w:pPr>
      <w:r w:rsidRPr="00A70A67">
        <w:rPr>
          <w:rFonts w:ascii="Calibri" w:eastAsia="Times New Roman" w:hAnsi="Calibri" w:cs="Calibri"/>
          <w:i/>
          <w:iCs/>
          <w:color w:val="000000"/>
          <w:sz w:val="22"/>
          <w:szCs w:val="22"/>
          <w:lang w:eastAsia="en-GB"/>
        </w:rPr>
        <w:t>‘Expand Springboard throughout Further and Higher Education, offering upskilling in areas of skills shortages to those who want to upskill, to those who are re-entering the workforce or to those who have been made redundant.’</w:t>
      </w:r>
    </w:p>
    <w:p w14:paraId="527B4A5B" w14:textId="77777777" w:rsidR="00A70A67" w:rsidRPr="00A70A67" w:rsidRDefault="00A70A67" w:rsidP="00A70A67">
      <w:pPr>
        <w:pStyle w:val="Default"/>
        <w:numPr>
          <w:ilvl w:val="1"/>
          <w:numId w:val="2"/>
        </w:numPr>
        <w:rPr>
          <w:sz w:val="22"/>
          <w:szCs w:val="22"/>
        </w:rPr>
      </w:pPr>
    </w:p>
    <w:p w14:paraId="5B9EF6C8" w14:textId="3ED08208" w:rsidR="00A70A67" w:rsidRPr="00A70A67" w:rsidRDefault="00A70A67" w:rsidP="00A70A67">
      <w:pPr>
        <w:pStyle w:val="Default"/>
        <w:numPr>
          <w:ilvl w:val="1"/>
          <w:numId w:val="2"/>
        </w:numPr>
        <w:rPr>
          <w:sz w:val="22"/>
          <w:szCs w:val="22"/>
        </w:rPr>
      </w:pPr>
      <w:r w:rsidRPr="00A70A67">
        <w:rPr>
          <w:rFonts w:eastAsia="Times New Roman"/>
          <w:sz w:val="22"/>
          <w:szCs w:val="22"/>
          <w:lang w:eastAsia="en-GB"/>
        </w:rPr>
        <w:t>I hope that you will work during the life of any future government to ensure that financial resources are put in place to ensure recognition for community education and support for learners accessing FET, which includes community education.</w:t>
      </w:r>
    </w:p>
    <w:p w14:paraId="44B47FFD" w14:textId="77777777" w:rsidR="00A70A67" w:rsidRPr="00A70A67" w:rsidRDefault="00A70A67" w:rsidP="0070090C">
      <w:pPr>
        <w:rPr>
          <w:sz w:val="22"/>
          <w:szCs w:val="22"/>
          <w:lang w:val="en-CA"/>
        </w:rPr>
      </w:pPr>
    </w:p>
    <w:p w14:paraId="71364277" w14:textId="2E70D67F" w:rsidR="0070090C" w:rsidRPr="00A70A67" w:rsidRDefault="0070090C" w:rsidP="0070090C">
      <w:pPr>
        <w:rPr>
          <w:sz w:val="22"/>
          <w:szCs w:val="22"/>
          <w:lang w:val="en-CA"/>
        </w:rPr>
      </w:pPr>
      <w:r w:rsidRPr="00A70A67">
        <w:rPr>
          <w:sz w:val="22"/>
          <w:szCs w:val="22"/>
          <w:lang w:val="en-CA"/>
        </w:rPr>
        <w:t xml:space="preserve">If you aren’t aware of the amazing work that independently managed community education </w:t>
      </w:r>
    </w:p>
    <w:p w14:paraId="5AD57677" w14:textId="00B2FDDC" w:rsidR="00EC7F47" w:rsidRPr="00A70A67" w:rsidRDefault="000F4905" w:rsidP="00C304CE">
      <w:pPr>
        <w:rPr>
          <w:sz w:val="22"/>
          <w:szCs w:val="22"/>
          <w:lang w:val="en-CA"/>
        </w:rPr>
      </w:pPr>
      <w:r w:rsidRPr="00A70A67">
        <w:rPr>
          <w:sz w:val="22"/>
          <w:szCs w:val="22"/>
          <w:lang w:val="en-CA"/>
        </w:rPr>
        <w:t>Organisations are doing, and the importance of supporting them in the next Government please watch the video AONTAS produced for their 2020 Policy Day</w:t>
      </w:r>
      <w:r w:rsidR="00CF61CE" w:rsidRPr="00A70A67">
        <w:rPr>
          <w:sz w:val="22"/>
          <w:szCs w:val="22"/>
          <w:lang w:val="en-CA"/>
        </w:rPr>
        <w:t xml:space="preserve"> in March</w:t>
      </w:r>
      <w:r w:rsidR="00C37AB1" w:rsidRPr="00A70A67">
        <w:rPr>
          <w:sz w:val="22"/>
          <w:szCs w:val="22"/>
          <w:lang w:val="en-CA"/>
        </w:rPr>
        <w:t xml:space="preserve">. Also </w:t>
      </w:r>
      <w:r w:rsidRPr="00A70A67">
        <w:rPr>
          <w:sz w:val="22"/>
          <w:szCs w:val="22"/>
          <w:lang w:val="en-CA"/>
        </w:rPr>
        <w:t xml:space="preserve">read an article published in the Irish Times by AONTAS CEO Niamh O’Reilly on Friday 12 June regarding the importance of community education </w:t>
      </w:r>
      <w:r w:rsidR="00C37AB1" w:rsidRPr="00A70A67">
        <w:rPr>
          <w:sz w:val="22"/>
          <w:szCs w:val="22"/>
          <w:lang w:val="en-CA"/>
        </w:rPr>
        <w:t>receiving</w:t>
      </w:r>
      <w:r w:rsidRPr="00A70A67">
        <w:rPr>
          <w:sz w:val="22"/>
          <w:szCs w:val="22"/>
          <w:lang w:val="en-CA"/>
        </w:rPr>
        <w:t xml:space="preserve"> parity of esteem with FET and HE </w:t>
      </w:r>
      <w:r w:rsidR="00C37AB1" w:rsidRPr="00A70A67">
        <w:rPr>
          <w:sz w:val="22"/>
          <w:szCs w:val="22"/>
          <w:lang w:val="en-CA"/>
        </w:rPr>
        <w:t>as all play an important role in Ireland’s tertiary education system</w:t>
      </w:r>
      <w:r w:rsidRPr="00A70A67">
        <w:rPr>
          <w:sz w:val="22"/>
          <w:szCs w:val="22"/>
          <w:lang w:val="en-CA"/>
        </w:rPr>
        <w:t>.</w:t>
      </w:r>
    </w:p>
    <w:p w14:paraId="286A1F30" w14:textId="37C89AE6" w:rsidR="000F4905" w:rsidRPr="00A70A67" w:rsidRDefault="000F4905" w:rsidP="00C304CE">
      <w:pPr>
        <w:rPr>
          <w:sz w:val="22"/>
          <w:szCs w:val="22"/>
          <w:lang w:val="en-CA"/>
        </w:rPr>
      </w:pPr>
    </w:p>
    <w:p w14:paraId="1418218A" w14:textId="2274C746" w:rsidR="000F4905" w:rsidRPr="00A70A67" w:rsidRDefault="000F4905" w:rsidP="000F4905">
      <w:pPr>
        <w:rPr>
          <w:rFonts w:eastAsia="Times New Roman" w:cstheme="minorHAnsi"/>
          <w:sz w:val="22"/>
          <w:szCs w:val="22"/>
          <w:lang w:eastAsia="en-GB"/>
        </w:rPr>
      </w:pPr>
      <w:r w:rsidRPr="00A70A67">
        <w:rPr>
          <w:rFonts w:cstheme="minorHAnsi"/>
          <w:sz w:val="22"/>
          <w:szCs w:val="22"/>
          <w:lang w:val="en-CA"/>
        </w:rPr>
        <w:t>AONTAS 2020 Policy Day, Community Education Across Ireland video…</w:t>
      </w:r>
      <w:r w:rsidRPr="00A70A67">
        <w:rPr>
          <w:rFonts w:cstheme="minorHAnsi"/>
          <w:sz w:val="22"/>
          <w:szCs w:val="22"/>
        </w:rPr>
        <w:t xml:space="preserve"> </w:t>
      </w:r>
      <w:hyperlink r:id="rId6" w:history="1">
        <w:r w:rsidRPr="00A70A67">
          <w:rPr>
            <w:rFonts w:eastAsia="Times New Roman" w:cstheme="minorHAnsi"/>
            <w:color w:val="0000FF"/>
            <w:sz w:val="22"/>
            <w:szCs w:val="22"/>
            <w:u w:val="single"/>
            <w:lang w:eastAsia="en-GB"/>
          </w:rPr>
          <w:t>https://www.youtube.com/watch?v=iJikxdp04Vc</w:t>
        </w:r>
      </w:hyperlink>
    </w:p>
    <w:p w14:paraId="21E513E2" w14:textId="77777777" w:rsidR="000F4905" w:rsidRPr="00A70A67" w:rsidRDefault="000F4905" w:rsidP="00C304CE">
      <w:pPr>
        <w:rPr>
          <w:rFonts w:cstheme="minorHAnsi"/>
          <w:sz w:val="22"/>
          <w:szCs w:val="22"/>
          <w:lang w:val="en-CA"/>
        </w:rPr>
      </w:pPr>
    </w:p>
    <w:p w14:paraId="73CC65A6" w14:textId="43E15D64" w:rsidR="000F4905" w:rsidRPr="00A70A67" w:rsidRDefault="000F4905" w:rsidP="000F4905">
      <w:pPr>
        <w:rPr>
          <w:rFonts w:eastAsia="Times New Roman" w:cstheme="minorHAnsi"/>
          <w:sz w:val="22"/>
          <w:szCs w:val="22"/>
          <w:lang w:eastAsia="en-GB"/>
        </w:rPr>
      </w:pPr>
      <w:r w:rsidRPr="00A70A67">
        <w:rPr>
          <w:rFonts w:cstheme="minorHAnsi"/>
          <w:sz w:val="22"/>
          <w:szCs w:val="22"/>
          <w:lang w:val="en-CA"/>
        </w:rPr>
        <w:t>Irish Times article link….</w:t>
      </w:r>
      <w:r w:rsidRPr="00A70A67">
        <w:rPr>
          <w:rFonts w:cstheme="minorHAnsi"/>
          <w:sz w:val="22"/>
          <w:szCs w:val="22"/>
        </w:rPr>
        <w:t xml:space="preserve"> </w:t>
      </w:r>
      <w:hyperlink r:id="rId7" w:history="1">
        <w:r w:rsidRPr="00A70A67">
          <w:rPr>
            <w:rFonts w:eastAsia="Times New Roman" w:cstheme="minorHAnsi"/>
            <w:color w:val="0000FF"/>
            <w:sz w:val="22"/>
            <w:szCs w:val="22"/>
            <w:u w:val="single"/>
            <w:lang w:eastAsia="en-GB"/>
          </w:rPr>
          <w:t>https://www.irishtimes.com/news/education/a-new-department-of-higher-education-risks-creating-a-two-tier-education-system-1.4277478</w:t>
        </w:r>
      </w:hyperlink>
    </w:p>
    <w:p w14:paraId="1F1D1824" w14:textId="03648F7D" w:rsidR="000F4905" w:rsidRPr="00A70A67" w:rsidRDefault="000F4905" w:rsidP="00C304CE">
      <w:pPr>
        <w:rPr>
          <w:sz w:val="22"/>
          <w:szCs w:val="22"/>
          <w:lang w:val="en-CA"/>
        </w:rPr>
      </w:pPr>
    </w:p>
    <w:p w14:paraId="4E707E78" w14:textId="77777777" w:rsidR="00B671F8" w:rsidRPr="00A70A67" w:rsidRDefault="00B671F8" w:rsidP="00C304CE">
      <w:pPr>
        <w:rPr>
          <w:sz w:val="22"/>
          <w:szCs w:val="22"/>
          <w:lang w:val="en-CA"/>
        </w:rPr>
      </w:pPr>
    </w:p>
    <w:p w14:paraId="4F2E4B6C" w14:textId="24C24BDC" w:rsidR="00C304CE" w:rsidRPr="00A70A67" w:rsidRDefault="007C4E98" w:rsidP="00C304CE">
      <w:pPr>
        <w:rPr>
          <w:sz w:val="22"/>
          <w:szCs w:val="22"/>
          <w:lang w:val="en-CA"/>
        </w:rPr>
      </w:pPr>
      <w:r w:rsidRPr="00A70A67">
        <w:rPr>
          <w:sz w:val="22"/>
          <w:szCs w:val="22"/>
          <w:lang w:val="en-CA"/>
        </w:rPr>
        <w:t>Kindest Regards</w:t>
      </w:r>
    </w:p>
    <w:p w14:paraId="6D58DEBD" w14:textId="0565F08D" w:rsidR="002871A2" w:rsidRDefault="002871A2">
      <w:pPr>
        <w:rPr>
          <w:lang w:val="en-CA"/>
        </w:rPr>
      </w:pPr>
      <w:r>
        <w:rPr>
          <w:lang w:val="en-CA"/>
        </w:rPr>
        <w:br w:type="page"/>
      </w:r>
    </w:p>
    <w:tbl>
      <w:tblPr>
        <w:tblStyle w:val="TableGrid"/>
        <w:tblW w:w="0" w:type="auto"/>
        <w:tblLook w:val="04A0" w:firstRow="1" w:lastRow="0" w:firstColumn="1" w:lastColumn="0" w:noHBand="0" w:noVBand="1"/>
      </w:tblPr>
      <w:tblGrid>
        <w:gridCol w:w="1952"/>
        <w:gridCol w:w="1979"/>
        <w:gridCol w:w="2241"/>
        <w:gridCol w:w="2838"/>
      </w:tblGrid>
      <w:tr w:rsidR="002871A2" w:rsidRPr="002871A2" w14:paraId="23C09AC2" w14:textId="77777777" w:rsidTr="0025589B">
        <w:trPr>
          <w:cantSplit/>
          <w:trHeight w:val="320"/>
          <w:tblHeader/>
        </w:trPr>
        <w:tc>
          <w:tcPr>
            <w:tcW w:w="2860" w:type="dxa"/>
            <w:shd w:val="clear" w:color="auto" w:fill="D9E2F3" w:themeFill="accent1" w:themeFillTint="33"/>
            <w:noWrap/>
            <w:hideMark/>
          </w:tcPr>
          <w:p w14:paraId="57CB984B" w14:textId="77777777" w:rsidR="002871A2" w:rsidRPr="002871A2" w:rsidRDefault="002871A2">
            <w:pPr>
              <w:rPr>
                <w:b/>
                <w:bCs/>
              </w:rPr>
            </w:pPr>
            <w:r w:rsidRPr="002871A2">
              <w:rPr>
                <w:b/>
                <w:bCs/>
              </w:rPr>
              <w:lastRenderedPageBreak/>
              <w:t>Name</w:t>
            </w:r>
          </w:p>
        </w:tc>
        <w:tc>
          <w:tcPr>
            <w:tcW w:w="2900" w:type="dxa"/>
            <w:shd w:val="clear" w:color="auto" w:fill="D9E2F3" w:themeFill="accent1" w:themeFillTint="33"/>
            <w:noWrap/>
            <w:hideMark/>
          </w:tcPr>
          <w:p w14:paraId="389E681D" w14:textId="77777777" w:rsidR="002871A2" w:rsidRPr="002871A2" w:rsidRDefault="002871A2">
            <w:pPr>
              <w:rPr>
                <w:b/>
                <w:bCs/>
              </w:rPr>
            </w:pPr>
            <w:r w:rsidRPr="002871A2">
              <w:rPr>
                <w:b/>
                <w:bCs/>
              </w:rPr>
              <w:t>Constituency</w:t>
            </w:r>
          </w:p>
        </w:tc>
        <w:tc>
          <w:tcPr>
            <w:tcW w:w="3300" w:type="dxa"/>
            <w:shd w:val="clear" w:color="auto" w:fill="D9E2F3" w:themeFill="accent1" w:themeFillTint="33"/>
            <w:noWrap/>
            <w:hideMark/>
          </w:tcPr>
          <w:p w14:paraId="300CE578" w14:textId="7045DF4C" w:rsidR="002871A2" w:rsidRPr="002871A2" w:rsidRDefault="002871A2">
            <w:pPr>
              <w:rPr>
                <w:b/>
                <w:bCs/>
              </w:rPr>
            </w:pPr>
            <w:r w:rsidRPr="002871A2">
              <w:rPr>
                <w:b/>
                <w:bCs/>
              </w:rPr>
              <w:t>Party</w:t>
            </w:r>
            <w:r>
              <w:rPr>
                <w:b/>
                <w:bCs/>
              </w:rPr>
              <w:t xml:space="preserve"> </w:t>
            </w:r>
            <w:r w:rsidRPr="002871A2">
              <w:rPr>
                <w:b/>
                <w:bCs/>
              </w:rPr>
              <w:t>Elected</w:t>
            </w:r>
          </w:p>
        </w:tc>
        <w:tc>
          <w:tcPr>
            <w:tcW w:w="4180" w:type="dxa"/>
            <w:shd w:val="clear" w:color="auto" w:fill="D9E2F3" w:themeFill="accent1" w:themeFillTint="33"/>
            <w:noWrap/>
            <w:hideMark/>
          </w:tcPr>
          <w:p w14:paraId="79CC0AA0" w14:textId="77777777" w:rsidR="002871A2" w:rsidRPr="002871A2" w:rsidRDefault="002871A2">
            <w:pPr>
              <w:rPr>
                <w:b/>
                <w:bCs/>
              </w:rPr>
            </w:pPr>
            <w:r w:rsidRPr="002871A2">
              <w:rPr>
                <w:b/>
                <w:bCs/>
              </w:rPr>
              <w:t>Oireachtas Email</w:t>
            </w:r>
          </w:p>
        </w:tc>
      </w:tr>
      <w:tr w:rsidR="002871A2" w:rsidRPr="002871A2" w14:paraId="1B70907A" w14:textId="77777777" w:rsidTr="0025589B">
        <w:trPr>
          <w:trHeight w:val="320"/>
        </w:trPr>
        <w:tc>
          <w:tcPr>
            <w:tcW w:w="2860" w:type="dxa"/>
            <w:shd w:val="clear" w:color="auto" w:fill="E2EFD9" w:themeFill="accent6" w:themeFillTint="33"/>
            <w:noWrap/>
            <w:hideMark/>
          </w:tcPr>
          <w:p w14:paraId="2EFDB70E" w14:textId="77777777" w:rsidR="002871A2" w:rsidRPr="002871A2" w:rsidRDefault="002871A2">
            <w:r w:rsidRPr="002871A2">
              <w:t xml:space="preserve">Kathleen </w:t>
            </w:r>
            <w:proofErr w:type="spellStart"/>
            <w:r w:rsidRPr="002871A2">
              <w:t>Funchion</w:t>
            </w:r>
            <w:proofErr w:type="spellEnd"/>
          </w:p>
        </w:tc>
        <w:tc>
          <w:tcPr>
            <w:tcW w:w="2900" w:type="dxa"/>
            <w:shd w:val="clear" w:color="auto" w:fill="E2EFD9" w:themeFill="accent6" w:themeFillTint="33"/>
            <w:noWrap/>
            <w:hideMark/>
          </w:tcPr>
          <w:p w14:paraId="56645EDD" w14:textId="77777777" w:rsidR="002871A2" w:rsidRPr="002871A2" w:rsidRDefault="002871A2">
            <w:r w:rsidRPr="002871A2">
              <w:t>Carlow-Kilkenny</w:t>
            </w:r>
          </w:p>
        </w:tc>
        <w:tc>
          <w:tcPr>
            <w:tcW w:w="3300" w:type="dxa"/>
            <w:shd w:val="clear" w:color="auto" w:fill="E2EFD9" w:themeFill="accent6" w:themeFillTint="33"/>
            <w:noWrap/>
            <w:hideMark/>
          </w:tcPr>
          <w:p w14:paraId="639828C3" w14:textId="303B5261" w:rsidR="002871A2" w:rsidRPr="002871A2" w:rsidRDefault="0025589B">
            <w:r>
              <w:t>Sinn Féin</w:t>
            </w:r>
          </w:p>
        </w:tc>
        <w:tc>
          <w:tcPr>
            <w:tcW w:w="4180" w:type="dxa"/>
            <w:shd w:val="clear" w:color="auto" w:fill="E2EFD9" w:themeFill="accent6" w:themeFillTint="33"/>
            <w:noWrap/>
            <w:hideMark/>
          </w:tcPr>
          <w:p w14:paraId="5F60B0EE" w14:textId="77777777" w:rsidR="002871A2" w:rsidRPr="002871A2" w:rsidRDefault="002871A2">
            <w:r w:rsidRPr="002871A2">
              <w:t>kathleen.funchion@oireachtas.ie</w:t>
            </w:r>
          </w:p>
        </w:tc>
      </w:tr>
      <w:tr w:rsidR="002871A2" w:rsidRPr="002871A2" w14:paraId="4968711C" w14:textId="77777777" w:rsidTr="0025589B">
        <w:trPr>
          <w:trHeight w:val="320"/>
        </w:trPr>
        <w:tc>
          <w:tcPr>
            <w:tcW w:w="2860" w:type="dxa"/>
            <w:shd w:val="clear" w:color="auto" w:fill="E2EFD9" w:themeFill="accent6" w:themeFillTint="33"/>
            <w:noWrap/>
            <w:hideMark/>
          </w:tcPr>
          <w:p w14:paraId="48634F05" w14:textId="77777777" w:rsidR="002871A2" w:rsidRPr="002871A2" w:rsidRDefault="002871A2">
            <w:r w:rsidRPr="002871A2">
              <w:t>John McGuinness</w:t>
            </w:r>
          </w:p>
        </w:tc>
        <w:tc>
          <w:tcPr>
            <w:tcW w:w="2900" w:type="dxa"/>
            <w:shd w:val="clear" w:color="auto" w:fill="E2EFD9" w:themeFill="accent6" w:themeFillTint="33"/>
            <w:noWrap/>
            <w:hideMark/>
          </w:tcPr>
          <w:p w14:paraId="24DB3D39" w14:textId="77777777" w:rsidR="002871A2" w:rsidRPr="002871A2" w:rsidRDefault="002871A2">
            <w:r w:rsidRPr="002871A2">
              <w:t>Carlow-Kilkenny</w:t>
            </w:r>
          </w:p>
        </w:tc>
        <w:tc>
          <w:tcPr>
            <w:tcW w:w="3300" w:type="dxa"/>
            <w:shd w:val="clear" w:color="auto" w:fill="E2EFD9" w:themeFill="accent6" w:themeFillTint="33"/>
            <w:noWrap/>
            <w:hideMark/>
          </w:tcPr>
          <w:p w14:paraId="09C87559" w14:textId="2608B053" w:rsidR="002871A2" w:rsidRPr="002871A2" w:rsidRDefault="0025589B">
            <w:proofErr w:type="spellStart"/>
            <w:r>
              <w:t>Fianna</w:t>
            </w:r>
            <w:proofErr w:type="spellEnd"/>
            <w:r>
              <w:t xml:space="preserve"> </w:t>
            </w:r>
            <w:proofErr w:type="spellStart"/>
            <w:r>
              <w:t>Fáil</w:t>
            </w:r>
            <w:proofErr w:type="spellEnd"/>
          </w:p>
        </w:tc>
        <w:tc>
          <w:tcPr>
            <w:tcW w:w="4180" w:type="dxa"/>
            <w:shd w:val="clear" w:color="auto" w:fill="E2EFD9" w:themeFill="accent6" w:themeFillTint="33"/>
            <w:noWrap/>
            <w:hideMark/>
          </w:tcPr>
          <w:p w14:paraId="6A4A8F4D" w14:textId="77777777" w:rsidR="002871A2" w:rsidRPr="002871A2" w:rsidRDefault="002871A2">
            <w:r w:rsidRPr="002871A2">
              <w:t>john.mcguinness@oireachtas.ie</w:t>
            </w:r>
          </w:p>
        </w:tc>
      </w:tr>
      <w:tr w:rsidR="002871A2" w:rsidRPr="002871A2" w14:paraId="084ACFBB" w14:textId="77777777" w:rsidTr="0025589B">
        <w:trPr>
          <w:trHeight w:val="320"/>
        </w:trPr>
        <w:tc>
          <w:tcPr>
            <w:tcW w:w="2860" w:type="dxa"/>
            <w:shd w:val="clear" w:color="auto" w:fill="E2EFD9" w:themeFill="accent6" w:themeFillTint="33"/>
            <w:noWrap/>
            <w:hideMark/>
          </w:tcPr>
          <w:p w14:paraId="46C82DD7" w14:textId="77777777" w:rsidR="002871A2" w:rsidRPr="002871A2" w:rsidRDefault="002871A2">
            <w:r w:rsidRPr="002871A2">
              <w:t>Malcolm Noonan</w:t>
            </w:r>
          </w:p>
        </w:tc>
        <w:tc>
          <w:tcPr>
            <w:tcW w:w="2900" w:type="dxa"/>
            <w:shd w:val="clear" w:color="auto" w:fill="E2EFD9" w:themeFill="accent6" w:themeFillTint="33"/>
            <w:noWrap/>
            <w:hideMark/>
          </w:tcPr>
          <w:p w14:paraId="089375D0" w14:textId="77777777" w:rsidR="002871A2" w:rsidRPr="002871A2" w:rsidRDefault="002871A2">
            <w:r w:rsidRPr="002871A2">
              <w:t>Carlow-Kilkenny</w:t>
            </w:r>
          </w:p>
        </w:tc>
        <w:tc>
          <w:tcPr>
            <w:tcW w:w="3300" w:type="dxa"/>
            <w:shd w:val="clear" w:color="auto" w:fill="E2EFD9" w:themeFill="accent6" w:themeFillTint="33"/>
            <w:noWrap/>
            <w:hideMark/>
          </w:tcPr>
          <w:p w14:paraId="1C1B64D6" w14:textId="77777777" w:rsidR="002871A2" w:rsidRPr="002871A2" w:rsidRDefault="002871A2">
            <w:r w:rsidRPr="002871A2">
              <w:t>Green Party</w:t>
            </w:r>
          </w:p>
        </w:tc>
        <w:tc>
          <w:tcPr>
            <w:tcW w:w="4180" w:type="dxa"/>
            <w:shd w:val="clear" w:color="auto" w:fill="E2EFD9" w:themeFill="accent6" w:themeFillTint="33"/>
            <w:noWrap/>
            <w:hideMark/>
          </w:tcPr>
          <w:p w14:paraId="61F82907" w14:textId="77777777" w:rsidR="002871A2" w:rsidRPr="002871A2" w:rsidRDefault="002871A2">
            <w:r w:rsidRPr="002871A2">
              <w:t>malcolm.noonan@oireachtas.ie</w:t>
            </w:r>
          </w:p>
        </w:tc>
      </w:tr>
      <w:tr w:rsidR="002871A2" w:rsidRPr="002871A2" w14:paraId="7DBD5F4D" w14:textId="77777777" w:rsidTr="0025589B">
        <w:trPr>
          <w:trHeight w:val="320"/>
        </w:trPr>
        <w:tc>
          <w:tcPr>
            <w:tcW w:w="2860" w:type="dxa"/>
            <w:shd w:val="clear" w:color="auto" w:fill="E2EFD9" w:themeFill="accent6" w:themeFillTint="33"/>
            <w:noWrap/>
            <w:hideMark/>
          </w:tcPr>
          <w:p w14:paraId="390FF8C6" w14:textId="77777777" w:rsidR="002871A2" w:rsidRPr="002871A2" w:rsidRDefault="002871A2">
            <w:r w:rsidRPr="002871A2">
              <w:t>Jennifer Murnane O'Connor</w:t>
            </w:r>
          </w:p>
        </w:tc>
        <w:tc>
          <w:tcPr>
            <w:tcW w:w="2900" w:type="dxa"/>
            <w:shd w:val="clear" w:color="auto" w:fill="E2EFD9" w:themeFill="accent6" w:themeFillTint="33"/>
            <w:noWrap/>
            <w:hideMark/>
          </w:tcPr>
          <w:p w14:paraId="34C7947B" w14:textId="77777777" w:rsidR="002871A2" w:rsidRPr="002871A2" w:rsidRDefault="002871A2">
            <w:r w:rsidRPr="002871A2">
              <w:t>Carlow-Kilkenny</w:t>
            </w:r>
          </w:p>
        </w:tc>
        <w:tc>
          <w:tcPr>
            <w:tcW w:w="3300" w:type="dxa"/>
            <w:shd w:val="clear" w:color="auto" w:fill="E2EFD9" w:themeFill="accent6" w:themeFillTint="33"/>
            <w:noWrap/>
            <w:hideMark/>
          </w:tcPr>
          <w:p w14:paraId="6797F046" w14:textId="47F559BC" w:rsidR="002871A2" w:rsidRPr="002871A2" w:rsidRDefault="0025589B">
            <w:proofErr w:type="spellStart"/>
            <w:r>
              <w:t>Fianna</w:t>
            </w:r>
            <w:proofErr w:type="spellEnd"/>
            <w:r>
              <w:t xml:space="preserve"> </w:t>
            </w:r>
            <w:proofErr w:type="spellStart"/>
            <w:r>
              <w:t>Fáil</w:t>
            </w:r>
            <w:proofErr w:type="spellEnd"/>
          </w:p>
        </w:tc>
        <w:tc>
          <w:tcPr>
            <w:tcW w:w="4180" w:type="dxa"/>
            <w:shd w:val="clear" w:color="auto" w:fill="E2EFD9" w:themeFill="accent6" w:themeFillTint="33"/>
            <w:noWrap/>
            <w:hideMark/>
          </w:tcPr>
          <w:p w14:paraId="4AE9931B" w14:textId="77777777" w:rsidR="002871A2" w:rsidRPr="002871A2" w:rsidRDefault="002871A2">
            <w:r w:rsidRPr="002871A2">
              <w:t>jennifer.murnaneoconnor@oireachtas.ie</w:t>
            </w:r>
          </w:p>
        </w:tc>
      </w:tr>
      <w:tr w:rsidR="002871A2" w:rsidRPr="002871A2" w14:paraId="777D420D" w14:textId="77777777" w:rsidTr="0025589B">
        <w:trPr>
          <w:trHeight w:val="320"/>
        </w:trPr>
        <w:tc>
          <w:tcPr>
            <w:tcW w:w="2860" w:type="dxa"/>
            <w:shd w:val="clear" w:color="auto" w:fill="E2EFD9" w:themeFill="accent6" w:themeFillTint="33"/>
            <w:noWrap/>
            <w:hideMark/>
          </w:tcPr>
          <w:p w14:paraId="64FE0DC6" w14:textId="77777777" w:rsidR="002871A2" w:rsidRPr="002871A2" w:rsidRDefault="002871A2">
            <w:r w:rsidRPr="002871A2">
              <w:t>John Paul Phelan</w:t>
            </w:r>
          </w:p>
        </w:tc>
        <w:tc>
          <w:tcPr>
            <w:tcW w:w="2900" w:type="dxa"/>
            <w:shd w:val="clear" w:color="auto" w:fill="E2EFD9" w:themeFill="accent6" w:themeFillTint="33"/>
            <w:noWrap/>
            <w:hideMark/>
          </w:tcPr>
          <w:p w14:paraId="01634810" w14:textId="77777777" w:rsidR="002871A2" w:rsidRPr="002871A2" w:rsidRDefault="002871A2">
            <w:r w:rsidRPr="002871A2">
              <w:t>Carlow-Kilkenny</w:t>
            </w:r>
          </w:p>
        </w:tc>
        <w:tc>
          <w:tcPr>
            <w:tcW w:w="3300" w:type="dxa"/>
            <w:shd w:val="clear" w:color="auto" w:fill="E2EFD9" w:themeFill="accent6" w:themeFillTint="33"/>
            <w:noWrap/>
            <w:hideMark/>
          </w:tcPr>
          <w:p w14:paraId="58D04D33" w14:textId="77777777" w:rsidR="002871A2" w:rsidRPr="002871A2" w:rsidRDefault="002871A2">
            <w:r w:rsidRPr="002871A2">
              <w:t>Fine Gael</w:t>
            </w:r>
          </w:p>
        </w:tc>
        <w:tc>
          <w:tcPr>
            <w:tcW w:w="4180" w:type="dxa"/>
            <w:shd w:val="clear" w:color="auto" w:fill="E2EFD9" w:themeFill="accent6" w:themeFillTint="33"/>
            <w:noWrap/>
            <w:hideMark/>
          </w:tcPr>
          <w:p w14:paraId="4A2E90FE" w14:textId="77777777" w:rsidR="002871A2" w:rsidRPr="002871A2" w:rsidRDefault="002871A2">
            <w:r w:rsidRPr="002871A2">
              <w:t>johnpaul.phelan@oireachtas.ie</w:t>
            </w:r>
          </w:p>
        </w:tc>
      </w:tr>
      <w:tr w:rsidR="002871A2" w:rsidRPr="002871A2" w14:paraId="4A05C1EF" w14:textId="77777777" w:rsidTr="0025589B">
        <w:trPr>
          <w:trHeight w:val="320"/>
        </w:trPr>
        <w:tc>
          <w:tcPr>
            <w:tcW w:w="2860" w:type="dxa"/>
            <w:noWrap/>
            <w:hideMark/>
          </w:tcPr>
          <w:p w14:paraId="1B5BEE80" w14:textId="77777777" w:rsidR="002871A2" w:rsidRPr="002871A2" w:rsidRDefault="002871A2">
            <w:r w:rsidRPr="002871A2">
              <w:t xml:space="preserve">Matt </w:t>
            </w:r>
            <w:proofErr w:type="spellStart"/>
            <w:r w:rsidRPr="002871A2">
              <w:t>Carthy</w:t>
            </w:r>
            <w:proofErr w:type="spellEnd"/>
          </w:p>
        </w:tc>
        <w:tc>
          <w:tcPr>
            <w:tcW w:w="2900" w:type="dxa"/>
            <w:noWrap/>
            <w:hideMark/>
          </w:tcPr>
          <w:p w14:paraId="30D96F0E" w14:textId="77777777" w:rsidR="002871A2" w:rsidRPr="002871A2" w:rsidRDefault="002871A2">
            <w:r w:rsidRPr="002871A2">
              <w:t>Cavan-Monaghan</w:t>
            </w:r>
          </w:p>
        </w:tc>
        <w:tc>
          <w:tcPr>
            <w:tcW w:w="3300" w:type="dxa"/>
            <w:noWrap/>
            <w:hideMark/>
          </w:tcPr>
          <w:p w14:paraId="20863BA9" w14:textId="4A9FA8F0" w:rsidR="002871A2" w:rsidRPr="002871A2" w:rsidRDefault="0025589B">
            <w:r>
              <w:t>Sinn Féin</w:t>
            </w:r>
          </w:p>
        </w:tc>
        <w:tc>
          <w:tcPr>
            <w:tcW w:w="4180" w:type="dxa"/>
            <w:noWrap/>
            <w:hideMark/>
          </w:tcPr>
          <w:p w14:paraId="58AB987C" w14:textId="77777777" w:rsidR="002871A2" w:rsidRPr="002871A2" w:rsidRDefault="002871A2">
            <w:r w:rsidRPr="002871A2">
              <w:t>matt.carthy@oireachtas.ie</w:t>
            </w:r>
          </w:p>
        </w:tc>
      </w:tr>
      <w:tr w:rsidR="002871A2" w:rsidRPr="002871A2" w14:paraId="34A48262" w14:textId="77777777" w:rsidTr="0025589B">
        <w:trPr>
          <w:trHeight w:val="320"/>
        </w:trPr>
        <w:tc>
          <w:tcPr>
            <w:tcW w:w="2860" w:type="dxa"/>
            <w:noWrap/>
            <w:hideMark/>
          </w:tcPr>
          <w:p w14:paraId="59EDD573" w14:textId="77777777" w:rsidR="002871A2" w:rsidRPr="002871A2" w:rsidRDefault="002871A2">
            <w:r w:rsidRPr="002871A2">
              <w:t>Heather Humphreys</w:t>
            </w:r>
          </w:p>
        </w:tc>
        <w:tc>
          <w:tcPr>
            <w:tcW w:w="2900" w:type="dxa"/>
            <w:noWrap/>
            <w:hideMark/>
          </w:tcPr>
          <w:p w14:paraId="14227EA3" w14:textId="77777777" w:rsidR="002871A2" w:rsidRPr="002871A2" w:rsidRDefault="002871A2">
            <w:r w:rsidRPr="002871A2">
              <w:t>Cavan-Monaghan</w:t>
            </w:r>
          </w:p>
        </w:tc>
        <w:tc>
          <w:tcPr>
            <w:tcW w:w="3300" w:type="dxa"/>
            <w:noWrap/>
            <w:hideMark/>
          </w:tcPr>
          <w:p w14:paraId="0A60EF3C" w14:textId="77777777" w:rsidR="002871A2" w:rsidRPr="002871A2" w:rsidRDefault="002871A2">
            <w:r w:rsidRPr="002871A2">
              <w:t>Fine Gael</w:t>
            </w:r>
          </w:p>
        </w:tc>
        <w:tc>
          <w:tcPr>
            <w:tcW w:w="4180" w:type="dxa"/>
            <w:noWrap/>
            <w:hideMark/>
          </w:tcPr>
          <w:p w14:paraId="43C6973B" w14:textId="77777777" w:rsidR="002871A2" w:rsidRPr="002871A2" w:rsidRDefault="002871A2">
            <w:r w:rsidRPr="002871A2">
              <w:t>heather.humphreys@oireachtas.ie</w:t>
            </w:r>
          </w:p>
        </w:tc>
      </w:tr>
      <w:tr w:rsidR="002871A2" w:rsidRPr="002871A2" w14:paraId="398EBA29" w14:textId="77777777" w:rsidTr="0025589B">
        <w:trPr>
          <w:trHeight w:val="320"/>
        </w:trPr>
        <w:tc>
          <w:tcPr>
            <w:tcW w:w="2860" w:type="dxa"/>
            <w:noWrap/>
            <w:hideMark/>
          </w:tcPr>
          <w:p w14:paraId="262ABC2D" w14:textId="77777777" w:rsidR="002871A2" w:rsidRPr="002871A2" w:rsidRDefault="002871A2">
            <w:r w:rsidRPr="002871A2">
              <w:t>Brendan  Smith</w:t>
            </w:r>
          </w:p>
        </w:tc>
        <w:tc>
          <w:tcPr>
            <w:tcW w:w="2900" w:type="dxa"/>
            <w:noWrap/>
            <w:hideMark/>
          </w:tcPr>
          <w:p w14:paraId="5081C444" w14:textId="77777777" w:rsidR="002871A2" w:rsidRPr="002871A2" w:rsidRDefault="002871A2">
            <w:r w:rsidRPr="002871A2">
              <w:t>Cavan-Monaghan</w:t>
            </w:r>
          </w:p>
        </w:tc>
        <w:tc>
          <w:tcPr>
            <w:tcW w:w="3300" w:type="dxa"/>
            <w:noWrap/>
            <w:hideMark/>
          </w:tcPr>
          <w:p w14:paraId="1D534E34" w14:textId="188B8705" w:rsidR="002871A2" w:rsidRPr="002871A2" w:rsidRDefault="0025589B">
            <w:proofErr w:type="spellStart"/>
            <w:r>
              <w:t>Fianna</w:t>
            </w:r>
            <w:proofErr w:type="spellEnd"/>
            <w:r>
              <w:t xml:space="preserve"> </w:t>
            </w:r>
            <w:proofErr w:type="spellStart"/>
            <w:r>
              <w:t>Fáil</w:t>
            </w:r>
            <w:proofErr w:type="spellEnd"/>
          </w:p>
        </w:tc>
        <w:tc>
          <w:tcPr>
            <w:tcW w:w="4180" w:type="dxa"/>
            <w:noWrap/>
            <w:hideMark/>
          </w:tcPr>
          <w:p w14:paraId="1FEBF124" w14:textId="77777777" w:rsidR="002871A2" w:rsidRPr="002871A2" w:rsidRDefault="002871A2">
            <w:r w:rsidRPr="002871A2">
              <w:t>brendan.smith@oireachtas.ie</w:t>
            </w:r>
          </w:p>
        </w:tc>
      </w:tr>
      <w:tr w:rsidR="002871A2" w:rsidRPr="002871A2" w14:paraId="425D60BD" w14:textId="77777777" w:rsidTr="0025589B">
        <w:trPr>
          <w:trHeight w:val="320"/>
        </w:trPr>
        <w:tc>
          <w:tcPr>
            <w:tcW w:w="2860" w:type="dxa"/>
            <w:noWrap/>
            <w:hideMark/>
          </w:tcPr>
          <w:p w14:paraId="338886B2" w14:textId="77777777" w:rsidR="002871A2" w:rsidRPr="002871A2" w:rsidRDefault="002871A2">
            <w:r w:rsidRPr="002871A2">
              <w:t>Niamh Smyth</w:t>
            </w:r>
          </w:p>
        </w:tc>
        <w:tc>
          <w:tcPr>
            <w:tcW w:w="2900" w:type="dxa"/>
            <w:noWrap/>
            <w:hideMark/>
          </w:tcPr>
          <w:p w14:paraId="17A41F4D" w14:textId="77777777" w:rsidR="002871A2" w:rsidRPr="002871A2" w:rsidRDefault="002871A2">
            <w:r w:rsidRPr="002871A2">
              <w:t>Cavan-Monaghan</w:t>
            </w:r>
          </w:p>
        </w:tc>
        <w:tc>
          <w:tcPr>
            <w:tcW w:w="3300" w:type="dxa"/>
            <w:noWrap/>
            <w:hideMark/>
          </w:tcPr>
          <w:p w14:paraId="0E518F23" w14:textId="7124DF51" w:rsidR="002871A2" w:rsidRPr="002871A2" w:rsidRDefault="0025589B">
            <w:proofErr w:type="spellStart"/>
            <w:r>
              <w:t>Fianna</w:t>
            </w:r>
            <w:proofErr w:type="spellEnd"/>
            <w:r>
              <w:t xml:space="preserve"> </w:t>
            </w:r>
            <w:proofErr w:type="spellStart"/>
            <w:r>
              <w:t>Fáil</w:t>
            </w:r>
            <w:proofErr w:type="spellEnd"/>
          </w:p>
        </w:tc>
        <w:tc>
          <w:tcPr>
            <w:tcW w:w="4180" w:type="dxa"/>
            <w:noWrap/>
            <w:hideMark/>
          </w:tcPr>
          <w:p w14:paraId="69ECF419" w14:textId="77777777" w:rsidR="002871A2" w:rsidRPr="002871A2" w:rsidRDefault="002871A2">
            <w:r w:rsidRPr="002871A2">
              <w:t>niamh.smyth@oireachtas.ie</w:t>
            </w:r>
          </w:p>
        </w:tc>
      </w:tr>
      <w:tr w:rsidR="002871A2" w:rsidRPr="002871A2" w14:paraId="49C398C4" w14:textId="77777777" w:rsidTr="0025589B">
        <w:trPr>
          <w:trHeight w:val="320"/>
        </w:trPr>
        <w:tc>
          <w:tcPr>
            <w:tcW w:w="2860" w:type="dxa"/>
            <w:noWrap/>
            <w:hideMark/>
          </w:tcPr>
          <w:p w14:paraId="1354FD97" w14:textId="77777777" w:rsidR="002871A2" w:rsidRPr="002871A2" w:rsidRDefault="002871A2">
            <w:r w:rsidRPr="002871A2">
              <w:t>Pauline Tully</w:t>
            </w:r>
          </w:p>
        </w:tc>
        <w:tc>
          <w:tcPr>
            <w:tcW w:w="2900" w:type="dxa"/>
            <w:noWrap/>
            <w:hideMark/>
          </w:tcPr>
          <w:p w14:paraId="3E9155E8" w14:textId="77777777" w:rsidR="002871A2" w:rsidRPr="002871A2" w:rsidRDefault="002871A2">
            <w:r w:rsidRPr="002871A2">
              <w:t>Cavan-Monaghan</w:t>
            </w:r>
          </w:p>
        </w:tc>
        <w:tc>
          <w:tcPr>
            <w:tcW w:w="3300" w:type="dxa"/>
            <w:noWrap/>
            <w:hideMark/>
          </w:tcPr>
          <w:p w14:paraId="68998D21" w14:textId="0A27083A" w:rsidR="002871A2" w:rsidRPr="002871A2" w:rsidRDefault="0025589B">
            <w:r>
              <w:t>Sinn Féin</w:t>
            </w:r>
          </w:p>
        </w:tc>
        <w:tc>
          <w:tcPr>
            <w:tcW w:w="4180" w:type="dxa"/>
            <w:noWrap/>
            <w:hideMark/>
          </w:tcPr>
          <w:p w14:paraId="65C821BF" w14:textId="77777777" w:rsidR="002871A2" w:rsidRPr="002871A2" w:rsidRDefault="002871A2">
            <w:r w:rsidRPr="002871A2">
              <w:t>pauline.tully@oireachtas.ie</w:t>
            </w:r>
          </w:p>
        </w:tc>
      </w:tr>
      <w:tr w:rsidR="002871A2" w:rsidRPr="002871A2" w14:paraId="0445303A" w14:textId="77777777" w:rsidTr="0025589B">
        <w:trPr>
          <w:trHeight w:val="320"/>
        </w:trPr>
        <w:tc>
          <w:tcPr>
            <w:tcW w:w="2860" w:type="dxa"/>
            <w:shd w:val="clear" w:color="auto" w:fill="E2EFD9" w:themeFill="accent6" w:themeFillTint="33"/>
            <w:noWrap/>
            <w:hideMark/>
          </w:tcPr>
          <w:p w14:paraId="6FC8851F" w14:textId="77777777" w:rsidR="002871A2" w:rsidRPr="002871A2" w:rsidRDefault="002871A2">
            <w:r w:rsidRPr="002871A2">
              <w:t>Joe Carey</w:t>
            </w:r>
          </w:p>
        </w:tc>
        <w:tc>
          <w:tcPr>
            <w:tcW w:w="2900" w:type="dxa"/>
            <w:shd w:val="clear" w:color="auto" w:fill="E2EFD9" w:themeFill="accent6" w:themeFillTint="33"/>
            <w:noWrap/>
            <w:hideMark/>
          </w:tcPr>
          <w:p w14:paraId="7AA7E201" w14:textId="77777777" w:rsidR="002871A2" w:rsidRPr="002871A2" w:rsidRDefault="002871A2">
            <w:r w:rsidRPr="002871A2">
              <w:t>Clare</w:t>
            </w:r>
          </w:p>
        </w:tc>
        <w:tc>
          <w:tcPr>
            <w:tcW w:w="3300" w:type="dxa"/>
            <w:shd w:val="clear" w:color="auto" w:fill="E2EFD9" w:themeFill="accent6" w:themeFillTint="33"/>
            <w:noWrap/>
            <w:hideMark/>
          </w:tcPr>
          <w:p w14:paraId="1596485C" w14:textId="77777777" w:rsidR="002871A2" w:rsidRPr="002871A2" w:rsidRDefault="002871A2">
            <w:r w:rsidRPr="002871A2">
              <w:t>Fine Gael</w:t>
            </w:r>
          </w:p>
        </w:tc>
        <w:tc>
          <w:tcPr>
            <w:tcW w:w="4180" w:type="dxa"/>
            <w:shd w:val="clear" w:color="auto" w:fill="E2EFD9" w:themeFill="accent6" w:themeFillTint="33"/>
            <w:noWrap/>
            <w:hideMark/>
          </w:tcPr>
          <w:p w14:paraId="4162BEF9" w14:textId="77777777" w:rsidR="002871A2" w:rsidRPr="002871A2" w:rsidRDefault="002871A2">
            <w:r w:rsidRPr="002871A2">
              <w:t>joe.carey@oireachtas.ie</w:t>
            </w:r>
          </w:p>
        </w:tc>
      </w:tr>
      <w:tr w:rsidR="002871A2" w:rsidRPr="002871A2" w14:paraId="78233874" w14:textId="77777777" w:rsidTr="0025589B">
        <w:trPr>
          <w:trHeight w:val="320"/>
        </w:trPr>
        <w:tc>
          <w:tcPr>
            <w:tcW w:w="2860" w:type="dxa"/>
            <w:shd w:val="clear" w:color="auto" w:fill="E2EFD9" w:themeFill="accent6" w:themeFillTint="33"/>
            <w:noWrap/>
            <w:hideMark/>
          </w:tcPr>
          <w:p w14:paraId="6D57C568" w14:textId="77777777" w:rsidR="002871A2" w:rsidRPr="002871A2" w:rsidRDefault="002871A2">
            <w:proofErr w:type="spellStart"/>
            <w:r w:rsidRPr="002871A2">
              <w:t>Cathal</w:t>
            </w:r>
            <w:proofErr w:type="spellEnd"/>
            <w:r w:rsidRPr="002871A2">
              <w:t xml:space="preserve"> Crowe</w:t>
            </w:r>
          </w:p>
        </w:tc>
        <w:tc>
          <w:tcPr>
            <w:tcW w:w="2900" w:type="dxa"/>
            <w:shd w:val="clear" w:color="auto" w:fill="E2EFD9" w:themeFill="accent6" w:themeFillTint="33"/>
            <w:noWrap/>
            <w:hideMark/>
          </w:tcPr>
          <w:p w14:paraId="5B3D2AA7" w14:textId="77777777" w:rsidR="002871A2" w:rsidRPr="002871A2" w:rsidRDefault="002871A2">
            <w:r w:rsidRPr="002871A2">
              <w:t>Clare</w:t>
            </w:r>
          </w:p>
        </w:tc>
        <w:tc>
          <w:tcPr>
            <w:tcW w:w="3300" w:type="dxa"/>
            <w:shd w:val="clear" w:color="auto" w:fill="E2EFD9" w:themeFill="accent6" w:themeFillTint="33"/>
            <w:noWrap/>
            <w:hideMark/>
          </w:tcPr>
          <w:p w14:paraId="549A3CE1" w14:textId="1E569CEE" w:rsidR="002871A2" w:rsidRPr="002871A2" w:rsidRDefault="0025589B">
            <w:proofErr w:type="spellStart"/>
            <w:r>
              <w:t>Fianna</w:t>
            </w:r>
            <w:proofErr w:type="spellEnd"/>
            <w:r>
              <w:t xml:space="preserve"> </w:t>
            </w:r>
            <w:proofErr w:type="spellStart"/>
            <w:r>
              <w:t>Fáil</w:t>
            </w:r>
            <w:proofErr w:type="spellEnd"/>
          </w:p>
        </w:tc>
        <w:tc>
          <w:tcPr>
            <w:tcW w:w="4180" w:type="dxa"/>
            <w:shd w:val="clear" w:color="auto" w:fill="E2EFD9" w:themeFill="accent6" w:themeFillTint="33"/>
            <w:noWrap/>
            <w:hideMark/>
          </w:tcPr>
          <w:p w14:paraId="3C1E7960" w14:textId="77777777" w:rsidR="002871A2" w:rsidRPr="002871A2" w:rsidRDefault="002871A2">
            <w:r w:rsidRPr="002871A2">
              <w:t>cathal.crowe@oireachtas.ie</w:t>
            </w:r>
          </w:p>
        </w:tc>
      </w:tr>
      <w:tr w:rsidR="002871A2" w:rsidRPr="002871A2" w14:paraId="120F4EE5" w14:textId="77777777" w:rsidTr="0025589B">
        <w:trPr>
          <w:trHeight w:val="320"/>
        </w:trPr>
        <w:tc>
          <w:tcPr>
            <w:tcW w:w="2860" w:type="dxa"/>
            <w:shd w:val="clear" w:color="auto" w:fill="E2EFD9" w:themeFill="accent6" w:themeFillTint="33"/>
            <w:noWrap/>
            <w:hideMark/>
          </w:tcPr>
          <w:p w14:paraId="7A39BF82" w14:textId="77777777" w:rsidR="002871A2" w:rsidRPr="002871A2" w:rsidRDefault="002871A2">
            <w:r w:rsidRPr="002871A2">
              <w:t>Michael McNamara</w:t>
            </w:r>
          </w:p>
        </w:tc>
        <w:tc>
          <w:tcPr>
            <w:tcW w:w="2900" w:type="dxa"/>
            <w:shd w:val="clear" w:color="auto" w:fill="E2EFD9" w:themeFill="accent6" w:themeFillTint="33"/>
            <w:noWrap/>
            <w:hideMark/>
          </w:tcPr>
          <w:p w14:paraId="1474EAB8" w14:textId="77777777" w:rsidR="002871A2" w:rsidRPr="002871A2" w:rsidRDefault="002871A2">
            <w:r w:rsidRPr="002871A2">
              <w:t>Clare</w:t>
            </w:r>
          </w:p>
        </w:tc>
        <w:tc>
          <w:tcPr>
            <w:tcW w:w="3300" w:type="dxa"/>
            <w:shd w:val="clear" w:color="auto" w:fill="E2EFD9" w:themeFill="accent6" w:themeFillTint="33"/>
            <w:noWrap/>
            <w:hideMark/>
          </w:tcPr>
          <w:p w14:paraId="645D5E7F" w14:textId="77777777" w:rsidR="002871A2" w:rsidRPr="002871A2" w:rsidRDefault="002871A2">
            <w:r w:rsidRPr="002871A2">
              <w:t>Independent</w:t>
            </w:r>
          </w:p>
        </w:tc>
        <w:tc>
          <w:tcPr>
            <w:tcW w:w="4180" w:type="dxa"/>
            <w:shd w:val="clear" w:color="auto" w:fill="E2EFD9" w:themeFill="accent6" w:themeFillTint="33"/>
            <w:noWrap/>
            <w:hideMark/>
          </w:tcPr>
          <w:p w14:paraId="6CFF1D2E" w14:textId="77777777" w:rsidR="002871A2" w:rsidRPr="002871A2" w:rsidRDefault="002871A2">
            <w:r w:rsidRPr="002871A2">
              <w:t>michael.mcnamara@oireachtas.ie</w:t>
            </w:r>
          </w:p>
        </w:tc>
      </w:tr>
      <w:tr w:rsidR="002871A2" w:rsidRPr="002871A2" w14:paraId="7AA932BD" w14:textId="77777777" w:rsidTr="0025589B">
        <w:trPr>
          <w:trHeight w:val="320"/>
        </w:trPr>
        <w:tc>
          <w:tcPr>
            <w:tcW w:w="2860" w:type="dxa"/>
            <w:shd w:val="clear" w:color="auto" w:fill="E2EFD9" w:themeFill="accent6" w:themeFillTint="33"/>
            <w:noWrap/>
            <w:hideMark/>
          </w:tcPr>
          <w:p w14:paraId="7052714B" w14:textId="77777777" w:rsidR="002871A2" w:rsidRPr="002871A2" w:rsidRDefault="002871A2">
            <w:r w:rsidRPr="002871A2">
              <w:t>Violet-Anne Wynne</w:t>
            </w:r>
          </w:p>
        </w:tc>
        <w:tc>
          <w:tcPr>
            <w:tcW w:w="2900" w:type="dxa"/>
            <w:shd w:val="clear" w:color="auto" w:fill="E2EFD9" w:themeFill="accent6" w:themeFillTint="33"/>
            <w:noWrap/>
            <w:hideMark/>
          </w:tcPr>
          <w:p w14:paraId="25D13CBD" w14:textId="77777777" w:rsidR="002871A2" w:rsidRPr="002871A2" w:rsidRDefault="002871A2">
            <w:r w:rsidRPr="002871A2">
              <w:t>Clare</w:t>
            </w:r>
          </w:p>
        </w:tc>
        <w:tc>
          <w:tcPr>
            <w:tcW w:w="3300" w:type="dxa"/>
            <w:shd w:val="clear" w:color="auto" w:fill="E2EFD9" w:themeFill="accent6" w:themeFillTint="33"/>
            <w:noWrap/>
            <w:hideMark/>
          </w:tcPr>
          <w:p w14:paraId="6713E71D" w14:textId="5F7A91F8" w:rsidR="002871A2" w:rsidRPr="002871A2" w:rsidRDefault="0025589B">
            <w:r>
              <w:t>Sinn Féin</w:t>
            </w:r>
          </w:p>
        </w:tc>
        <w:tc>
          <w:tcPr>
            <w:tcW w:w="4180" w:type="dxa"/>
            <w:shd w:val="clear" w:color="auto" w:fill="E2EFD9" w:themeFill="accent6" w:themeFillTint="33"/>
            <w:noWrap/>
            <w:hideMark/>
          </w:tcPr>
          <w:p w14:paraId="0196362E" w14:textId="77777777" w:rsidR="002871A2" w:rsidRPr="002871A2" w:rsidRDefault="002871A2">
            <w:r w:rsidRPr="002871A2">
              <w:t>violet-anne.wynne@oireachtas.ie</w:t>
            </w:r>
          </w:p>
        </w:tc>
      </w:tr>
      <w:tr w:rsidR="002871A2" w:rsidRPr="002871A2" w14:paraId="2DF698F9" w14:textId="77777777" w:rsidTr="0025589B">
        <w:trPr>
          <w:trHeight w:val="320"/>
        </w:trPr>
        <w:tc>
          <w:tcPr>
            <w:tcW w:w="2860" w:type="dxa"/>
            <w:noWrap/>
            <w:hideMark/>
          </w:tcPr>
          <w:p w14:paraId="480C670F" w14:textId="77777777" w:rsidR="002871A2" w:rsidRPr="002871A2" w:rsidRDefault="002871A2">
            <w:r w:rsidRPr="002871A2">
              <w:t xml:space="preserve">Pat Buckley </w:t>
            </w:r>
          </w:p>
        </w:tc>
        <w:tc>
          <w:tcPr>
            <w:tcW w:w="2900" w:type="dxa"/>
            <w:noWrap/>
            <w:hideMark/>
          </w:tcPr>
          <w:p w14:paraId="1EDA8D22" w14:textId="77777777" w:rsidR="002871A2" w:rsidRPr="002871A2" w:rsidRDefault="002871A2">
            <w:r w:rsidRPr="002871A2">
              <w:t>Cork East</w:t>
            </w:r>
          </w:p>
        </w:tc>
        <w:tc>
          <w:tcPr>
            <w:tcW w:w="3300" w:type="dxa"/>
            <w:noWrap/>
            <w:hideMark/>
          </w:tcPr>
          <w:p w14:paraId="41650D4B" w14:textId="10DC3B89" w:rsidR="002871A2" w:rsidRPr="002871A2" w:rsidRDefault="0025589B">
            <w:r>
              <w:t>Sinn Féin</w:t>
            </w:r>
          </w:p>
        </w:tc>
        <w:tc>
          <w:tcPr>
            <w:tcW w:w="4180" w:type="dxa"/>
            <w:noWrap/>
            <w:hideMark/>
          </w:tcPr>
          <w:p w14:paraId="5CBBDC12" w14:textId="77777777" w:rsidR="002871A2" w:rsidRPr="002871A2" w:rsidRDefault="002871A2">
            <w:r w:rsidRPr="002871A2">
              <w:t>pat.buckley@oireachtas.ie</w:t>
            </w:r>
          </w:p>
        </w:tc>
      </w:tr>
      <w:tr w:rsidR="002871A2" w:rsidRPr="002871A2" w14:paraId="63A532FA" w14:textId="77777777" w:rsidTr="0025589B">
        <w:trPr>
          <w:trHeight w:val="320"/>
        </w:trPr>
        <w:tc>
          <w:tcPr>
            <w:tcW w:w="2860" w:type="dxa"/>
            <w:noWrap/>
            <w:hideMark/>
          </w:tcPr>
          <w:p w14:paraId="68575AA7" w14:textId="77777777" w:rsidR="002871A2" w:rsidRPr="002871A2" w:rsidRDefault="002871A2">
            <w:r w:rsidRPr="002871A2">
              <w:t>James O'Connor</w:t>
            </w:r>
          </w:p>
        </w:tc>
        <w:tc>
          <w:tcPr>
            <w:tcW w:w="2900" w:type="dxa"/>
            <w:noWrap/>
            <w:hideMark/>
          </w:tcPr>
          <w:p w14:paraId="7A3D9C78" w14:textId="77777777" w:rsidR="002871A2" w:rsidRPr="002871A2" w:rsidRDefault="002871A2">
            <w:r w:rsidRPr="002871A2">
              <w:t>Cork East</w:t>
            </w:r>
          </w:p>
        </w:tc>
        <w:tc>
          <w:tcPr>
            <w:tcW w:w="3300" w:type="dxa"/>
            <w:noWrap/>
            <w:hideMark/>
          </w:tcPr>
          <w:p w14:paraId="28A8A5B3" w14:textId="527A99D0" w:rsidR="002871A2" w:rsidRPr="002871A2" w:rsidRDefault="0025589B">
            <w:proofErr w:type="spellStart"/>
            <w:r>
              <w:t>Fianna</w:t>
            </w:r>
            <w:proofErr w:type="spellEnd"/>
            <w:r>
              <w:t xml:space="preserve"> </w:t>
            </w:r>
            <w:proofErr w:type="spellStart"/>
            <w:r>
              <w:t>Fáil</w:t>
            </w:r>
            <w:proofErr w:type="spellEnd"/>
          </w:p>
        </w:tc>
        <w:tc>
          <w:tcPr>
            <w:tcW w:w="4180" w:type="dxa"/>
            <w:noWrap/>
            <w:hideMark/>
          </w:tcPr>
          <w:p w14:paraId="68E9927A" w14:textId="77777777" w:rsidR="002871A2" w:rsidRPr="002871A2" w:rsidRDefault="002871A2">
            <w:r w:rsidRPr="002871A2">
              <w:t>james.oconnor@oireachtas.ie</w:t>
            </w:r>
          </w:p>
        </w:tc>
      </w:tr>
      <w:tr w:rsidR="002871A2" w:rsidRPr="002871A2" w14:paraId="12EE9B52" w14:textId="77777777" w:rsidTr="0025589B">
        <w:trPr>
          <w:trHeight w:val="320"/>
        </w:trPr>
        <w:tc>
          <w:tcPr>
            <w:tcW w:w="2860" w:type="dxa"/>
            <w:noWrap/>
            <w:hideMark/>
          </w:tcPr>
          <w:p w14:paraId="53A186CC" w14:textId="77777777" w:rsidR="002871A2" w:rsidRPr="002871A2" w:rsidRDefault="002871A2">
            <w:r w:rsidRPr="002871A2">
              <w:t>Sean Sherlock</w:t>
            </w:r>
          </w:p>
        </w:tc>
        <w:tc>
          <w:tcPr>
            <w:tcW w:w="2900" w:type="dxa"/>
            <w:noWrap/>
            <w:hideMark/>
          </w:tcPr>
          <w:p w14:paraId="76BD221D" w14:textId="77777777" w:rsidR="002871A2" w:rsidRPr="002871A2" w:rsidRDefault="002871A2">
            <w:r w:rsidRPr="002871A2">
              <w:t>Cork East</w:t>
            </w:r>
          </w:p>
        </w:tc>
        <w:tc>
          <w:tcPr>
            <w:tcW w:w="3300" w:type="dxa"/>
            <w:noWrap/>
            <w:hideMark/>
          </w:tcPr>
          <w:p w14:paraId="50D2A2DA" w14:textId="77777777" w:rsidR="002871A2" w:rsidRPr="002871A2" w:rsidRDefault="002871A2">
            <w:r w:rsidRPr="002871A2">
              <w:t>Labour</w:t>
            </w:r>
          </w:p>
        </w:tc>
        <w:tc>
          <w:tcPr>
            <w:tcW w:w="4180" w:type="dxa"/>
            <w:noWrap/>
            <w:hideMark/>
          </w:tcPr>
          <w:p w14:paraId="3BBE69D3" w14:textId="77777777" w:rsidR="002871A2" w:rsidRPr="002871A2" w:rsidRDefault="002871A2">
            <w:r w:rsidRPr="002871A2">
              <w:t>sean.sherlock@oireachtas.ie</w:t>
            </w:r>
          </w:p>
        </w:tc>
      </w:tr>
      <w:tr w:rsidR="002871A2" w:rsidRPr="002871A2" w14:paraId="75FAB683" w14:textId="77777777" w:rsidTr="0025589B">
        <w:trPr>
          <w:trHeight w:val="320"/>
        </w:trPr>
        <w:tc>
          <w:tcPr>
            <w:tcW w:w="2860" w:type="dxa"/>
            <w:noWrap/>
            <w:hideMark/>
          </w:tcPr>
          <w:p w14:paraId="66C96032" w14:textId="77777777" w:rsidR="002871A2" w:rsidRPr="002871A2" w:rsidRDefault="002871A2">
            <w:r w:rsidRPr="002871A2">
              <w:t>David Stanton</w:t>
            </w:r>
          </w:p>
        </w:tc>
        <w:tc>
          <w:tcPr>
            <w:tcW w:w="2900" w:type="dxa"/>
            <w:noWrap/>
            <w:hideMark/>
          </w:tcPr>
          <w:p w14:paraId="567C3BF9" w14:textId="77777777" w:rsidR="002871A2" w:rsidRPr="002871A2" w:rsidRDefault="002871A2">
            <w:r w:rsidRPr="002871A2">
              <w:t>Cork East</w:t>
            </w:r>
          </w:p>
        </w:tc>
        <w:tc>
          <w:tcPr>
            <w:tcW w:w="3300" w:type="dxa"/>
            <w:noWrap/>
            <w:hideMark/>
          </w:tcPr>
          <w:p w14:paraId="7715A92E" w14:textId="77777777" w:rsidR="002871A2" w:rsidRPr="002871A2" w:rsidRDefault="002871A2">
            <w:r w:rsidRPr="002871A2">
              <w:t>Fine Gael</w:t>
            </w:r>
          </w:p>
        </w:tc>
        <w:tc>
          <w:tcPr>
            <w:tcW w:w="4180" w:type="dxa"/>
            <w:noWrap/>
            <w:hideMark/>
          </w:tcPr>
          <w:p w14:paraId="15082EDE" w14:textId="77777777" w:rsidR="002871A2" w:rsidRPr="002871A2" w:rsidRDefault="002871A2">
            <w:r w:rsidRPr="002871A2">
              <w:t>†david.stanton@oireachtas.ie</w:t>
            </w:r>
          </w:p>
        </w:tc>
      </w:tr>
      <w:tr w:rsidR="002871A2" w:rsidRPr="002871A2" w14:paraId="5B648EA1" w14:textId="77777777" w:rsidTr="0025589B">
        <w:trPr>
          <w:trHeight w:val="320"/>
        </w:trPr>
        <w:tc>
          <w:tcPr>
            <w:tcW w:w="2860" w:type="dxa"/>
            <w:shd w:val="clear" w:color="auto" w:fill="E2EFD9" w:themeFill="accent6" w:themeFillTint="33"/>
            <w:noWrap/>
            <w:hideMark/>
          </w:tcPr>
          <w:p w14:paraId="2E38C4D0" w14:textId="77777777" w:rsidR="002871A2" w:rsidRPr="002871A2" w:rsidRDefault="002871A2">
            <w:r w:rsidRPr="002871A2">
              <w:t>Mick Barry</w:t>
            </w:r>
          </w:p>
        </w:tc>
        <w:tc>
          <w:tcPr>
            <w:tcW w:w="2900" w:type="dxa"/>
            <w:shd w:val="clear" w:color="auto" w:fill="E2EFD9" w:themeFill="accent6" w:themeFillTint="33"/>
            <w:noWrap/>
            <w:hideMark/>
          </w:tcPr>
          <w:p w14:paraId="52E337E7" w14:textId="77777777" w:rsidR="002871A2" w:rsidRPr="002871A2" w:rsidRDefault="002871A2">
            <w:r w:rsidRPr="002871A2">
              <w:t>Cork North-Central</w:t>
            </w:r>
          </w:p>
        </w:tc>
        <w:tc>
          <w:tcPr>
            <w:tcW w:w="3300" w:type="dxa"/>
            <w:shd w:val="clear" w:color="auto" w:fill="E2EFD9" w:themeFill="accent6" w:themeFillTint="33"/>
            <w:noWrap/>
            <w:hideMark/>
          </w:tcPr>
          <w:p w14:paraId="71E478AC" w14:textId="77777777" w:rsidR="002871A2" w:rsidRPr="002871A2" w:rsidRDefault="002871A2">
            <w:r w:rsidRPr="002871A2">
              <w:t>Solidarity - People Before Profit</w:t>
            </w:r>
          </w:p>
        </w:tc>
        <w:tc>
          <w:tcPr>
            <w:tcW w:w="4180" w:type="dxa"/>
            <w:shd w:val="clear" w:color="auto" w:fill="E2EFD9" w:themeFill="accent6" w:themeFillTint="33"/>
            <w:noWrap/>
            <w:hideMark/>
          </w:tcPr>
          <w:p w14:paraId="64F663EE" w14:textId="77777777" w:rsidR="002871A2" w:rsidRPr="002871A2" w:rsidRDefault="002871A2">
            <w:r w:rsidRPr="002871A2">
              <w:t>mick.barry@oireachtas.ie</w:t>
            </w:r>
          </w:p>
        </w:tc>
      </w:tr>
      <w:tr w:rsidR="002871A2" w:rsidRPr="002871A2" w14:paraId="16541528" w14:textId="77777777" w:rsidTr="0025589B">
        <w:trPr>
          <w:trHeight w:val="320"/>
        </w:trPr>
        <w:tc>
          <w:tcPr>
            <w:tcW w:w="2860" w:type="dxa"/>
            <w:shd w:val="clear" w:color="auto" w:fill="E2EFD9" w:themeFill="accent6" w:themeFillTint="33"/>
            <w:noWrap/>
            <w:hideMark/>
          </w:tcPr>
          <w:p w14:paraId="3BC0A947" w14:textId="77777777" w:rsidR="002871A2" w:rsidRPr="002871A2" w:rsidRDefault="002871A2">
            <w:r w:rsidRPr="002871A2">
              <w:t>Colm Burke</w:t>
            </w:r>
          </w:p>
        </w:tc>
        <w:tc>
          <w:tcPr>
            <w:tcW w:w="2900" w:type="dxa"/>
            <w:shd w:val="clear" w:color="auto" w:fill="E2EFD9" w:themeFill="accent6" w:themeFillTint="33"/>
            <w:noWrap/>
            <w:hideMark/>
          </w:tcPr>
          <w:p w14:paraId="692AED1F" w14:textId="77777777" w:rsidR="002871A2" w:rsidRPr="002871A2" w:rsidRDefault="002871A2">
            <w:r w:rsidRPr="002871A2">
              <w:t>Cork North-Central</w:t>
            </w:r>
          </w:p>
        </w:tc>
        <w:tc>
          <w:tcPr>
            <w:tcW w:w="3300" w:type="dxa"/>
            <w:shd w:val="clear" w:color="auto" w:fill="E2EFD9" w:themeFill="accent6" w:themeFillTint="33"/>
            <w:noWrap/>
            <w:hideMark/>
          </w:tcPr>
          <w:p w14:paraId="2ED7A06B" w14:textId="77777777" w:rsidR="002871A2" w:rsidRPr="002871A2" w:rsidRDefault="002871A2">
            <w:r w:rsidRPr="002871A2">
              <w:t>Fine Gael</w:t>
            </w:r>
          </w:p>
        </w:tc>
        <w:tc>
          <w:tcPr>
            <w:tcW w:w="4180" w:type="dxa"/>
            <w:shd w:val="clear" w:color="auto" w:fill="E2EFD9" w:themeFill="accent6" w:themeFillTint="33"/>
            <w:noWrap/>
            <w:hideMark/>
          </w:tcPr>
          <w:p w14:paraId="213200C4" w14:textId="77777777" w:rsidR="002871A2" w:rsidRPr="002871A2" w:rsidRDefault="002871A2">
            <w:r w:rsidRPr="002871A2">
              <w:t>colm.burke@oireachtas.ie</w:t>
            </w:r>
          </w:p>
        </w:tc>
      </w:tr>
      <w:tr w:rsidR="002871A2" w:rsidRPr="002871A2" w14:paraId="7C5E87F2" w14:textId="77777777" w:rsidTr="0025589B">
        <w:trPr>
          <w:trHeight w:val="320"/>
        </w:trPr>
        <w:tc>
          <w:tcPr>
            <w:tcW w:w="2860" w:type="dxa"/>
            <w:shd w:val="clear" w:color="auto" w:fill="E2EFD9" w:themeFill="accent6" w:themeFillTint="33"/>
            <w:noWrap/>
            <w:hideMark/>
          </w:tcPr>
          <w:p w14:paraId="32BC4A9E" w14:textId="68EE3FB3" w:rsidR="002871A2" w:rsidRPr="002871A2" w:rsidRDefault="009128CA">
            <w:proofErr w:type="spellStart"/>
            <w:r>
              <w:t>Pá</w:t>
            </w:r>
            <w:r w:rsidR="002871A2" w:rsidRPr="002871A2">
              <w:t>draig</w:t>
            </w:r>
            <w:proofErr w:type="spellEnd"/>
            <w:r w:rsidR="002871A2" w:rsidRPr="002871A2">
              <w:t xml:space="preserve"> O'Sullivan</w:t>
            </w:r>
          </w:p>
        </w:tc>
        <w:tc>
          <w:tcPr>
            <w:tcW w:w="2900" w:type="dxa"/>
            <w:shd w:val="clear" w:color="auto" w:fill="E2EFD9" w:themeFill="accent6" w:themeFillTint="33"/>
            <w:noWrap/>
            <w:hideMark/>
          </w:tcPr>
          <w:p w14:paraId="7C8753E1" w14:textId="77777777" w:rsidR="002871A2" w:rsidRPr="002871A2" w:rsidRDefault="002871A2">
            <w:r w:rsidRPr="002871A2">
              <w:t>Cork North-Central</w:t>
            </w:r>
          </w:p>
        </w:tc>
        <w:tc>
          <w:tcPr>
            <w:tcW w:w="3300" w:type="dxa"/>
            <w:shd w:val="clear" w:color="auto" w:fill="E2EFD9" w:themeFill="accent6" w:themeFillTint="33"/>
            <w:noWrap/>
            <w:hideMark/>
          </w:tcPr>
          <w:p w14:paraId="6EA9DFB0" w14:textId="71035C96" w:rsidR="002871A2" w:rsidRPr="002871A2" w:rsidRDefault="0025589B">
            <w:proofErr w:type="spellStart"/>
            <w:r>
              <w:t>Fianna</w:t>
            </w:r>
            <w:proofErr w:type="spellEnd"/>
            <w:r>
              <w:t xml:space="preserve"> </w:t>
            </w:r>
            <w:proofErr w:type="spellStart"/>
            <w:r>
              <w:t>Fáil</w:t>
            </w:r>
            <w:proofErr w:type="spellEnd"/>
          </w:p>
        </w:tc>
        <w:tc>
          <w:tcPr>
            <w:tcW w:w="4180" w:type="dxa"/>
            <w:shd w:val="clear" w:color="auto" w:fill="E2EFD9" w:themeFill="accent6" w:themeFillTint="33"/>
            <w:noWrap/>
            <w:hideMark/>
          </w:tcPr>
          <w:p w14:paraId="05F75402" w14:textId="77777777" w:rsidR="002871A2" w:rsidRPr="002871A2" w:rsidRDefault="002871A2">
            <w:r w:rsidRPr="002871A2">
              <w:t>padraig.osullivan@oireachtas.ie</w:t>
            </w:r>
          </w:p>
        </w:tc>
      </w:tr>
      <w:tr w:rsidR="002871A2" w:rsidRPr="002871A2" w14:paraId="1D495A36" w14:textId="77777777" w:rsidTr="0025589B">
        <w:trPr>
          <w:trHeight w:val="320"/>
        </w:trPr>
        <w:tc>
          <w:tcPr>
            <w:tcW w:w="2860" w:type="dxa"/>
            <w:noWrap/>
            <w:hideMark/>
          </w:tcPr>
          <w:p w14:paraId="51924A18" w14:textId="77777777" w:rsidR="002871A2" w:rsidRPr="002871A2" w:rsidRDefault="002871A2">
            <w:r w:rsidRPr="002871A2">
              <w:t>Michael Creed</w:t>
            </w:r>
          </w:p>
        </w:tc>
        <w:tc>
          <w:tcPr>
            <w:tcW w:w="2900" w:type="dxa"/>
            <w:noWrap/>
            <w:hideMark/>
          </w:tcPr>
          <w:p w14:paraId="74316C3B" w14:textId="77777777" w:rsidR="002871A2" w:rsidRPr="002871A2" w:rsidRDefault="002871A2">
            <w:r w:rsidRPr="002871A2">
              <w:t>Cork North-West</w:t>
            </w:r>
          </w:p>
        </w:tc>
        <w:tc>
          <w:tcPr>
            <w:tcW w:w="3300" w:type="dxa"/>
            <w:noWrap/>
            <w:hideMark/>
          </w:tcPr>
          <w:p w14:paraId="27121AC2" w14:textId="77777777" w:rsidR="002871A2" w:rsidRPr="002871A2" w:rsidRDefault="002871A2">
            <w:r w:rsidRPr="002871A2">
              <w:t>Fine Gael</w:t>
            </w:r>
          </w:p>
        </w:tc>
        <w:tc>
          <w:tcPr>
            <w:tcW w:w="4180" w:type="dxa"/>
            <w:noWrap/>
            <w:hideMark/>
          </w:tcPr>
          <w:p w14:paraId="7C9939BF" w14:textId="77777777" w:rsidR="002871A2" w:rsidRPr="002871A2" w:rsidRDefault="002871A2">
            <w:r w:rsidRPr="002871A2">
              <w:t>michael.creed@oireachtas.ie</w:t>
            </w:r>
          </w:p>
        </w:tc>
      </w:tr>
      <w:tr w:rsidR="002871A2" w:rsidRPr="002871A2" w14:paraId="6D377184" w14:textId="77777777" w:rsidTr="0025589B">
        <w:trPr>
          <w:trHeight w:val="320"/>
        </w:trPr>
        <w:tc>
          <w:tcPr>
            <w:tcW w:w="2860" w:type="dxa"/>
            <w:noWrap/>
            <w:hideMark/>
          </w:tcPr>
          <w:p w14:paraId="22168CFB" w14:textId="77777777" w:rsidR="002871A2" w:rsidRPr="002871A2" w:rsidRDefault="002871A2">
            <w:proofErr w:type="spellStart"/>
            <w:r w:rsidRPr="002871A2">
              <w:t>Aindrias</w:t>
            </w:r>
            <w:proofErr w:type="spellEnd"/>
            <w:r w:rsidRPr="002871A2">
              <w:t xml:space="preserve"> Moynihan</w:t>
            </w:r>
          </w:p>
        </w:tc>
        <w:tc>
          <w:tcPr>
            <w:tcW w:w="2900" w:type="dxa"/>
            <w:noWrap/>
            <w:hideMark/>
          </w:tcPr>
          <w:p w14:paraId="562B37F9" w14:textId="77777777" w:rsidR="002871A2" w:rsidRPr="002871A2" w:rsidRDefault="002871A2">
            <w:r w:rsidRPr="002871A2">
              <w:t>Cork North-West</w:t>
            </w:r>
          </w:p>
        </w:tc>
        <w:tc>
          <w:tcPr>
            <w:tcW w:w="3300" w:type="dxa"/>
            <w:noWrap/>
            <w:hideMark/>
          </w:tcPr>
          <w:p w14:paraId="530F2D8A" w14:textId="11AB3AF9" w:rsidR="002871A2" w:rsidRPr="002871A2" w:rsidRDefault="0025589B">
            <w:proofErr w:type="spellStart"/>
            <w:r>
              <w:t>Fianna</w:t>
            </w:r>
            <w:proofErr w:type="spellEnd"/>
            <w:r>
              <w:t xml:space="preserve"> </w:t>
            </w:r>
            <w:proofErr w:type="spellStart"/>
            <w:r>
              <w:t>Fáil</w:t>
            </w:r>
            <w:proofErr w:type="spellEnd"/>
          </w:p>
        </w:tc>
        <w:tc>
          <w:tcPr>
            <w:tcW w:w="4180" w:type="dxa"/>
            <w:noWrap/>
            <w:hideMark/>
          </w:tcPr>
          <w:p w14:paraId="0852D80F" w14:textId="77777777" w:rsidR="002871A2" w:rsidRPr="002871A2" w:rsidRDefault="002871A2">
            <w:r w:rsidRPr="002871A2">
              <w:t>aindrias.moynihan@oireachtas.ie</w:t>
            </w:r>
          </w:p>
        </w:tc>
      </w:tr>
      <w:tr w:rsidR="002871A2" w:rsidRPr="002871A2" w14:paraId="737816E2" w14:textId="77777777" w:rsidTr="0025589B">
        <w:trPr>
          <w:trHeight w:val="320"/>
        </w:trPr>
        <w:tc>
          <w:tcPr>
            <w:tcW w:w="2860" w:type="dxa"/>
            <w:noWrap/>
            <w:hideMark/>
          </w:tcPr>
          <w:p w14:paraId="030ACC65" w14:textId="77777777" w:rsidR="002871A2" w:rsidRPr="002871A2" w:rsidRDefault="002871A2">
            <w:r w:rsidRPr="002871A2">
              <w:lastRenderedPageBreak/>
              <w:t>Michael Moynihan</w:t>
            </w:r>
          </w:p>
        </w:tc>
        <w:tc>
          <w:tcPr>
            <w:tcW w:w="2900" w:type="dxa"/>
            <w:noWrap/>
            <w:hideMark/>
          </w:tcPr>
          <w:p w14:paraId="504FE07C" w14:textId="77777777" w:rsidR="002871A2" w:rsidRPr="002871A2" w:rsidRDefault="002871A2">
            <w:r w:rsidRPr="002871A2">
              <w:t>Cork North-West</w:t>
            </w:r>
          </w:p>
        </w:tc>
        <w:tc>
          <w:tcPr>
            <w:tcW w:w="3300" w:type="dxa"/>
            <w:noWrap/>
            <w:hideMark/>
          </w:tcPr>
          <w:p w14:paraId="2363CBD1" w14:textId="5C759293" w:rsidR="002871A2" w:rsidRPr="002871A2" w:rsidRDefault="002871A2">
            <w:proofErr w:type="spellStart"/>
            <w:r w:rsidRPr="002871A2">
              <w:t>Fianna</w:t>
            </w:r>
            <w:proofErr w:type="spellEnd"/>
            <w:r w:rsidRPr="002871A2">
              <w:t xml:space="preserve"> </w:t>
            </w:r>
            <w:proofErr w:type="spellStart"/>
            <w:r w:rsidRPr="002871A2">
              <w:t>F</w:t>
            </w:r>
            <w:r w:rsidR="0025589B">
              <w:t>á</w:t>
            </w:r>
            <w:r w:rsidRPr="002871A2">
              <w:t>il</w:t>
            </w:r>
            <w:proofErr w:type="spellEnd"/>
          </w:p>
        </w:tc>
        <w:tc>
          <w:tcPr>
            <w:tcW w:w="4180" w:type="dxa"/>
            <w:noWrap/>
            <w:hideMark/>
          </w:tcPr>
          <w:p w14:paraId="468EE871" w14:textId="77777777" w:rsidR="002871A2" w:rsidRPr="002871A2" w:rsidRDefault="002871A2">
            <w:r w:rsidRPr="002871A2">
              <w:t>michael.moynihan@oireachtas.ie</w:t>
            </w:r>
          </w:p>
        </w:tc>
      </w:tr>
      <w:tr w:rsidR="002871A2" w:rsidRPr="002871A2" w14:paraId="75709100" w14:textId="77777777" w:rsidTr="0025589B">
        <w:trPr>
          <w:trHeight w:val="320"/>
        </w:trPr>
        <w:tc>
          <w:tcPr>
            <w:tcW w:w="2860" w:type="dxa"/>
            <w:shd w:val="clear" w:color="auto" w:fill="E2EFD9" w:themeFill="accent6" w:themeFillTint="33"/>
            <w:noWrap/>
            <w:hideMark/>
          </w:tcPr>
          <w:p w14:paraId="6112C227" w14:textId="77777777" w:rsidR="002871A2" w:rsidRPr="002871A2" w:rsidRDefault="002871A2">
            <w:r w:rsidRPr="002871A2">
              <w:t>Simon Coveney</w:t>
            </w:r>
          </w:p>
        </w:tc>
        <w:tc>
          <w:tcPr>
            <w:tcW w:w="2900" w:type="dxa"/>
            <w:shd w:val="clear" w:color="auto" w:fill="E2EFD9" w:themeFill="accent6" w:themeFillTint="33"/>
            <w:noWrap/>
            <w:hideMark/>
          </w:tcPr>
          <w:p w14:paraId="27AF3B4B" w14:textId="77777777" w:rsidR="002871A2" w:rsidRPr="002871A2" w:rsidRDefault="002871A2">
            <w:r w:rsidRPr="002871A2">
              <w:t>Cork South-Central</w:t>
            </w:r>
          </w:p>
        </w:tc>
        <w:tc>
          <w:tcPr>
            <w:tcW w:w="3300" w:type="dxa"/>
            <w:shd w:val="clear" w:color="auto" w:fill="E2EFD9" w:themeFill="accent6" w:themeFillTint="33"/>
            <w:noWrap/>
            <w:hideMark/>
          </w:tcPr>
          <w:p w14:paraId="08828005" w14:textId="77777777" w:rsidR="002871A2" w:rsidRPr="002871A2" w:rsidRDefault="002871A2">
            <w:r w:rsidRPr="002871A2">
              <w:t>Fine Gael</w:t>
            </w:r>
          </w:p>
        </w:tc>
        <w:tc>
          <w:tcPr>
            <w:tcW w:w="4180" w:type="dxa"/>
            <w:shd w:val="clear" w:color="auto" w:fill="E2EFD9" w:themeFill="accent6" w:themeFillTint="33"/>
            <w:noWrap/>
            <w:hideMark/>
          </w:tcPr>
          <w:p w14:paraId="1175F625" w14:textId="77777777" w:rsidR="002871A2" w:rsidRPr="002871A2" w:rsidRDefault="002871A2">
            <w:r w:rsidRPr="002871A2">
              <w:t>simon.coveney@oireachtas.ie</w:t>
            </w:r>
          </w:p>
        </w:tc>
      </w:tr>
      <w:tr w:rsidR="002871A2" w:rsidRPr="002871A2" w14:paraId="16A2FA89" w14:textId="77777777" w:rsidTr="0025589B">
        <w:trPr>
          <w:trHeight w:val="320"/>
        </w:trPr>
        <w:tc>
          <w:tcPr>
            <w:tcW w:w="2860" w:type="dxa"/>
            <w:shd w:val="clear" w:color="auto" w:fill="E2EFD9" w:themeFill="accent6" w:themeFillTint="33"/>
            <w:noWrap/>
            <w:hideMark/>
          </w:tcPr>
          <w:p w14:paraId="7A77A99A" w14:textId="41ED6B9E" w:rsidR="002871A2" w:rsidRPr="002871A2" w:rsidRDefault="002871A2" w:rsidP="009128CA">
            <w:proofErr w:type="spellStart"/>
            <w:r w:rsidRPr="002871A2">
              <w:t>Miche</w:t>
            </w:r>
            <w:r w:rsidR="009128CA">
              <w:t>á</w:t>
            </w:r>
            <w:r w:rsidRPr="002871A2">
              <w:t>l</w:t>
            </w:r>
            <w:proofErr w:type="spellEnd"/>
            <w:r w:rsidRPr="002871A2">
              <w:t xml:space="preserve"> Martin</w:t>
            </w:r>
          </w:p>
        </w:tc>
        <w:tc>
          <w:tcPr>
            <w:tcW w:w="2900" w:type="dxa"/>
            <w:shd w:val="clear" w:color="auto" w:fill="E2EFD9" w:themeFill="accent6" w:themeFillTint="33"/>
            <w:noWrap/>
            <w:hideMark/>
          </w:tcPr>
          <w:p w14:paraId="5BB27BD8" w14:textId="77777777" w:rsidR="002871A2" w:rsidRPr="002871A2" w:rsidRDefault="002871A2">
            <w:r w:rsidRPr="002871A2">
              <w:t>Cork South-Central</w:t>
            </w:r>
          </w:p>
        </w:tc>
        <w:tc>
          <w:tcPr>
            <w:tcW w:w="3300" w:type="dxa"/>
            <w:shd w:val="clear" w:color="auto" w:fill="E2EFD9" w:themeFill="accent6" w:themeFillTint="33"/>
            <w:noWrap/>
            <w:hideMark/>
          </w:tcPr>
          <w:p w14:paraId="6945F3E5" w14:textId="77276DF8" w:rsidR="002871A2" w:rsidRPr="002871A2" w:rsidRDefault="0025589B">
            <w:proofErr w:type="spellStart"/>
            <w:r>
              <w:t>Fianna</w:t>
            </w:r>
            <w:proofErr w:type="spellEnd"/>
            <w:r>
              <w:t xml:space="preserve"> </w:t>
            </w:r>
            <w:proofErr w:type="spellStart"/>
            <w:r>
              <w:t>Fáil</w:t>
            </w:r>
            <w:proofErr w:type="spellEnd"/>
          </w:p>
        </w:tc>
        <w:tc>
          <w:tcPr>
            <w:tcW w:w="4180" w:type="dxa"/>
            <w:shd w:val="clear" w:color="auto" w:fill="E2EFD9" w:themeFill="accent6" w:themeFillTint="33"/>
            <w:noWrap/>
            <w:hideMark/>
          </w:tcPr>
          <w:p w14:paraId="3BAA7DA5" w14:textId="77777777" w:rsidR="002871A2" w:rsidRPr="002871A2" w:rsidRDefault="002871A2">
            <w:r w:rsidRPr="002871A2">
              <w:t>micheal.martin@oireachtas.ie</w:t>
            </w:r>
          </w:p>
        </w:tc>
      </w:tr>
      <w:tr w:rsidR="002871A2" w:rsidRPr="002871A2" w14:paraId="1FD7030B" w14:textId="77777777" w:rsidTr="0025589B">
        <w:trPr>
          <w:trHeight w:val="320"/>
        </w:trPr>
        <w:tc>
          <w:tcPr>
            <w:tcW w:w="2860" w:type="dxa"/>
            <w:shd w:val="clear" w:color="auto" w:fill="E2EFD9" w:themeFill="accent6" w:themeFillTint="33"/>
            <w:noWrap/>
            <w:hideMark/>
          </w:tcPr>
          <w:p w14:paraId="05721A36" w14:textId="77777777" w:rsidR="002871A2" w:rsidRPr="002871A2" w:rsidRDefault="002871A2">
            <w:r w:rsidRPr="002871A2">
              <w:t>Michael McGrath</w:t>
            </w:r>
          </w:p>
        </w:tc>
        <w:tc>
          <w:tcPr>
            <w:tcW w:w="2900" w:type="dxa"/>
            <w:shd w:val="clear" w:color="auto" w:fill="E2EFD9" w:themeFill="accent6" w:themeFillTint="33"/>
            <w:noWrap/>
            <w:hideMark/>
          </w:tcPr>
          <w:p w14:paraId="05644530" w14:textId="77777777" w:rsidR="002871A2" w:rsidRPr="002871A2" w:rsidRDefault="002871A2">
            <w:r w:rsidRPr="002871A2">
              <w:t>Cork South-Central</w:t>
            </w:r>
          </w:p>
        </w:tc>
        <w:tc>
          <w:tcPr>
            <w:tcW w:w="3300" w:type="dxa"/>
            <w:shd w:val="clear" w:color="auto" w:fill="E2EFD9" w:themeFill="accent6" w:themeFillTint="33"/>
            <w:noWrap/>
            <w:hideMark/>
          </w:tcPr>
          <w:p w14:paraId="72BF056C" w14:textId="6934E0CA" w:rsidR="002871A2" w:rsidRPr="002871A2" w:rsidRDefault="0025589B">
            <w:proofErr w:type="spellStart"/>
            <w:r>
              <w:t>Fianna</w:t>
            </w:r>
            <w:proofErr w:type="spellEnd"/>
            <w:r>
              <w:t xml:space="preserve"> </w:t>
            </w:r>
            <w:proofErr w:type="spellStart"/>
            <w:r>
              <w:t>Fáil</w:t>
            </w:r>
            <w:proofErr w:type="spellEnd"/>
          </w:p>
        </w:tc>
        <w:tc>
          <w:tcPr>
            <w:tcW w:w="4180" w:type="dxa"/>
            <w:shd w:val="clear" w:color="auto" w:fill="E2EFD9" w:themeFill="accent6" w:themeFillTint="33"/>
            <w:noWrap/>
            <w:hideMark/>
          </w:tcPr>
          <w:p w14:paraId="253FE8E9" w14:textId="77777777" w:rsidR="002871A2" w:rsidRPr="002871A2" w:rsidRDefault="002871A2">
            <w:r w:rsidRPr="002871A2">
              <w:t>michael.mcgrath@oireachtas.ie</w:t>
            </w:r>
          </w:p>
        </w:tc>
      </w:tr>
      <w:tr w:rsidR="002871A2" w:rsidRPr="002871A2" w14:paraId="1A90A5AB" w14:textId="77777777" w:rsidTr="0025589B">
        <w:trPr>
          <w:trHeight w:val="320"/>
        </w:trPr>
        <w:tc>
          <w:tcPr>
            <w:tcW w:w="2860" w:type="dxa"/>
            <w:shd w:val="clear" w:color="auto" w:fill="E2EFD9" w:themeFill="accent6" w:themeFillTint="33"/>
            <w:noWrap/>
            <w:hideMark/>
          </w:tcPr>
          <w:p w14:paraId="169C9304" w14:textId="768DC1C2" w:rsidR="002871A2" w:rsidRPr="002871A2" w:rsidRDefault="009128CA">
            <w:proofErr w:type="spellStart"/>
            <w:r>
              <w:t>Donnchadh</w:t>
            </w:r>
            <w:proofErr w:type="spellEnd"/>
            <w:r>
              <w:t xml:space="preserve"> Ó </w:t>
            </w:r>
            <w:r w:rsidR="002871A2" w:rsidRPr="002871A2">
              <w:t>Laoghaire</w:t>
            </w:r>
          </w:p>
        </w:tc>
        <w:tc>
          <w:tcPr>
            <w:tcW w:w="2900" w:type="dxa"/>
            <w:shd w:val="clear" w:color="auto" w:fill="E2EFD9" w:themeFill="accent6" w:themeFillTint="33"/>
            <w:noWrap/>
            <w:hideMark/>
          </w:tcPr>
          <w:p w14:paraId="0FC0C803" w14:textId="77777777" w:rsidR="002871A2" w:rsidRPr="002871A2" w:rsidRDefault="002871A2">
            <w:r w:rsidRPr="002871A2">
              <w:t>Cork South-Central</w:t>
            </w:r>
          </w:p>
        </w:tc>
        <w:tc>
          <w:tcPr>
            <w:tcW w:w="3300" w:type="dxa"/>
            <w:shd w:val="clear" w:color="auto" w:fill="E2EFD9" w:themeFill="accent6" w:themeFillTint="33"/>
            <w:noWrap/>
            <w:hideMark/>
          </w:tcPr>
          <w:p w14:paraId="71C5E079" w14:textId="40526E51" w:rsidR="002871A2" w:rsidRPr="002871A2" w:rsidRDefault="0025589B">
            <w:r>
              <w:t>Sinn Féin</w:t>
            </w:r>
          </w:p>
        </w:tc>
        <w:tc>
          <w:tcPr>
            <w:tcW w:w="4180" w:type="dxa"/>
            <w:shd w:val="clear" w:color="auto" w:fill="E2EFD9" w:themeFill="accent6" w:themeFillTint="33"/>
            <w:noWrap/>
            <w:hideMark/>
          </w:tcPr>
          <w:p w14:paraId="4F416370" w14:textId="77777777" w:rsidR="002871A2" w:rsidRPr="002871A2" w:rsidRDefault="002871A2">
            <w:r w:rsidRPr="002871A2">
              <w:t>donnchadh.olaoghaire@oireachtas.ie</w:t>
            </w:r>
          </w:p>
        </w:tc>
      </w:tr>
      <w:tr w:rsidR="002871A2" w:rsidRPr="002871A2" w14:paraId="177191D5" w14:textId="77777777" w:rsidTr="0025589B">
        <w:trPr>
          <w:trHeight w:val="320"/>
        </w:trPr>
        <w:tc>
          <w:tcPr>
            <w:tcW w:w="2860" w:type="dxa"/>
            <w:noWrap/>
            <w:hideMark/>
          </w:tcPr>
          <w:p w14:paraId="3A304CC4" w14:textId="77777777" w:rsidR="002871A2" w:rsidRPr="002871A2" w:rsidRDefault="002871A2">
            <w:r w:rsidRPr="002871A2">
              <w:t>Michael Collins</w:t>
            </w:r>
          </w:p>
        </w:tc>
        <w:tc>
          <w:tcPr>
            <w:tcW w:w="2900" w:type="dxa"/>
            <w:noWrap/>
            <w:hideMark/>
          </w:tcPr>
          <w:p w14:paraId="69FDC528" w14:textId="77777777" w:rsidR="002871A2" w:rsidRPr="002871A2" w:rsidRDefault="002871A2">
            <w:r w:rsidRPr="002871A2">
              <w:t>Cork South-West</w:t>
            </w:r>
          </w:p>
        </w:tc>
        <w:tc>
          <w:tcPr>
            <w:tcW w:w="3300" w:type="dxa"/>
            <w:noWrap/>
            <w:hideMark/>
          </w:tcPr>
          <w:p w14:paraId="47817416" w14:textId="77777777" w:rsidR="002871A2" w:rsidRPr="002871A2" w:rsidRDefault="002871A2">
            <w:r w:rsidRPr="002871A2">
              <w:t>Independent</w:t>
            </w:r>
          </w:p>
        </w:tc>
        <w:tc>
          <w:tcPr>
            <w:tcW w:w="4180" w:type="dxa"/>
            <w:noWrap/>
            <w:hideMark/>
          </w:tcPr>
          <w:p w14:paraId="4C4F40B1" w14:textId="77777777" w:rsidR="002871A2" w:rsidRPr="002871A2" w:rsidRDefault="002871A2">
            <w:r w:rsidRPr="002871A2">
              <w:t>michael.collins@oireachtas.ie</w:t>
            </w:r>
          </w:p>
        </w:tc>
      </w:tr>
      <w:tr w:rsidR="002871A2" w:rsidRPr="002871A2" w14:paraId="57E08EFC" w14:textId="77777777" w:rsidTr="0025589B">
        <w:trPr>
          <w:trHeight w:val="320"/>
        </w:trPr>
        <w:tc>
          <w:tcPr>
            <w:tcW w:w="2860" w:type="dxa"/>
            <w:noWrap/>
            <w:hideMark/>
          </w:tcPr>
          <w:p w14:paraId="7AF44F73" w14:textId="77777777" w:rsidR="002871A2" w:rsidRPr="002871A2" w:rsidRDefault="002871A2">
            <w:r w:rsidRPr="002871A2">
              <w:t>Christopher O'Sullivan</w:t>
            </w:r>
          </w:p>
        </w:tc>
        <w:tc>
          <w:tcPr>
            <w:tcW w:w="2900" w:type="dxa"/>
            <w:noWrap/>
            <w:hideMark/>
          </w:tcPr>
          <w:p w14:paraId="0998DC07" w14:textId="77777777" w:rsidR="002871A2" w:rsidRPr="002871A2" w:rsidRDefault="002871A2">
            <w:r w:rsidRPr="002871A2">
              <w:t>Cork South-West</w:t>
            </w:r>
          </w:p>
        </w:tc>
        <w:tc>
          <w:tcPr>
            <w:tcW w:w="3300" w:type="dxa"/>
            <w:noWrap/>
            <w:hideMark/>
          </w:tcPr>
          <w:p w14:paraId="483DA5B9" w14:textId="250F55F1" w:rsidR="002871A2" w:rsidRPr="002871A2" w:rsidRDefault="0025589B">
            <w:proofErr w:type="spellStart"/>
            <w:r>
              <w:t>Fianna</w:t>
            </w:r>
            <w:proofErr w:type="spellEnd"/>
            <w:r>
              <w:t xml:space="preserve"> </w:t>
            </w:r>
            <w:proofErr w:type="spellStart"/>
            <w:r>
              <w:t>Fáil</w:t>
            </w:r>
            <w:proofErr w:type="spellEnd"/>
          </w:p>
        </w:tc>
        <w:tc>
          <w:tcPr>
            <w:tcW w:w="4180" w:type="dxa"/>
            <w:noWrap/>
            <w:hideMark/>
          </w:tcPr>
          <w:p w14:paraId="000B985B" w14:textId="77777777" w:rsidR="002871A2" w:rsidRPr="002871A2" w:rsidRDefault="002871A2">
            <w:r w:rsidRPr="002871A2">
              <w:t>christopher.osullivan@oireachtas.ie</w:t>
            </w:r>
          </w:p>
        </w:tc>
      </w:tr>
      <w:tr w:rsidR="002871A2" w:rsidRPr="002871A2" w14:paraId="55B11C41" w14:textId="77777777" w:rsidTr="0025589B">
        <w:trPr>
          <w:trHeight w:val="320"/>
        </w:trPr>
        <w:tc>
          <w:tcPr>
            <w:tcW w:w="2860" w:type="dxa"/>
            <w:shd w:val="clear" w:color="auto" w:fill="E2EFD9" w:themeFill="accent6" w:themeFillTint="33"/>
            <w:noWrap/>
            <w:hideMark/>
          </w:tcPr>
          <w:p w14:paraId="5CDA2EAA" w14:textId="77777777" w:rsidR="002871A2" w:rsidRPr="002871A2" w:rsidRDefault="002871A2">
            <w:r w:rsidRPr="002871A2">
              <w:t>Richard Boyd Barrett</w:t>
            </w:r>
          </w:p>
        </w:tc>
        <w:tc>
          <w:tcPr>
            <w:tcW w:w="2900" w:type="dxa"/>
            <w:shd w:val="clear" w:color="auto" w:fill="E2EFD9" w:themeFill="accent6" w:themeFillTint="33"/>
            <w:noWrap/>
            <w:hideMark/>
          </w:tcPr>
          <w:p w14:paraId="393D246C" w14:textId="77777777" w:rsidR="002871A2" w:rsidRPr="002871A2" w:rsidRDefault="002871A2">
            <w:proofErr w:type="spellStart"/>
            <w:r w:rsidRPr="002871A2">
              <w:t>D˙n</w:t>
            </w:r>
            <w:proofErr w:type="spellEnd"/>
            <w:r w:rsidRPr="002871A2">
              <w:t xml:space="preserve"> Laoghaire</w:t>
            </w:r>
          </w:p>
        </w:tc>
        <w:tc>
          <w:tcPr>
            <w:tcW w:w="3300" w:type="dxa"/>
            <w:shd w:val="clear" w:color="auto" w:fill="E2EFD9" w:themeFill="accent6" w:themeFillTint="33"/>
            <w:noWrap/>
            <w:hideMark/>
          </w:tcPr>
          <w:p w14:paraId="79AB15F4" w14:textId="77777777" w:rsidR="002871A2" w:rsidRPr="002871A2" w:rsidRDefault="002871A2">
            <w:r w:rsidRPr="002871A2">
              <w:t>Solidarity - People Before Profit</w:t>
            </w:r>
          </w:p>
        </w:tc>
        <w:tc>
          <w:tcPr>
            <w:tcW w:w="4180" w:type="dxa"/>
            <w:shd w:val="clear" w:color="auto" w:fill="E2EFD9" w:themeFill="accent6" w:themeFillTint="33"/>
            <w:noWrap/>
            <w:hideMark/>
          </w:tcPr>
          <w:p w14:paraId="33761FDC" w14:textId="77777777" w:rsidR="002871A2" w:rsidRPr="002871A2" w:rsidRDefault="002871A2">
            <w:r w:rsidRPr="002871A2">
              <w:t>richard.boydbarrett@oireachtas.ie</w:t>
            </w:r>
          </w:p>
        </w:tc>
      </w:tr>
      <w:tr w:rsidR="002871A2" w:rsidRPr="002871A2" w14:paraId="2507842E" w14:textId="77777777" w:rsidTr="0025589B">
        <w:trPr>
          <w:trHeight w:val="320"/>
        </w:trPr>
        <w:tc>
          <w:tcPr>
            <w:tcW w:w="2860" w:type="dxa"/>
            <w:shd w:val="clear" w:color="auto" w:fill="E2EFD9" w:themeFill="accent6" w:themeFillTint="33"/>
            <w:noWrap/>
            <w:hideMark/>
          </w:tcPr>
          <w:p w14:paraId="0695C195" w14:textId="77777777" w:rsidR="002871A2" w:rsidRPr="002871A2" w:rsidRDefault="002871A2">
            <w:r w:rsidRPr="002871A2">
              <w:t>Cormac Devlin</w:t>
            </w:r>
          </w:p>
        </w:tc>
        <w:tc>
          <w:tcPr>
            <w:tcW w:w="2900" w:type="dxa"/>
            <w:shd w:val="clear" w:color="auto" w:fill="E2EFD9" w:themeFill="accent6" w:themeFillTint="33"/>
            <w:noWrap/>
            <w:hideMark/>
          </w:tcPr>
          <w:p w14:paraId="3A302E0C" w14:textId="77777777" w:rsidR="002871A2" w:rsidRPr="002871A2" w:rsidRDefault="002871A2">
            <w:proofErr w:type="spellStart"/>
            <w:r w:rsidRPr="002871A2">
              <w:t>D˙n</w:t>
            </w:r>
            <w:proofErr w:type="spellEnd"/>
            <w:r w:rsidRPr="002871A2">
              <w:t xml:space="preserve"> Laoghaire</w:t>
            </w:r>
          </w:p>
        </w:tc>
        <w:tc>
          <w:tcPr>
            <w:tcW w:w="3300" w:type="dxa"/>
            <w:shd w:val="clear" w:color="auto" w:fill="E2EFD9" w:themeFill="accent6" w:themeFillTint="33"/>
            <w:noWrap/>
            <w:hideMark/>
          </w:tcPr>
          <w:p w14:paraId="65634FAF" w14:textId="11721E85" w:rsidR="002871A2" w:rsidRPr="002871A2" w:rsidRDefault="0025589B">
            <w:proofErr w:type="spellStart"/>
            <w:r>
              <w:t>Fianna</w:t>
            </w:r>
            <w:proofErr w:type="spellEnd"/>
            <w:r>
              <w:t xml:space="preserve"> </w:t>
            </w:r>
            <w:proofErr w:type="spellStart"/>
            <w:r>
              <w:t>Fáil</w:t>
            </w:r>
            <w:proofErr w:type="spellEnd"/>
          </w:p>
        </w:tc>
        <w:tc>
          <w:tcPr>
            <w:tcW w:w="4180" w:type="dxa"/>
            <w:shd w:val="clear" w:color="auto" w:fill="E2EFD9" w:themeFill="accent6" w:themeFillTint="33"/>
            <w:noWrap/>
            <w:hideMark/>
          </w:tcPr>
          <w:p w14:paraId="2DF4D7CC" w14:textId="77777777" w:rsidR="002871A2" w:rsidRPr="002871A2" w:rsidRDefault="002871A2">
            <w:r w:rsidRPr="002871A2">
              <w:t>cormac.devlin@oireachtas.ie</w:t>
            </w:r>
          </w:p>
        </w:tc>
      </w:tr>
      <w:tr w:rsidR="002871A2" w:rsidRPr="002871A2" w14:paraId="21D38C4E" w14:textId="77777777" w:rsidTr="0025589B">
        <w:trPr>
          <w:trHeight w:val="320"/>
        </w:trPr>
        <w:tc>
          <w:tcPr>
            <w:tcW w:w="2860" w:type="dxa"/>
            <w:shd w:val="clear" w:color="auto" w:fill="E2EFD9" w:themeFill="accent6" w:themeFillTint="33"/>
            <w:noWrap/>
            <w:hideMark/>
          </w:tcPr>
          <w:p w14:paraId="2C668EBC" w14:textId="77777777" w:rsidR="002871A2" w:rsidRPr="002871A2" w:rsidRDefault="002871A2">
            <w:r w:rsidRPr="002871A2">
              <w:t>Jennifer Carroll MacNeill</w:t>
            </w:r>
          </w:p>
        </w:tc>
        <w:tc>
          <w:tcPr>
            <w:tcW w:w="2900" w:type="dxa"/>
            <w:shd w:val="clear" w:color="auto" w:fill="E2EFD9" w:themeFill="accent6" w:themeFillTint="33"/>
            <w:noWrap/>
            <w:hideMark/>
          </w:tcPr>
          <w:p w14:paraId="757E9AB6" w14:textId="77777777" w:rsidR="002871A2" w:rsidRPr="002871A2" w:rsidRDefault="002871A2">
            <w:proofErr w:type="spellStart"/>
            <w:r w:rsidRPr="002871A2">
              <w:t>D˙n</w:t>
            </w:r>
            <w:proofErr w:type="spellEnd"/>
            <w:r w:rsidRPr="002871A2">
              <w:t xml:space="preserve"> Laoghaire</w:t>
            </w:r>
          </w:p>
        </w:tc>
        <w:tc>
          <w:tcPr>
            <w:tcW w:w="3300" w:type="dxa"/>
            <w:shd w:val="clear" w:color="auto" w:fill="E2EFD9" w:themeFill="accent6" w:themeFillTint="33"/>
            <w:noWrap/>
            <w:hideMark/>
          </w:tcPr>
          <w:p w14:paraId="15021ED9" w14:textId="77777777" w:rsidR="002871A2" w:rsidRPr="002871A2" w:rsidRDefault="002871A2">
            <w:r w:rsidRPr="002871A2">
              <w:t>Fine Gael</w:t>
            </w:r>
          </w:p>
        </w:tc>
        <w:tc>
          <w:tcPr>
            <w:tcW w:w="4180" w:type="dxa"/>
            <w:shd w:val="clear" w:color="auto" w:fill="E2EFD9" w:themeFill="accent6" w:themeFillTint="33"/>
            <w:noWrap/>
            <w:hideMark/>
          </w:tcPr>
          <w:p w14:paraId="0D661F83" w14:textId="77777777" w:rsidR="002871A2" w:rsidRPr="002871A2" w:rsidRDefault="002871A2">
            <w:r w:rsidRPr="002871A2">
              <w:t>jennifer.carrollmacneill@oireachtas.ie</w:t>
            </w:r>
          </w:p>
        </w:tc>
      </w:tr>
      <w:tr w:rsidR="002871A2" w:rsidRPr="002871A2" w14:paraId="57C3306E" w14:textId="77777777" w:rsidTr="0025589B">
        <w:trPr>
          <w:trHeight w:val="320"/>
        </w:trPr>
        <w:tc>
          <w:tcPr>
            <w:tcW w:w="2860" w:type="dxa"/>
            <w:shd w:val="clear" w:color="auto" w:fill="E2EFD9" w:themeFill="accent6" w:themeFillTint="33"/>
            <w:noWrap/>
            <w:hideMark/>
          </w:tcPr>
          <w:p w14:paraId="4BBA4A27" w14:textId="77777777" w:rsidR="002871A2" w:rsidRPr="002871A2" w:rsidRDefault="002871A2">
            <w:r w:rsidRPr="002871A2">
              <w:t>Ossian Smyth</w:t>
            </w:r>
          </w:p>
        </w:tc>
        <w:tc>
          <w:tcPr>
            <w:tcW w:w="2900" w:type="dxa"/>
            <w:shd w:val="clear" w:color="auto" w:fill="E2EFD9" w:themeFill="accent6" w:themeFillTint="33"/>
            <w:noWrap/>
            <w:hideMark/>
          </w:tcPr>
          <w:p w14:paraId="44BB8E63" w14:textId="77777777" w:rsidR="002871A2" w:rsidRPr="002871A2" w:rsidRDefault="002871A2">
            <w:proofErr w:type="spellStart"/>
            <w:r w:rsidRPr="002871A2">
              <w:t>D˙n</w:t>
            </w:r>
            <w:proofErr w:type="spellEnd"/>
            <w:r w:rsidRPr="002871A2">
              <w:t xml:space="preserve"> Laoghaire</w:t>
            </w:r>
          </w:p>
        </w:tc>
        <w:tc>
          <w:tcPr>
            <w:tcW w:w="3300" w:type="dxa"/>
            <w:shd w:val="clear" w:color="auto" w:fill="E2EFD9" w:themeFill="accent6" w:themeFillTint="33"/>
            <w:noWrap/>
            <w:hideMark/>
          </w:tcPr>
          <w:p w14:paraId="6A524C18" w14:textId="77777777" w:rsidR="002871A2" w:rsidRPr="002871A2" w:rsidRDefault="002871A2">
            <w:r w:rsidRPr="002871A2">
              <w:t>Green Party</w:t>
            </w:r>
          </w:p>
        </w:tc>
        <w:tc>
          <w:tcPr>
            <w:tcW w:w="4180" w:type="dxa"/>
            <w:shd w:val="clear" w:color="auto" w:fill="E2EFD9" w:themeFill="accent6" w:themeFillTint="33"/>
            <w:noWrap/>
            <w:hideMark/>
          </w:tcPr>
          <w:p w14:paraId="723E36A4" w14:textId="77777777" w:rsidR="002871A2" w:rsidRPr="002871A2" w:rsidRDefault="002871A2">
            <w:r w:rsidRPr="002871A2">
              <w:t>ossian.smyth@oireachtas.ie</w:t>
            </w:r>
          </w:p>
        </w:tc>
      </w:tr>
      <w:tr w:rsidR="002871A2" w:rsidRPr="002871A2" w14:paraId="03000E38" w14:textId="77777777" w:rsidTr="0025589B">
        <w:trPr>
          <w:trHeight w:val="320"/>
        </w:trPr>
        <w:tc>
          <w:tcPr>
            <w:tcW w:w="2860" w:type="dxa"/>
            <w:noWrap/>
            <w:hideMark/>
          </w:tcPr>
          <w:p w14:paraId="7625D9BA" w14:textId="77777777" w:rsidR="002871A2" w:rsidRPr="002871A2" w:rsidRDefault="002871A2">
            <w:r w:rsidRPr="002871A2">
              <w:t>Pearse Doherty</w:t>
            </w:r>
          </w:p>
        </w:tc>
        <w:tc>
          <w:tcPr>
            <w:tcW w:w="2900" w:type="dxa"/>
            <w:noWrap/>
            <w:hideMark/>
          </w:tcPr>
          <w:p w14:paraId="251EB8BF" w14:textId="77777777" w:rsidR="002871A2" w:rsidRPr="002871A2" w:rsidRDefault="002871A2">
            <w:r w:rsidRPr="002871A2">
              <w:t>Donegal</w:t>
            </w:r>
          </w:p>
        </w:tc>
        <w:tc>
          <w:tcPr>
            <w:tcW w:w="3300" w:type="dxa"/>
            <w:noWrap/>
            <w:hideMark/>
          </w:tcPr>
          <w:p w14:paraId="26A23AC0" w14:textId="13DE6973" w:rsidR="002871A2" w:rsidRPr="002871A2" w:rsidRDefault="0025589B">
            <w:r>
              <w:t>Sinn Féin</w:t>
            </w:r>
          </w:p>
        </w:tc>
        <w:tc>
          <w:tcPr>
            <w:tcW w:w="4180" w:type="dxa"/>
            <w:noWrap/>
            <w:hideMark/>
          </w:tcPr>
          <w:p w14:paraId="38B4968A" w14:textId="77777777" w:rsidR="002871A2" w:rsidRPr="002871A2" w:rsidRDefault="002871A2">
            <w:r w:rsidRPr="002871A2">
              <w:t>pearse.doherty@oireachtas.ie</w:t>
            </w:r>
          </w:p>
        </w:tc>
      </w:tr>
      <w:tr w:rsidR="002871A2" w:rsidRPr="002871A2" w14:paraId="4B6414AA" w14:textId="77777777" w:rsidTr="0025589B">
        <w:trPr>
          <w:trHeight w:val="320"/>
        </w:trPr>
        <w:tc>
          <w:tcPr>
            <w:tcW w:w="2860" w:type="dxa"/>
            <w:noWrap/>
            <w:hideMark/>
          </w:tcPr>
          <w:p w14:paraId="342E24E7" w14:textId="5E57ECCF" w:rsidR="002871A2" w:rsidRPr="002871A2" w:rsidRDefault="009128CA">
            <w:proofErr w:type="spellStart"/>
            <w:r>
              <w:t>Pá</w:t>
            </w:r>
            <w:r w:rsidR="002871A2" w:rsidRPr="002871A2">
              <w:t>draig</w:t>
            </w:r>
            <w:proofErr w:type="spellEnd"/>
            <w:r w:rsidR="002871A2" w:rsidRPr="002871A2">
              <w:t xml:space="preserve"> Mac </w:t>
            </w:r>
            <w:proofErr w:type="spellStart"/>
            <w:r w:rsidR="002871A2" w:rsidRPr="002871A2">
              <w:t>Lochlainn</w:t>
            </w:r>
            <w:proofErr w:type="spellEnd"/>
          </w:p>
        </w:tc>
        <w:tc>
          <w:tcPr>
            <w:tcW w:w="2900" w:type="dxa"/>
            <w:noWrap/>
            <w:hideMark/>
          </w:tcPr>
          <w:p w14:paraId="694A925A" w14:textId="77777777" w:rsidR="002871A2" w:rsidRPr="002871A2" w:rsidRDefault="002871A2">
            <w:r w:rsidRPr="002871A2">
              <w:t>Donegal</w:t>
            </w:r>
          </w:p>
        </w:tc>
        <w:tc>
          <w:tcPr>
            <w:tcW w:w="3300" w:type="dxa"/>
            <w:noWrap/>
            <w:hideMark/>
          </w:tcPr>
          <w:p w14:paraId="6CDD6EC5" w14:textId="77777777" w:rsidR="002871A2" w:rsidRPr="002871A2" w:rsidRDefault="002871A2">
            <w:r w:rsidRPr="002871A2">
              <w:t>Sinn Fein</w:t>
            </w:r>
          </w:p>
        </w:tc>
        <w:tc>
          <w:tcPr>
            <w:tcW w:w="4180" w:type="dxa"/>
            <w:noWrap/>
            <w:hideMark/>
          </w:tcPr>
          <w:p w14:paraId="05EF60E0" w14:textId="77777777" w:rsidR="002871A2" w:rsidRPr="002871A2" w:rsidRDefault="002871A2">
            <w:r w:rsidRPr="002871A2">
              <w:t>padraig.maclochlainn@oireachtas.ie</w:t>
            </w:r>
          </w:p>
        </w:tc>
      </w:tr>
      <w:tr w:rsidR="002871A2" w:rsidRPr="002871A2" w14:paraId="0405B70A" w14:textId="77777777" w:rsidTr="0025589B">
        <w:trPr>
          <w:trHeight w:val="320"/>
        </w:trPr>
        <w:tc>
          <w:tcPr>
            <w:tcW w:w="2860" w:type="dxa"/>
            <w:noWrap/>
            <w:hideMark/>
          </w:tcPr>
          <w:p w14:paraId="5979ACCD" w14:textId="77777777" w:rsidR="002871A2" w:rsidRPr="002871A2" w:rsidRDefault="002871A2">
            <w:r w:rsidRPr="002871A2">
              <w:t xml:space="preserve">Charlie </w:t>
            </w:r>
            <w:proofErr w:type="spellStart"/>
            <w:r w:rsidRPr="002871A2">
              <w:t>McConalogue</w:t>
            </w:r>
            <w:proofErr w:type="spellEnd"/>
          </w:p>
        </w:tc>
        <w:tc>
          <w:tcPr>
            <w:tcW w:w="2900" w:type="dxa"/>
            <w:noWrap/>
            <w:hideMark/>
          </w:tcPr>
          <w:p w14:paraId="2BE715A8" w14:textId="77777777" w:rsidR="002871A2" w:rsidRPr="002871A2" w:rsidRDefault="002871A2">
            <w:r w:rsidRPr="002871A2">
              <w:t>Donegal</w:t>
            </w:r>
          </w:p>
        </w:tc>
        <w:tc>
          <w:tcPr>
            <w:tcW w:w="3300" w:type="dxa"/>
            <w:noWrap/>
            <w:hideMark/>
          </w:tcPr>
          <w:p w14:paraId="5B36980F" w14:textId="2246ACF2" w:rsidR="002871A2" w:rsidRPr="002871A2" w:rsidRDefault="0025589B">
            <w:proofErr w:type="spellStart"/>
            <w:r>
              <w:t>Fianna</w:t>
            </w:r>
            <w:proofErr w:type="spellEnd"/>
            <w:r>
              <w:t xml:space="preserve"> </w:t>
            </w:r>
            <w:proofErr w:type="spellStart"/>
            <w:r>
              <w:t>Fáil</w:t>
            </w:r>
            <w:proofErr w:type="spellEnd"/>
          </w:p>
        </w:tc>
        <w:tc>
          <w:tcPr>
            <w:tcW w:w="4180" w:type="dxa"/>
            <w:noWrap/>
            <w:hideMark/>
          </w:tcPr>
          <w:p w14:paraId="587462F8" w14:textId="77777777" w:rsidR="002871A2" w:rsidRPr="002871A2" w:rsidRDefault="002871A2">
            <w:r w:rsidRPr="002871A2">
              <w:t>charlie.mcconalogue@oireachtas.ie</w:t>
            </w:r>
          </w:p>
        </w:tc>
      </w:tr>
      <w:tr w:rsidR="002871A2" w:rsidRPr="002871A2" w14:paraId="7BD11CDE" w14:textId="77777777" w:rsidTr="0025589B">
        <w:trPr>
          <w:trHeight w:val="320"/>
        </w:trPr>
        <w:tc>
          <w:tcPr>
            <w:tcW w:w="2860" w:type="dxa"/>
            <w:noWrap/>
            <w:hideMark/>
          </w:tcPr>
          <w:p w14:paraId="6A4BA02B" w14:textId="77777777" w:rsidR="002871A2" w:rsidRPr="002871A2" w:rsidRDefault="002871A2">
            <w:r w:rsidRPr="002871A2">
              <w:t>Joe McHugh</w:t>
            </w:r>
          </w:p>
        </w:tc>
        <w:tc>
          <w:tcPr>
            <w:tcW w:w="2900" w:type="dxa"/>
            <w:noWrap/>
            <w:hideMark/>
          </w:tcPr>
          <w:p w14:paraId="724C91E5" w14:textId="77777777" w:rsidR="002871A2" w:rsidRPr="002871A2" w:rsidRDefault="002871A2">
            <w:r w:rsidRPr="002871A2">
              <w:t>Donegal</w:t>
            </w:r>
          </w:p>
        </w:tc>
        <w:tc>
          <w:tcPr>
            <w:tcW w:w="3300" w:type="dxa"/>
            <w:noWrap/>
            <w:hideMark/>
          </w:tcPr>
          <w:p w14:paraId="7E85FD31" w14:textId="77777777" w:rsidR="002871A2" w:rsidRPr="002871A2" w:rsidRDefault="002871A2">
            <w:r w:rsidRPr="002871A2">
              <w:t>Fine Gael</w:t>
            </w:r>
          </w:p>
        </w:tc>
        <w:tc>
          <w:tcPr>
            <w:tcW w:w="4180" w:type="dxa"/>
            <w:noWrap/>
            <w:hideMark/>
          </w:tcPr>
          <w:p w14:paraId="754F3C81" w14:textId="77777777" w:rsidR="002871A2" w:rsidRPr="002871A2" w:rsidRDefault="002871A2">
            <w:r w:rsidRPr="002871A2">
              <w:t>joe.mchugh@oireachtas.ie</w:t>
            </w:r>
          </w:p>
        </w:tc>
      </w:tr>
      <w:tr w:rsidR="002871A2" w:rsidRPr="002871A2" w14:paraId="105C928F" w14:textId="77777777" w:rsidTr="0025589B">
        <w:trPr>
          <w:trHeight w:val="320"/>
        </w:trPr>
        <w:tc>
          <w:tcPr>
            <w:tcW w:w="2860" w:type="dxa"/>
            <w:noWrap/>
            <w:hideMark/>
          </w:tcPr>
          <w:p w14:paraId="204D622B" w14:textId="77777777" w:rsidR="002871A2" w:rsidRPr="002871A2" w:rsidRDefault="002871A2">
            <w:r w:rsidRPr="002871A2">
              <w:t>Thomas Pringle</w:t>
            </w:r>
          </w:p>
        </w:tc>
        <w:tc>
          <w:tcPr>
            <w:tcW w:w="2900" w:type="dxa"/>
            <w:noWrap/>
            <w:hideMark/>
          </w:tcPr>
          <w:p w14:paraId="53BBC64A" w14:textId="77777777" w:rsidR="002871A2" w:rsidRPr="002871A2" w:rsidRDefault="002871A2">
            <w:r w:rsidRPr="002871A2">
              <w:t>Donegal</w:t>
            </w:r>
          </w:p>
        </w:tc>
        <w:tc>
          <w:tcPr>
            <w:tcW w:w="3300" w:type="dxa"/>
            <w:noWrap/>
            <w:hideMark/>
          </w:tcPr>
          <w:p w14:paraId="65B2E756" w14:textId="77777777" w:rsidR="002871A2" w:rsidRPr="002871A2" w:rsidRDefault="002871A2">
            <w:r w:rsidRPr="002871A2">
              <w:t>Independent</w:t>
            </w:r>
          </w:p>
        </w:tc>
        <w:tc>
          <w:tcPr>
            <w:tcW w:w="4180" w:type="dxa"/>
            <w:noWrap/>
            <w:hideMark/>
          </w:tcPr>
          <w:p w14:paraId="1B61C202" w14:textId="77777777" w:rsidR="002871A2" w:rsidRPr="002871A2" w:rsidRDefault="002871A2">
            <w:r w:rsidRPr="002871A2">
              <w:t>thomas.pringle@oireachtas.ie</w:t>
            </w:r>
          </w:p>
        </w:tc>
      </w:tr>
      <w:tr w:rsidR="002871A2" w:rsidRPr="002871A2" w14:paraId="19E237BE" w14:textId="77777777" w:rsidTr="0025589B">
        <w:trPr>
          <w:trHeight w:val="320"/>
        </w:trPr>
        <w:tc>
          <w:tcPr>
            <w:tcW w:w="2860" w:type="dxa"/>
            <w:shd w:val="clear" w:color="auto" w:fill="E2EFD9" w:themeFill="accent6" w:themeFillTint="33"/>
            <w:noWrap/>
            <w:hideMark/>
          </w:tcPr>
          <w:p w14:paraId="4A6F2488" w14:textId="77777777" w:rsidR="002871A2" w:rsidRPr="002871A2" w:rsidRDefault="002871A2">
            <w:r w:rsidRPr="002871A2">
              <w:t>Richard Bruton</w:t>
            </w:r>
          </w:p>
        </w:tc>
        <w:tc>
          <w:tcPr>
            <w:tcW w:w="2900" w:type="dxa"/>
            <w:shd w:val="clear" w:color="auto" w:fill="E2EFD9" w:themeFill="accent6" w:themeFillTint="33"/>
            <w:noWrap/>
            <w:hideMark/>
          </w:tcPr>
          <w:p w14:paraId="24D9522B" w14:textId="77777777" w:rsidR="002871A2" w:rsidRPr="002871A2" w:rsidRDefault="002871A2">
            <w:r w:rsidRPr="002871A2">
              <w:t>Dublin Bay North</w:t>
            </w:r>
          </w:p>
        </w:tc>
        <w:tc>
          <w:tcPr>
            <w:tcW w:w="3300" w:type="dxa"/>
            <w:shd w:val="clear" w:color="auto" w:fill="E2EFD9" w:themeFill="accent6" w:themeFillTint="33"/>
            <w:noWrap/>
            <w:hideMark/>
          </w:tcPr>
          <w:p w14:paraId="40321084" w14:textId="77777777" w:rsidR="002871A2" w:rsidRPr="002871A2" w:rsidRDefault="002871A2">
            <w:r w:rsidRPr="002871A2">
              <w:t>Fine Gael</w:t>
            </w:r>
          </w:p>
        </w:tc>
        <w:tc>
          <w:tcPr>
            <w:tcW w:w="4180" w:type="dxa"/>
            <w:shd w:val="clear" w:color="auto" w:fill="E2EFD9" w:themeFill="accent6" w:themeFillTint="33"/>
            <w:noWrap/>
            <w:hideMark/>
          </w:tcPr>
          <w:p w14:paraId="5BB06A13" w14:textId="77777777" w:rsidR="002871A2" w:rsidRPr="002871A2" w:rsidRDefault="002871A2">
            <w:r w:rsidRPr="002871A2">
              <w:t>richard.bruton@oireachtas.ie</w:t>
            </w:r>
          </w:p>
        </w:tc>
      </w:tr>
      <w:tr w:rsidR="002871A2" w:rsidRPr="002871A2" w14:paraId="59A0C53C" w14:textId="77777777" w:rsidTr="0025589B">
        <w:trPr>
          <w:trHeight w:val="320"/>
        </w:trPr>
        <w:tc>
          <w:tcPr>
            <w:tcW w:w="2860" w:type="dxa"/>
            <w:shd w:val="clear" w:color="auto" w:fill="E2EFD9" w:themeFill="accent6" w:themeFillTint="33"/>
            <w:noWrap/>
            <w:hideMark/>
          </w:tcPr>
          <w:p w14:paraId="16812986" w14:textId="7C548406" w:rsidR="002871A2" w:rsidRPr="002871A2" w:rsidRDefault="009128CA">
            <w:proofErr w:type="spellStart"/>
            <w:r>
              <w:t>Seá</w:t>
            </w:r>
            <w:r w:rsidR="002871A2" w:rsidRPr="002871A2">
              <w:t>n</w:t>
            </w:r>
            <w:proofErr w:type="spellEnd"/>
            <w:r w:rsidR="002871A2" w:rsidRPr="002871A2">
              <w:t xml:space="preserve"> </w:t>
            </w:r>
            <w:proofErr w:type="spellStart"/>
            <w:r w:rsidR="002871A2" w:rsidRPr="002871A2">
              <w:t>Haughey</w:t>
            </w:r>
            <w:proofErr w:type="spellEnd"/>
          </w:p>
        </w:tc>
        <w:tc>
          <w:tcPr>
            <w:tcW w:w="2900" w:type="dxa"/>
            <w:shd w:val="clear" w:color="auto" w:fill="E2EFD9" w:themeFill="accent6" w:themeFillTint="33"/>
            <w:noWrap/>
            <w:hideMark/>
          </w:tcPr>
          <w:p w14:paraId="7422C7AD" w14:textId="77777777" w:rsidR="002871A2" w:rsidRPr="002871A2" w:rsidRDefault="002871A2">
            <w:r w:rsidRPr="002871A2">
              <w:t>Dublin Bay North</w:t>
            </w:r>
          </w:p>
        </w:tc>
        <w:tc>
          <w:tcPr>
            <w:tcW w:w="3300" w:type="dxa"/>
            <w:shd w:val="clear" w:color="auto" w:fill="E2EFD9" w:themeFill="accent6" w:themeFillTint="33"/>
            <w:noWrap/>
            <w:hideMark/>
          </w:tcPr>
          <w:p w14:paraId="75533B6B" w14:textId="2F558378" w:rsidR="002871A2" w:rsidRPr="002871A2" w:rsidRDefault="0025589B">
            <w:proofErr w:type="spellStart"/>
            <w:r>
              <w:t>Fianna</w:t>
            </w:r>
            <w:proofErr w:type="spellEnd"/>
            <w:r>
              <w:t xml:space="preserve"> </w:t>
            </w:r>
            <w:proofErr w:type="spellStart"/>
            <w:r>
              <w:t>Fáil</w:t>
            </w:r>
            <w:proofErr w:type="spellEnd"/>
          </w:p>
        </w:tc>
        <w:tc>
          <w:tcPr>
            <w:tcW w:w="4180" w:type="dxa"/>
            <w:shd w:val="clear" w:color="auto" w:fill="E2EFD9" w:themeFill="accent6" w:themeFillTint="33"/>
            <w:noWrap/>
            <w:hideMark/>
          </w:tcPr>
          <w:p w14:paraId="151B7694" w14:textId="77777777" w:rsidR="002871A2" w:rsidRPr="002871A2" w:rsidRDefault="002871A2">
            <w:r w:rsidRPr="002871A2">
              <w:t>sean.haughey@oireachtas.ie</w:t>
            </w:r>
          </w:p>
        </w:tc>
      </w:tr>
      <w:tr w:rsidR="002871A2" w:rsidRPr="002871A2" w14:paraId="3DB771EB" w14:textId="77777777" w:rsidTr="0025589B">
        <w:trPr>
          <w:trHeight w:val="320"/>
        </w:trPr>
        <w:tc>
          <w:tcPr>
            <w:tcW w:w="2860" w:type="dxa"/>
            <w:shd w:val="clear" w:color="auto" w:fill="E2EFD9" w:themeFill="accent6" w:themeFillTint="33"/>
            <w:noWrap/>
            <w:hideMark/>
          </w:tcPr>
          <w:p w14:paraId="07BB74DA" w14:textId="77777777" w:rsidR="002871A2" w:rsidRPr="002871A2" w:rsidRDefault="002871A2">
            <w:r w:rsidRPr="002871A2">
              <w:t>Denise Mitchell</w:t>
            </w:r>
          </w:p>
        </w:tc>
        <w:tc>
          <w:tcPr>
            <w:tcW w:w="2900" w:type="dxa"/>
            <w:shd w:val="clear" w:color="auto" w:fill="E2EFD9" w:themeFill="accent6" w:themeFillTint="33"/>
            <w:noWrap/>
            <w:hideMark/>
          </w:tcPr>
          <w:p w14:paraId="3D7E91CF" w14:textId="77777777" w:rsidR="002871A2" w:rsidRPr="002871A2" w:rsidRDefault="002871A2">
            <w:r w:rsidRPr="002871A2">
              <w:t>Dublin Bay North</w:t>
            </w:r>
          </w:p>
        </w:tc>
        <w:tc>
          <w:tcPr>
            <w:tcW w:w="3300" w:type="dxa"/>
            <w:shd w:val="clear" w:color="auto" w:fill="E2EFD9" w:themeFill="accent6" w:themeFillTint="33"/>
            <w:noWrap/>
            <w:hideMark/>
          </w:tcPr>
          <w:p w14:paraId="3BAC7808" w14:textId="0E3369A5" w:rsidR="002871A2" w:rsidRPr="002871A2" w:rsidRDefault="0025589B">
            <w:r>
              <w:t>Sinn Féin</w:t>
            </w:r>
          </w:p>
        </w:tc>
        <w:tc>
          <w:tcPr>
            <w:tcW w:w="4180" w:type="dxa"/>
            <w:shd w:val="clear" w:color="auto" w:fill="E2EFD9" w:themeFill="accent6" w:themeFillTint="33"/>
            <w:noWrap/>
            <w:hideMark/>
          </w:tcPr>
          <w:p w14:paraId="6285AFD5" w14:textId="77777777" w:rsidR="002871A2" w:rsidRPr="002871A2" w:rsidRDefault="002871A2">
            <w:r w:rsidRPr="002871A2">
              <w:t>denise.mitchell@oireachtas.ie</w:t>
            </w:r>
          </w:p>
        </w:tc>
      </w:tr>
      <w:tr w:rsidR="002871A2" w:rsidRPr="002871A2" w14:paraId="53F565C2" w14:textId="77777777" w:rsidTr="0025589B">
        <w:trPr>
          <w:trHeight w:val="320"/>
        </w:trPr>
        <w:tc>
          <w:tcPr>
            <w:tcW w:w="2860" w:type="dxa"/>
            <w:shd w:val="clear" w:color="auto" w:fill="E2EFD9" w:themeFill="accent6" w:themeFillTint="33"/>
            <w:noWrap/>
            <w:hideMark/>
          </w:tcPr>
          <w:p w14:paraId="419A21A8" w14:textId="1B6A6CD0" w:rsidR="002871A2" w:rsidRPr="002871A2" w:rsidRDefault="009128CA">
            <w:proofErr w:type="spellStart"/>
            <w:r>
              <w:t>Aodhán</w:t>
            </w:r>
            <w:proofErr w:type="spellEnd"/>
            <w:r>
              <w:t xml:space="preserve"> Ó </w:t>
            </w:r>
            <w:proofErr w:type="spellStart"/>
            <w:r>
              <w:t>Ríordá</w:t>
            </w:r>
            <w:r w:rsidR="002871A2" w:rsidRPr="002871A2">
              <w:t>in</w:t>
            </w:r>
            <w:proofErr w:type="spellEnd"/>
          </w:p>
        </w:tc>
        <w:tc>
          <w:tcPr>
            <w:tcW w:w="2900" w:type="dxa"/>
            <w:shd w:val="clear" w:color="auto" w:fill="E2EFD9" w:themeFill="accent6" w:themeFillTint="33"/>
            <w:noWrap/>
            <w:hideMark/>
          </w:tcPr>
          <w:p w14:paraId="510A0957" w14:textId="77777777" w:rsidR="002871A2" w:rsidRPr="002871A2" w:rsidRDefault="002871A2">
            <w:r w:rsidRPr="002871A2">
              <w:t>Dublin Bay North</w:t>
            </w:r>
          </w:p>
        </w:tc>
        <w:tc>
          <w:tcPr>
            <w:tcW w:w="3300" w:type="dxa"/>
            <w:shd w:val="clear" w:color="auto" w:fill="E2EFD9" w:themeFill="accent6" w:themeFillTint="33"/>
            <w:noWrap/>
            <w:hideMark/>
          </w:tcPr>
          <w:p w14:paraId="09152A3F" w14:textId="77777777" w:rsidR="002871A2" w:rsidRPr="002871A2" w:rsidRDefault="002871A2">
            <w:r w:rsidRPr="002871A2">
              <w:t>Labour</w:t>
            </w:r>
          </w:p>
        </w:tc>
        <w:tc>
          <w:tcPr>
            <w:tcW w:w="4180" w:type="dxa"/>
            <w:shd w:val="clear" w:color="auto" w:fill="E2EFD9" w:themeFill="accent6" w:themeFillTint="33"/>
            <w:noWrap/>
            <w:hideMark/>
          </w:tcPr>
          <w:p w14:paraId="0C026BFC" w14:textId="77777777" w:rsidR="002871A2" w:rsidRPr="002871A2" w:rsidRDefault="002871A2">
            <w:r w:rsidRPr="002871A2">
              <w:t>Aodhan.ORiordain@oireachtas.ie</w:t>
            </w:r>
          </w:p>
        </w:tc>
      </w:tr>
      <w:tr w:rsidR="002871A2" w:rsidRPr="002871A2" w14:paraId="249FE2EA" w14:textId="77777777" w:rsidTr="0025589B">
        <w:trPr>
          <w:trHeight w:val="320"/>
        </w:trPr>
        <w:tc>
          <w:tcPr>
            <w:tcW w:w="2860" w:type="dxa"/>
            <w:shd w:val="clear" w:color="auto" w:fill="E2EFD9" w:themeFill="accent6" w:themeFillTint="33"/>
            <w:noWrap/>
            <w:hideMark/>
          </w:tcPr>
          <w:p w14:paraId="084D9AB2" w14:textId="77777777" w:rsidR="002871A2" w:rsidRPr="002871A2" w:rsidRDefault="002871A2">
            <w:r w:rsidRPr="002871A2">
              <w:t>Cian O'Callaghan</w:t>
            </w:r>
          </w:p>
        </w:tc>
        <w:tc>
          <w:tcPr>
            <w:tcW w:w="2900" w:type="dxa"/>
            <w:shd w:val="clear" w:color="auto" w:fill="E2EFD9" w:themeFill="accent6" w:themeFillTint="33"/>
            <w:noWrap/>
            <w:hideMark/>
          </w:tcPr>
          <w:p w14:paraId="243462A0" w14:textId="77777777" w:rsidR="002871A2" w:rsidRPr="002871A2" w:rsidRDefault="002871A2">
            <w:r w:rsidRPr="002871A2">
              <w:t>Dublin Bay North</w:t>
            </w:r>
          </w:p>
        </w:tc>
        <w:tc>
          <w:tcPr>
            <w:tcW w:w="3300" w:type="dxa"/>
            <w:shd w:val="clear" w:color="auto" w:fill="E2EFD9" w:themeFill="accent6" w:themeFillTint="33"/>
            <w:noWrap/>
            <w:hideMark/>
          </w:tcPr>
          <w:p w14:paraId="08B8644D" w14:textId="77777777" w:rsidR="002871A2" w:rsidRPr="002871A2" w:rsidRDefault="002871A2">
            <w:r w:rsidRPr="002871A2">
              <w:t>Social Democrats</w:t>
            </w:r>
          </w:p>
        </w:tc>
        <w:tc>
          <w:tcPr>
            <w:tcW w:w="4180" w:type="dxa"/>
            <w:shd w:val="clear" w:color="auto" w:fill="E2EFD9" w:themeFill="accent6" w:themeFillTint="33"/>
            <w:noWrap/>
            <w:hideMark/>
          </w:tcPr>
          <w:p w14:paraId="24EC9F16" w14:textId="77777777" w:rsidR="002871A2" w:rsidRPr="002871A2" w:rsidRDefault="002871A2">
            <w:r w:rsidRPr="002871A2">
              <w:t>cian.ocallaghan@oireachtas.ie</w:t>
            </w:r>
          </w:p>
        </w:tc>
      </w:tr>
      <w:tr w:rsidR="002871A2" w:rsidRPr="002871A2" w14:paraId="329D2876" w14:textId="77777777" w:rsidTr="0025589B">
        <w:trPr>
          <w:trHeight w:val="320"/>
        </w:trPr>
        <w:tc>
          <w:tcPr>
            <w:tcW w:w="2860" w:type="dxa"/>
            <w:noWrap/>
            <w:hideMark/>
          </w:tcPr>
          <w:p w14:paraId="24D0EF45" w14:textId="77777777" w:rsidR="002871A2" w:rsidRPr="002871A2" w:rsidRDefault="002871A2">
            <w:r w:rsidRPr="002871A2">
              <w:t>Chris Andrews</w:t>
            </w:r>
          </w:p>
        </w:tc>
        <w:tc>
          <w:tcPr>
            <w:tcW w:w="2900" w:type="dxa"/>
            <w:noWrap/>
            <w:hideMark/>
          </w:tcPr>
          <w:p w14:paraId="7E77EFBF" w14:textId="77777777" w:rsidR="002871A2" w:rsidRPr="002871A2" w:rsidRDefault="002871A2">
            <w:r w:rsidRPr="002871A2">
              <w:t>Dublin Bay South</w:t>
            </w:r>
          </w:p>
        </w:tc>
        <w:tc>
          <w:tcPr>
            <w:tcW w:w="3300" w:type="dxa"/>
            <w:noWrap/>
            <w:hideMark/>
          </w:tcPr>
          <w:p w14:paraId="5A356FBE" w14:textId="7A104A28" w:rsidR="002871A2" w:rsidRPr="002871A2" w:rsidRDefault="0025589B">
            <w:r>
              <w:t>Sinn Féin</w:t>
            </w:r>
          </w:p>
        </w:tc>
        <w:tc>
          <w:tcPr>
            <w:tcW w:w="4180" w:type="dxa"/>
            <w:noWrap/>
            <w:hideMark/>
          </w:tcPr>
          <w:p w14:paraId="4F0CA184" w14:textId="77777777" w:rsidR="002871A2" w:rsidRPr="002871A2" w:rsidRDefault="002871A2">
            <w:r w:rsidRPr="002871A2">
              <w:t>chris.andrews@oireachtas.ie</w:t>
            </w:r>
          </w:p>
        </w:tc>
      </w:tr>
      <w:tr w:rsidR="002871A2" w:rsidRPr="002871A2" w14:paraId="0FF041DF" w14:textId="77777777" w:rsidTr="0025589B">
        <w:trPr>
          <w:trHeight w:val="320"/>
        </w:trPr>
        <w:tc>
          <w:tcPr>
            <w:tcW w:w="2860" w:type="dxa"/>
            <w:noWrap/>
            <w:hideMark/>
          </w:tcPr>
          <w:p w14:paraId="5225F2BC" w14:textId="77777777" w:rsidR="002871A2" w:rsidRPr="002871A2" w:rsidRDefault="002871A2">
            <w:r w:rsidRPr="002871A2">
              <w:t>Eoghan Murphy</w:t>
            </w:r>
          </w:p>
        </w:tc>
        <w:tc>
          <w:tcPr>
            <w:tcW w:w="2900" w:type="dxa"/>
            <w:noWrap/>
            <w:hideMark/>
          </w:tcPr>
          <w:p w14:paraId="14DDF529" w14:textId="77777777" w:rsidR="002871A2" w:rsidRPr="002871A2" w:rsidRDefault="002871A2">
            <w:r w:rsidRPr="002871A2">
              <w:t>Dublin Bay South</w:t>
            </w:r>
          </w:p>
        </w:tc>
        <w:tc>
          <w:tcPr>
            <w:tcW w:w="3300" w:type="dxa"/>
            <w:noWrap/>
            <w:hideMark/>
          </w:tcPr>
          <w:p w14:paraId="2212D7B9" w14:textId="77777777" w:rsidR="002871A2" w:rsidRPr="002871A2" w:rsidRDefault="002871A2">
            <w:r w:rsidRPr="002871A2">
              <w:t>Fine Gael</w:t>
            </w:r>
          </w:p>
        </w:tc>
        <w:tc>
          <w:tcPr>
            <w:tcW w:w="4180" w:type="dxa"/>
            <w:noWrap/>
            <w:hideMark/>
          </w:tcPr>
          <w:p w14:paraId="47EAA607" w14:textId="77777777" w:rsidR="002871A2" w:rsidRPr="002871A2" w:rsidRDefault="002871A2">
            <w:r w:rsidRPr="002871A2">
              <w:t>eoghan.murphy@oireachtas.ie</w:t>
            </w:r>
          </w:p>
        </w:tc>
      </w:tr>
      <w:tr w:rsidR="002871A2" w:rsidRPr="002871A2" w14:paraId="69B776E3" w14:textId="77777777" w:rsidTr="0025589B">
        <w:trPr>
          <w:trHeight w:val="320"/>
        </w:trPr>
        <w:tc>
          <w:tcPr>
            <w:tcW w:w="2860" w:type="dxa"/>
            <w:noWrap/>
            <w:hideMark/>
          </w:tcPr>
          <w:p w14:paraId="0F1BCE00" w14:textId="77777777" w:rsidR="002871A2" w:rsidRPr="002871A2" w:rsidRDefault="002871A2">
            <w:r w:rsidRPr="002871A2">
              <w:lastRenderedPageBreak/>
              <w:t>Jim O'Callaghan</w:t>
            </w:r>
          </w:p>
        </w:tc>
        <w:tc>
          <w:tcPr>
            <w:tcW w:w="2900" w:type="dxa"/>
            <w:noWrap/>
            <w:hideMark/>
          </w:tcPr>
          <w:p w14:paraId="38BA7C24" w14:textId="77777777" w:rsidR="002871A2" w:rsidRPr="002871A2" w:rsidRDefault="002871A2">
            <w:r w:rsidRPr="002871A2">
              <w:t>Dublin Bay South</w:t>
            </w:r>
          </w:p>
        </w:tc>
        <w:tc>
          <w:tcPr>
            <w:tcW w:w="3300" w:type="dxa"/>
            <w:noWrap/>
            <w:hideMark/>
          </w:tcPr>
          <w:p w14:paraId="65393603" w14:textId="10E69A37" w:rsidR="002871A2" w:rsidRPr="002871A2" w:rsidRDefault="0025589B">
            <w:proofErr w:type="spellStart"/>
            <w:r>
              <w:t>Fianna</w:t>
            </w:r>
            <w:proofErr w:type="spellEnd"/>
            <w:r>
              <w:t xml:space="preserve"> </w:t>
            </w:r>
            <w:proofErr w:type="spellStart"/>
            <w:r>
              <w:t>Fáil</w:t>
            </w:r>
            <w:proofErr w:type="spellEnd"/>
          </w:p>
        </w:tc>
        <w:tc>
          <w:tcPr>
            <w:tcW w:w="4180" w:type="dxa"/>
            <w:noWrap/>
            <w:hideMark/>
          </w:tcPr>
          <w:p w14:paraId="5ED9EF20" w14:textId="77777777" w:rsidR="002871A2" w:rsidRPr="002871A2" w:rsidRDefault="002871A2">
            <w:r w:rsidRPr="002871A2">
              <w:t>jim.ocallaghan@oireachtas.ie</w:t>
            </w:r>
          </w:p>
        </w:tc>
      </w:tr>
      <w:tr w:rsidR="002871A2" w:rsidRPr="002871A2" w14:paraId="202F4203" w14:textId="77777777" w:rsidTr="0025589B">
        <w:trPr>
          <w:trHeight w:val="320"/>
        </w:trPr>
        <w:tc>
          <w:tcPr>
            <w:tcW w:w="2860" w:type="dxa"/>
            <w:noWrap/>
            <w:hideMark/>
          </w:tcPr>
          <w:p w14:paraId="3E58E19E" w14:textId="77777777" w:rsidR="002871A2" w:rsidRPr="002871A2" w:rsidRDefault="002871A2">
            <w:r w:rsidRPr="002871A2">
              <w:t>Eamon Ryan</w:t>
            </w:r>
          </w:p>
        </w:tc>
        <w:tc>
          <w:tcPr>
            <w:tcW w:w="2900" w:type="dxa"/>
            <w:noWrap/>
            <w:hideMark/>
          </w:tcPr>
          <w:p w14:paraId="72D44D9A" w14:textId="77777777" w:rsidR="002871A2" w:rsidRPr="002871A2" w:rsidRDefault="002871A2">
            <w:r w:rsidRPr="002871A2">
              <w:t>Dublin Bay South</w:t>
            </w:r>
          </w:p>
        </w:tc>
        <w:tc>
          <w:tcPr>
            <w:tcW w:w="3300" w:type="dxa"/>
            <w:noWrap/>
            <w:hideMark/>
          </w:tcPr>
          <w:p w14:paraId="55B1F9AA" w14:textId="77777777" w:rsidR="002871A2" w:rsidRPr="002871A2" w:rsidRDefault="002871A2">
            <w:r w:rsidRPr="002871A2">
              <w:t>Green Party</w:t>
            </w:r>
          </w:p>
        </w:tc>
        <w:tc>
          <w:tcPr>
            <w:tcW w:w="4180" w:type="dxa"/>
            <w:noWrap/>
            <w:hideMark/>
          </w:tcPr>
          <w:p w14:paraId="27C3DE2E" w14:textId="77777777" w:rsidR="002871A2" w:rsidRPr="002871A2" w:rsidRDefault="002871A2">
            <w:r w:rsidRPr="002871A2">
              <w:t>eamon.ryan@oireachtas.ie</w:t>
            </w:r>
          </w:p>
        </w:tc>
      </w:tr>
      <w:tr w:rsidR="002871A2" w:rsidRPr="002871A2" w14:paraId="3BC31BAC" w14:textId="77777777" w:rsidTr="0025589B">
        <w:trPr>
          <w:trHeight w:val="320"/>
        </w:trPr>
        <w:tc>
          <w:tcPr>
            <w:tcW w:w="2860" w:type="dxa"/>
            <w:shd w:val="clear" w:color="auto" w:fill="E2EFD9" w:themeFill="accent6" w:themeFillTint="33"/>
            <w:noWrap/>
            <w:hideMark/>
          </w:tcPr>
          <w:p w14:paraId="50042283" w14:textId="77777777" w:rsidR="002871A2" w:rsidRPr="002871A2" w:rsidRDefault="002871A2">
            <w:r w:rsidRPr="002871A2">
              <w:t>Paschal Donohoe</w:t>
            </w:r>
          </w:p>
        </w:tc>
        <w:tc>
          <w:tcPr>
            <w:tcW w:w="2900" w:type="dxa"/>
            <w:shd w:val="clear" w:color="auto" w:fill="E2EFD9" w:themeFill="accent6" w:themeFillTint="33"/>
            <w:noWrap/>
            <w:hideMark/>
          </w:tcPr>
          <w:p w14:paraId="49ACE8FC" w14:textId="77777777" w:rsidR="002871A2" w:rsidRPr="002871A2" w:rsidRDefault="002871A2">
            <w:r w:rsidRPr="002871A2">
              <w:t>Dublin Central</w:t>
            </w:r>
          </w:p>
        </w:tc>
        <w:tc>
          <w:tcPr>
            <w:tcW w:w="3300" w:type="dxa"/>
            <w:shd w:val="clear" w:color="auto" w:fill="E2EFD9" w:themeFill="accent6" w:themeFillTint="33"/>
            <w:noWrap/>
            <w:hideMark/>
          </w:tcPr>
          <w:p w14:paraId="0972ECE2" w14:textId="77777777" w:rsidR="002871A2" w:rsidRPr="002871A2" w:rsidRDefault="002871A2">
            <w:r w:rsidRPr="002871A2">
              <w:t>Fine Gael</w:t>
            </w:r>
          </w:p>
        </w:tc>
        <w:tc>
          <w:tcPr>
            <w:tcW w:w="4180" w:type="dxa"/>
            <w:shd w:val="clear" w:color="auto" w:fill="E2EFD9" w:themeFill="accent6" w:themeFillTint="33"/>
            <w:noWrap/>
            <w:hideMark/>
          </w:tcPr>
          <w:p w14:paraId="18F64BB5" w14:textId="77777777" w:rsidR="002871A2" w:rsidRPr="002871A2" w:rsidRDefault="002871A2">
            <w:r w:rsidRPr="002871A2">
              <w:t>paschal.donohoe@oireachtas.ie</w:t>
            </w:r>
          </w:p>
        </w:tc>
      </w:tr>
      <w:tr w:rsidR="002871A2" w:rsidRPr="002871A2" w14:paraId="73C617D6" w14:textId="77777777" w:rsidTr="0025589B">
        <w:trPr>
          <w:trHeight w:val="320"/>
        </w:trPr>
        <w:tc>
          <w:tcPr>
            <w:tcW w:w="2860" w:type="dxa"/>
            <w:shd w:val="clear" w:color="auto" w:fill="E2EFD9" w:themeFill="accent6" w:themeFillTint="33"/>
            <w:noWrap/>
            <w:hideMark/>
          </w:tcPr>
          <w:p w14:paraId="470962CF" w14:textId="77777777" w:rsidR="002871A2" w:rsidRPr="002871A2" w:rsidRDefault="002871A2">
            <w:r w:rsidRPr="002871A2">
              <w:t>Gary Gannon</w:t>
            </w:r>
          </w:p>
        </w:tc>
        <w:tc>
          <w:tcPr>
            <w:tcW w:w="2900" w:type="dxa"/>
            <w:shd w:val="clear" w:color="auto" w:fill="E2EFD9" w:themeFill="accent6" w:themeFillTint="33"/>
            <w:noWrap/>
            <w:hideMark/>
          </w:tcPr>
          <w:p w14:paraId="4E208A6C" w14:textId="77777777" w:rsidR="002871A2" w:rsidRPr="002871A2" w:rsidRDefault="002871A2">
            <w:r w:rsidRPr="002871A2">
              <w:t>Dublin Central</w:t>
            </w:r>
          </w:p>
        </w:tc>
        <w:tc>
          <w:tcPr>
            <w:tcW w:w="3300" w:type="dxa"/>
            <w:shd w:val="clear" w:color="auto" w:fill="E2EFD9" w:themeFill="accent6" w:themeFillTint="33"/>
            <w:noWrap/>
            <w:hideMark/>
          </w:tcPr>
          <w:p w14:paraId="516B284D" w14:textId="77777777" w:rsidR="002871A2" w:rsidRPr="002871A2" w:rsidRDefault="002871A2">
            <w:r w:rsidRPr="002871A2">
              <w:t>Social Democrats</w:t>
            </w:r>
          </w:p>
        </w:tc>
        <w:tc>
          <w:tcPr>
            <w:tcW w:w="4180" w:type="dxa"/>
            <w:shd w:val="clear" w:color="auto" w:fill="E2EFD9" w:themeFill="accent6" w:themeFillTint="33"/>
            <w:noWrap/>
            <w:hideMark/>
          </w:tcPr>
          <w:p w14:paraId="16F5EE5D" w14:textId="77777777" w:rsidR="002871A2" w:rsidRPr="002871A2" w:rsidRDefault="002871A2">
            <w:r w:rsidRPr="002871A2">
              <w:t>gary.gannon@oireachtas.ie</w:t>
            </w:r>
          </w:p>
        </w:tc>
      </w:tr>
      <w:tr w:rsidR="002871A2" w:rsidRPr="002871A2" w14:paraId="5893A4C1" w14:textId="77777777" w:rsidTr="0025589B">
        <w:trPr>
          <w:trHeight w:val="320"/>
        </w:trPr>
        <w:tc>
          <w:tcPr>
            <w:tcW w:w="2860" w:type="dxa"/>
            <w:shd w:val="clear" w:color="auto" w:fill="E2EFD9" w:themeFill="accent6" w:themeFillTint="33"/>
            <w:noWrap/>
            <w:hideMark/>
          </w:tcPr>
          <w:p w14:paraId="118D5379" w14:textId="77777777" w:rsidR="002871A2" w:rsidRPr="002871A2" w:rsidRDefault="002871A2">
            <w:r w:rsidRPr="002871A2">
              <w:t>Neasa Hourigan</w:t>
            </w:r>
          </w:p>
        </w:tc>
        <w:tc>
          <w:tcPr>
            <w:tcW w:w="2900" w:type="dxa"/>
            <w:shd w:val="clear" w:color="auto" w:fill="E2EFD9" w:themeFill="accent6" w:themeFillTint="33"/>
            <w:noWrap/>
            <w:hideMark/>
          </w:tcPr>
          <w:p w14:paraId="75C7FDA1" w14:textId="77777777" w:rsidR="002871A2" w:rsidRPr="002871A2" w:rsidRDefault="002871A2">
            <w:r w:rsidRPr="002871A2">
              <w:t>Dublin Central</w:t>
            </w:r>
          </w:p>
        </w:tc>
        <w:tc>
          <w:tcPr>
            <w:tcW w:w="3300" w:type="dxa"/>
            <w:shd w:val="clear" w:color="auto" w:fill="E2EFD9" w:themeFill="accent6" w:themeFillTint="33"/>
            <w:noWrap/>
            <w:hideMark/>
          </w:tcPr>
          <w:p w14:paraId="1459FDEE" w14:textId="77777777" w:rsidR="002871A2" w:rsidRPr="002871A2" w:rsidRDefault="002871A2">
            <w:r w:rsidRPr="002871A2">
              <w:t>Green Party</w:t>
            </w:r>
          </w:p>
        </w:tc>
        <w:tc>
          <w:tcPr>
            <w:tcW w:w="4180" w:type="dxa"/>
            <w:shd w:val="clear" w:color="auto" w:fill="E2EFD9" w:themeFill="accent6" w:themeFillTint="33"/>
            <w:noWrap/>
            <w:hideMark/>
          </w:tcPr>
          <w:p w14:paraId="5B6F516D" w14:textId="77777777" w:rsidR="002871A2" w:rsidRPr="002871A2" w:rsidRDefault="002871A2">
            <w:r w:rsidRPr="002871A2">
              <w:t>neasa.hourigan@oireachtas.ie</w:t>
            </w:r>
          </w:p>
        </w:tc>
      </w:tr>
      <w:tr w:rsidR="002871A2" w:rsidRPr="002871A2" w14:paraId="6D5D0B4F" w14:textId="77777777" w:rsidTr="0025589B">
        <w:trPr>
          <w:trHeight w:val="320"/>
        </w:trPr>
        <w:tc>
          <w:tcPr>
            <w:tcW w:w="2860" w:type="dxa"/>
            <w:shd w:val="clear" w:color="auto" w:fill="E2EFD9" w:themeFill="accent6" w:themeFillTint="33"/>
            <w:noWrap/>
            <w:hideMark/>
          </w:tcPr>
          <w:p w14:paraId="33245801" w14:textId="77777777" w:rsidR="002871A2" w:rsidRPr="002871A2" w:rsidRDefault="002871A2">
            <w:r w:rsidRPr="002871A2">
              <w:t>Mary Lou McDonald</w:t>
            </w:r>
          </w:p>
        </w:tc>
        <w:tc>
          <w:tcPr>
            <w:tcW w:w="2900" w:type="dxa"/>
            <w:shd w:val="clear" w:color="auto" w:fill="E2EFD9" w:themeFill="accent6" w:themeFillTint="33"/>
            <w:noWrap/>
            <w:hideMark/>
          </w:tcPr>
          <w:p w14:paraId="1450FAAE" w14:textId="77777777" w:rsidR="002871A2" w:rsidRPr="002871A2" w:rsidRDefault="002871A2">
            <w:r w:rsidRPr="002871A2">
              <w:t>Dublin Central</w:t>
            </w:r>
          </w:p>
        </w:tc>
        <w:tc>
          <w:tcPr>
            <w:tcW w:w="3300" w:type="dxa"/>
            <w:shd w:val="clear" w:color="auto" w:fill="E2EFD9" w:themeFill="accent6" w:themeFillTint="33"/>
            <w:noWrap/>
            <w:hideMark/>
          </w:tcPr>
          <w:p w14:paraId="01AD904D" w14:textId="569C9921" w:rsidR="002871A2" w:rsidRPr="002871A2" w:rsidRDefault="0025589B">
            <w:r>
              <w:t>Sinn Féin</w:t>
            </w:r>
          </w:p>
        </w:tc>
        <w:tc>
          <w:tcPr>
            <w:tcW w:w="4180" w:type="dxa"/>
            <w:shd w:val="clear" w:color="auto" w:fill="E2EFD9" w:themeFill="accent6" w:themeFillTint="33"/>
            <w:noWrap/>
            <w:hideMark/>
          </w:tcPr>
          <w:p w14:paraId="7A857817" w14:textId="77777777" w:rsidR="002871A2" w:rsidRPr="002871A2" w:rsidRDefault="002871A2">
            <w:r w:rsidRPr="002871A2">
              <w:t>marylou.mcdonald@oireachtas.ie</w:t>
            </w:r>
          </w:p>
        </w:tc>
      </w:tr>
      <w:tr w:rsidR="002871A2" w:rsidRPr="002871A2" w14:paraId="369EF304" w14:textId="77777777" w:rsidTr="0025589B">
        <w:trPr>
          <w:trHeight w:val="320"/>
        </w:trPr>
        <w:tc>
          <w:tcPr>
            <w:tcW w:w="2860" w:type="dxa"/>
            <w:noWrap/>
            <w:hideMark/>
          </w:tcPr>
          <w:p w14:paraId="2587B755" w14:textId="77777777" w:rsidR="002871A2" w:rsidRPr="002871A2" w:rsidRDefault="002871A2">
            <w:r w:rsidRPr="002871A2">
              <w:t>Alan Farrell</w:t>
            </w:r>
          </w:p>
        </w:tc>
        <w:tc>
          <w:tcPr>
            <w:tcW w:w="2900" w:type="dxa"/>
            <w:noWrap/>
            <w:hideMark/>
          </w:tcPr>
          <w:p w14:paraId="6291056E" w14:textId="77777777" w:rsidR="002871A2" w:rsidRPr="002871A2" w:rsidRDefault="002871A2">
            <w:r w:rsidRPr="002871A2">
              <w:t>Dublin Fingal</w:t>
            </w:r>
          </w:p>
        </w:tc>
        <w:tc>
          <w:tcPr>
            <w:tcW w:w="3300" w:type="dxa"/>
            <w:noWrap/>
            <w:hideMark/>
          </w:tcPr>
          <w:p w14:paraId="708A26B9" w14:textId="77777777" w:rsidR="002871A2" w:rsidRPr="002871A2" w:rsidRDefault="002871A2">
            <w:r w:rsidRPr="002871A2">
              <w:t>Fine Gael</w:t>
            </w:r>
          </w:p>
        </w:tc>
        <w:tc>
          <w:tcPr>
            <w:tcW w:w="4180" w:type="dxa"/>
            <w:noWrap/>
            <w:hideMark/>
          </w:tcPr>
          <w:p w14:paraId="7EFC7845" w14:textId="77777777" w:rsidR="002871A2" w:rsidRPr="002871A2" w:rsidRDefault="002871A2">
            <w:r w:rsidRPr="002871A2">
              <w:t>alan.farrell@oireachtas.ie</w:t>
            </w:r>
          </w:p>
        </w:tc>
      </w:tr>
      <w:tr w:rsidR="002871A2" w:rsidRPr="002871A2" w14:paraId="76B8EC71" w14:textId="77777777" w:rsidTr="0025589B">
        <w:trPr>
          <w:trHeight w:val="320"/>
        </w:trPr>
        <w:tc>
          <w:tcPr>
            <w:tcW w:w="2860" w:type="dxa"/>
            <w:noWrap/>
            <w:hideMark/>
          </w:tcPr>
          <w:p w14:paraId="0ADDB55A" w14:textId="77777777" w:rsidR="002871A2" w:rsidRPr="002871A2" w:rsidRDefault="002871A2">
            <w:r w:rsidRPr="002871A2">
              <w:t>Darragh O'Brien</w:t>
            </w:r>
          </w:p>
        </w:tc>
        <w:tc>
          <w:tcPr>
            <w:tcW w:w="2900" w:type="dxa"/>
            <w:noWrap/>
            <w:hideMark/>
          </w:tcPr>
          <w:p w14:paraId="7682E973" w14:textId="77777777" w:rsidR="002871A2" w:rsidRPr="002871A2" w:rsidRDefault="002871A2">
            <w:r w:rsidRPr="002871A2">
              <w:t>Dublin Fingal</w:t>
            </w:r>
          </w:p>
        </w:tc>
        <w:tc>
          <w:tcPr>
            <w:tcW w:w="3300" w:type="dxa"/>
            <w:noWrap/>
            <w:hideMark/>
          </w:tcPr>
          <w:p w14:paraId="1742E3FB" w14:textId="7AFE319E" w:rsidR="002871A2" w:rsidRPr="002871A2" w:rsidRDefault="0025589B">
            <w:proofErr w:type="spellStart"/>
            <w:r>
              <w:t>Fianna</w:t>
            </w:r>
            <w:proofErr w:type="spellEnd"/>
            <w:r>
              <w:t xml:space="preserve"> </w:t>
            </w:r>
            <w:proofErr w:type="spellStart"/>
            <w:r>
              <w:t>Fáil</w:t>
            </w:r>
            <w:proofErr w:type="spellEnd"/>
          </w:p>
        </w:tc>
        <w:tc>
          <w:tcPr>
            <w:tcW w:w="4180" w:type="dxa"/>
            <w:noWrap/>
            <w:hideMark/>
          </w:tcPr>
          <w:p w14:paraId="7C30C9C1" w14:textId="77777777" w:rsidR="002871A2" w:rsidRPr="002871A2" w:rsidRDefault="002871A2">
            <w:r w:rsidRPr="002871A2">
              <w:t>darragh.obrien@oireachtas.ie</w:t>
            </w:r>
          </w:p>
        </w:tc>
      </w:tr>
      <w:tr w:rsidR="002871A2" w:rsidRPr="002871A2" w14:paraId="5C6FDB03" w14:textId="77777777" w:rsidTr="0025589B">
        <w:trPr>
          <w:trHeight w:val="320"/>
        </w:trPr>
        <w:tc>
          <w:tcPr>
            <w:tcW w:w="2860" w:type="dxa"/>
            <w:noWrap/>
            <w:hideMark/>
          </w:tcPr>
          <w:p w14:paraId="2F53AAA8" w14:textId="77777777" w:rsidR="002871A2" w:rsidRPr="002871A2" w:rsidRDefault="002871A2">
            <w:r w:rsidRPr="002871A2">
              <w:t>Joe O'Brien</w:t>
            </w:r>
          </w:p>
        </w:tc>
        <w:tc>
          <w:tcPr>
            <w:tcW w:w="2900" w:type="dxa"/>
            <w:noWrap/>
            <w:hideMark/>
          </w:tcPr>
          <w:p w14:paraId="37C6AF65" w14:textId="77777777" w:rsidR="002871A2" w:rsidRPr="002871A2" w:rsidRDefault="002871A2">
            <w:r w:rsidRPr="002871A2">
              <w:t>Dublin Fingal</w:t>
            </w:r>
          </w:p>
        </w:tc>
        <w:tc>
          <w:tcPr>
            <w:tcW w:w="3300" w:type="dxa"/>
            <w:noWrap/>
            <w:hideMark/>
          </w:tcPr>
          <w:p w14:paraId="5C4390A7" w14:textId="77777777" w:rsidR="002871A2" w:rsidRPr="002871A2" w:rsidRDefault="002871A2">
            <w:r w:rsidRPr="002871A2">
              <w:t>Green Party</w:t>
            </w:r>
          </w:p>
        </w:tc>
        <w:tc>
          <w:tcPr>
            <w:tcW w:w="4180" w:type="dxa"/>
            <w:noWrap/>
            <w:hideMark/>
          </w:tcPr>
          <w:p w14:paraId="27114424" w14:textId="77777777" w:rsidR="002871A2" w:rsidRPr="002871A2" w:rsidRDefault="002871A2">
            <w:r w:rsidRPr="002871A2">
              <w:t>joe.obrien@oireachtas.ie</w:t>
            </w:r>
          </w:p>
        </w:tc>
      </w:tr>
      <w:tr w:rsidR="002871A2" w:rsidRPr="002871A2" w14:paraId="36B3ED48" w14:textId="77777777" w:rsidTr="0025589B">
        <w:trPr>
          <w:trHeight w:val="320"/>
        </w:trPr>
        <w:tc>
          <w:tcPr>
            <w:tcW w:w="2860" w:type="dxa"/>
            <w:noWrap/>
            <w:hideMark/>
          </w:tcPr>
          <w:p w14:paraId="4A31FC4C" w14:textId="77777777" w:rsidR="002871A2" w:rsidRPr="002871A2" w:rsidRDefault="002871A2">
            <w:r w:rsidRPr="002871A2">
              <w:t>Louise O'Reilly</w:t>
            </w:r>
          </w:p>
        </w:tc>
        <w:tc>
          <w:tcPr>
            <w:tcW w:w="2900" w:type="dxa"/>
            <w:noWrap/>
            <w:hideMark/>
          </w:tcPr>
          <w:p w14:paraId="7AA8D343" w14:textId="77777777" w:rsidR="002871A2" w:rsidRPr="002871A2" w:rsidRDefault="002871A2">
            <w:r w:rsidRPr="002871A2">
              <w:t>Dublin Fingal</w:t>
            </w:r>
          </w:p>
        </w:tc>
        <w:tc>
          <w:tcPr>
            <w:tcW w:w="3300" w:type="dxa"/>
            <w:noWrap/>
            <w:hideMark/>
          </w:tcPr>
          <w:p w14:paraId="39BDA182" w14:textId="5A2FD0DE" w:rsidR="002871A2" w:rsidRPr="002871A2" w:rsidRDefault="0025589B">
            <w:r>
              <w:t>Sinn Féin</w:t>
            </w:r>
          </w:p>
        </w:tc>
        <w:tc>
          <w:tcPr>
            <w:tcW w:w="4180" w:type="dxa"/>
            <w:noWrap/>
            <w:hideMark/>
          </w:tcPr>
          <w:p w14:paraId="3AE9CEEB" w14:textId="77777777" w:rsidR="002871A2" w:rsidRPr="002871A2" w:rsidRDefault="002871A2">
            <w:r w:rsidRPr="002871A2">
              <w:t>louise.oreilly@oireachtas.ie</w:t>
            </w:r>
          </w:p>
        </w:tc>
      </w:tr>
      <w:tr w:rsidR="002871A2" w:rsidRPr="002871A2" w14:paraId="64C3D56B" w14:textId="77777777" w:rsidTr="0025589B">
        <w:trPr>
          <w:trHeight w:val="320"/>
        </w:trPr>
        <w:tc>
          <w:tcPr>
            <w:tcW w:w="2860" w:type="dxa"/>
            <w:noWrap/>
            <w:hideMark/>
          </w:tcPr>
          <w:p w14:paraId="2FA2A9D1" w14:textId="77777777" w:rsidR="002871A2" w:rsidRPr="002871A2" w:rsidRDefault="002871A2">
            <w:r w:rsidRPr="002871A2">
              <w:t>Duncan Smith</w:t>
            </w:r>
          </w:p>
        </w:tc>
        <w:tc>
          <w:tcPr>
            <w:tcW w:w="2900" w:type="dxa"/>
            <w:noWrap/>
            <w:hideMark/>
          </w:tcPr>
          <w:p w14:paraId="0E59756B" w14:textId="77777777" w:rsidR="002871A2" w:rsidRPr="002871A2" w:rsidRDefault="002871A2">
            <w:r w:rsidRPr="002871A2">
              <w:t>Dublin Fingal</w:t>
            </w:r>
          </w:p>
        </w:tc>
        <w:tc>
          <w:tcPr>
            <w:tcW w:w="3300" w:type="dxa"/>
            <w:noWrap/>
            <w:hideMark/>
          </w:tcPr>
          <w:p w14:paraId="18FA5015" w14:textId="77777777" w:rsidR="002871A2" w:rsidRPr="002871A2" w:rsidRDefault="002871A2">
            <w:r w:rsidRPr="002871A2">
              <w:t>Labour</w:t>
            </w:r>
          </w:p>
        </w:tc>
        <w:tc>
          <w:tcPr>
            <w:tcW w:w="4180" w:type="dxa"/>
            <w:noWrap/>
            <w:hideMark/>
          </w:tcPr>
          <w:p w14:paraId="55DEF0AC" w14:textId="77777777" w:rsidR="002871A2" w:rsidRPr="002871A2" w:rsidRDefault="002871A2">
            <w:r w:rsidRPr="002871A2">
              <w:t>duncan.smith@oireachtas.ie</w:t>
            </w:r>
          </w:p>
        </w:tc>
      </w:tr>
      <w:tr w:rsidR="002871A2" w:rsidRPr="002871A2" w14:paraId="5A348B7B" w14:textId="77777777" w:rsidTr="0025589B">
        <w:trPr>
          <w:trHeight w:val="320"/>
        </w:trPr>
        <w:tc>
          <w:tcPr>
            <w:tcW w:w="2860" w:type="dxa"/>
            <w:shd w:val="clear" w:color="auto" w:fill="E2EFD9" w:themeFill="accent6" w:themeFillTint="33"/>
            <w:noWrap/>
            <w:hideMark/>
          </w:tcPr>
          <w:p w14:paraId="47DF4908" w14:textId="77777777" w:rsidR="002871A2" w:rsidRPr="002871A2" w:rsidRDefault="002871A2">
            <w:r w:rsidRPr="002871A2">
              <w:t>Emer Higgins</w:t>
            </w:r>
          </w:p>
        </w:tc>
        <w:tc>
          <w:tcPr>
            <w:tcW w:w="2900" w:type="dxa"/>
            <w:shd w:val="clear" w:color="auto" w:fill="E2EFD9" w:themeFill="accent6" w:themeFillTint="33"/>
            <w:noWrap/>
            <w:hideMark/>
          </w:tcPr>
          <w:p w14:paraId="5C01859B" w14:textId="77777777" w:rsidR="002871A2" w:rsidRPr="002871A2" w:rsidRDefault="002871A2">
            <w:r w:rsidRPr="002871A2">
              <w:t>Dublin Mid-West</w:t>
            </w:r>
          </w:p>
        </w:tc>
        <w:tc>
          <w:tcPr>
            <w:tcW w:w="3300" w:type="dxa"/>
            <w:shd w:val="clear" w:color="auto" w:fill="E2EFD9" w:themeFill="accent6" w:themeFillTint="33"/>
            <w:noWrap/>
            <w:hideMark/>
          </w:tcPr>
          <w:p w14:paraId="416F7302" w14:textId="77777777" w:rsidR="002871A2" w:rsidRPr="002871A2" w:rsidRDefault="002871A2">
            <w:r w:rsidRPr="002871A2">
              <w:t>Fine Gael</w:t>
            </w:r>
          </w:p>
        </w:tc>
        <w:tc>
          <w:tcPr>
            <w:tcW w:w="4180" w:type="dxa"/>
            <w:shd w:val="clear" w:color="auto" w:fill="E2EFD9" w:themeFill="accent6" w:themeFillTint="33"/>
            <w:noWrap/>
            <w:hideMark/>
          </w:tcPr>
          <w:p w14:paraId="6B9BFC8D" w14:textId="77777777" w:rsidR="002871A2" w:rsidRPr="002871A2" w:rsidRDefault="002871A2">
            <w:r w:rsidRPr="002871A2">
              <w:t>emer.higgins@oireachtas.ie</w:t>
            </w:r>
          </w:p>
        </w:tc>
      </w:tr>
      <w:tr w:rsidR="002871A2" w:rsidRPr="002871A2" w14:paraId="0CE2B8E9" w14:textId="77777777" w:rsidTr="0025589B">
        <w:trPr>
          <w:trHeight w:val="320"/>
        </w:trPr>
        <w:tc>
          <w:tcPr>
            <w:tcW w:w="2860" w:type="dxa"/>
            <w:shd w:val="clear" w:color="auto" w:fill="E2EFD9" w:themeFill="accent6" w:themeFillTint="33"/>
            <w:noWrap/>
            <w:hideMark/>
          </w:tcPr>
          <w:p w14:paraId="2CD7DB01" w14:textId="77777777" w:rsidR="002871A2" w:rsidRPr="002871A2" w:rsidRDefault="002871A2">
            <w:r w:rsidRPr="002871A2">
              <w:t>Gino Kenny</w:t>
            </w:r>
          </w:p>
        </w:tc>
        <w:tc>
          <w:tcPr>
            <w:tcW w:w="2900" w:type="dxa"/>
            <w:shd w:val="clear" w:color="auto" w:fill="E2EFD9" w:themeFill="accent6" w:themeFillTint="33"/>
            <w:noWrap/>
            <w:hideMark/>
          </w:tcPr>
          <w:p w14:paraId="6FF98FB9" w14:textId="77777777" w:rsidR="002871A2" w:rsidRPr="002871A2" w:rsidRDefault="002871A2">
            <w:r w:rsidRPr="002871A2">
              <w:t>Dublin Mid-West</w:t>
            </w:r>
          </w:p>
        </w:tc>
        <w:tc>
          <w:tcPr>
            <w:tcW w:w="3300" w:type="dxa"/>
            <w:shd w:val="clear" w:color="auto" w:fill="E2EFD9" w:themeFill="accent6" w:themeFillTint="33"/>
            <w:noWrap/>
            <w:hideMark/>
          </w:tcPr>
          <w:p w14:paraId="540BAEA8" w14:textId="77777777" w:rsidR="002871A2" w:rsidRPr="002871A2" w:rsidRDefault="002871A2">
            <w:r w:rsidRPr="002871A2">
              <w:t>Solidarity - People Before Profit</w:t>
            </w:r>
          </w:p>
        </w:tc>
        <w:tc>
          <w:tcPr>
            <w:tcW w:w="4180" w:type="dxa"/>
            <w:shd w:val="clear" w:color="auto" w:fill="E2EFD9" w:themeFill="accent6" w:themeFillTint="33"/>
            <w:noWrap/>
            <w:hideMark/>
          </w:tcPr>
          <w:p w14:paraId="5F384603" w14:textId="77777777" w:rsidR="002871A2" w:rsidRPr="002871A2" w:rsidRDefault="002871A2">
            <w:r w:rsidRPr="002871A2">
              <w:t>gino.kenny@oireachtas.ie</w:t>
            </w:r>
          </w:p>
        </w:tc>
      </w:tr>
      <w:tr w:rsidR="002871A2" w:rsidRPr="002871A2" w14:paraId="021190A7" w14:textId="77777777" w:rsidTr="0025589B">
        <w:trPr>
          <w:trHeight w:val="320"/>
        </w:trPr>
        <w:tc>
          <w:tcPr>
            <w:tcW w:w="2860" w:type="dxa"/>
            <w:shd w:val="clear" w:color="auto" w:fill="E2EFD9" w:themeFill="accent6" w:themeFillTint="33"/>
            <w:noWrap/>
            <w:hideMark/>
          </w:tcPr>
          <w:p w14:paraId="70DC719F" w14:textId="1D9662B7" w:rsidR="002871A2" w:rsidRPr="002871A2" w:rsidRDefault="009128CA">
            <w:r>
              <w:t>Eoin Ó</w:t>
            </w:r>
            <w:r w:rsidR="002871A2" w:rsidRPr="002871A2">
              <w:t xml:space="preserve"> </w:t>
            </w:r>
            <w:proofErr w:type="spellStart"/>
            <w:r w:rsidR="002871A2" w:rsidRPr="002871A2">
              <w:t>Broin</w:t>
            </w:r>
            <w:proofErr w:type="spellEnd"/>
          </w:p>
        </w:tc>
        <w:tc>
          <w:tcPr>
            <w:tcW w:w="2900" w:type="dxa"/>
            <w:shd w:val="clear" w:color="auto" w:fill="E2EFD9" w:themeFill="accent6" w:themeFillTint="33"/>
            <w:noWrap/>
            <w:hideMark/>
          </w:tcPr>
          <w:p w14:paraId="53FFDCB1" w14:textId="77777777" w:rsidR="002871A2" w:rsidRPr="002871A2" w:rsidRDefault="002871A2">
            <w:r w:rsidRPr="002871A2">
              <w:t>Dublin Mid-West</w:t>
            </w:r>
          </w:p>
        </w:tc>
        <w:tc>
          <w:tcPr>
            <w:tcW w:w="3300" w:type="dxa"/>
            <w:shd w:val="clear" w:color="auto" w:fill="E2EFD9" w:themeFill="accent6" w:themeFillTint="33"/>
            <w:noWrap/>
            <w:hideMark/>
          </w:tcPr>
          <w:p w14:paraId="19C25CED" w14:textId="2051D8DE" w:rsidR="002871A2" w:rsidRPr="002871A2" w:rsidRDefault="0025589B">
            <w:r>
              <w:t>Sinn Féin</w:t>
            </w:r>
          </w:p>
        </w:tc>
        <w:tc>
          <w:tcPr>
            <w:tcW w:w="4180" w:type="dxa"/>
            <w:shd w:val="clear" w:color="auto" w:fill="E2EFD9" w:themeFill="accent6" w:themeFillTint="33"/>
            <w:noWrap/>
            <w:hideMark/>
          </w:tcPr>
          <w:p w14:paraId="5073B5C8" w14:textId="77777777" w:rsidR="002871A2" w:rsidRPr="002871A2" w:rsidRDefault="002871A2">
            <w:r w:rsidRPr="002871A2">
              <w:t>eoin.obroin@oireachtas.ie</w:t>
            </w:r>
          </w:p>
        </w:tc>
      </w:tr>
      <w:tr w:rsidR="002871A2" w:rsidRPr="002871A2" w14:paraId="2E87D392" w14:textId="77777777" w:rsidTr="0025589B">
        <w:trPr>
          <w:trHeight w:val="320"/>
        </w:trPr>
        <w:tc>
          <w:tcPr>
            <w:tcW w:w="2860" w:type="dxa"/>
            <w:shd w:val="clear" w:color="auto" w:fill="E2EFD9" w:themeFill="accent6" w:themeFillTint="33"/>
            <w:noWrap/>
            <w:hideMark/>
          </w:tcPr>
          <w:p w14:paraId="76E705B8" w14:textId="77777777" w:rsidR="002871A2" w:rsidRPr="002871A2" w:rsidRDefault="002871A2">
            <w:r w:rsidRPr="002871A2">
              <w:t>Mark Ward</w:t>
            </w:r>
          </w:p>
        </w:tc>
        <w:tc>
          <w:tcPr>
            <w:tcW w:w="2900" w:type="dxa"/>
            <w:shd w:val="clear" w:color="auto" w:fill="E2EFD9" w:themeFill="accent6" w:themeFillTint="33"/>
            <w:noWrap/>
            <w:hideMark/>
          </w:tcPr>
          <w:p w14:paraId="17D366C0" w14:textId="77777777" w:rsidR="002871A2" w:rsidRPr="002871A2" w:rsidRDefault="002871A2">
            <w:r w:rsidRPr="002871A2">
              <w:t>Dublin Mid-West</w:t>
            </w:r>
          </w:p>
        </w:tc>
        <w:tc>
          <w:tcPr>
            <w:tcW w:w="3300" w:type="dxa"/>
            <w:shd w:val="clear" w:color="auto" w:fill="E2EFD9" w:themeFill="accent6" w:themeFillTint="33"/>
            <w:noWrap/>
            <w:hideMark/>
          </w:tcPr>
          <w:p w14:paraId="24198461" w14:textId="4534EBEE" w:rsidR="002871A2" w:rsidRPr="002871A2" w:rsidRDefault="0025589B">
            <w:r>
              <w:t>Sinn Féin</w:t>
            </w:r>
          </w:p>
        </w:tc>
        <w:tc>
          <w:tcPr>
            <w:tcW w:w="4180" w:type="dxa"/>
            <w:shd w:val="clear" w:color="auto" w:fill="E2EFD9" w:themeFill="accent6" w:themeFillTint="33"/>
            <w:noWrap/>
            <w:hideMark/>
          </w:tcPr>
          <w:p w14:paraId="01F852A9" w14:textId="77777777" w:rsidR="002871A2" w:rsidRPr="002871A2" w:rsidRDefault="002871A2">
            <w:r w:rsidRPr="002871A2">
              <w:t>mark.ward@oireachtas.ie</w:t>
            </w:r>
          </w:p>
        </w:tc>
      </w:tr>
      <w:tr w:rsidR="002871A2" w:rsidRPr="002871A2" w14:paraId="67F3AE7C" w14:textId="77777777" w:rsidTr="0025589B">
        <w:trPr>
          <w:trHeight w:val="320"/>
        </w:trPr>
        <w:tc>
          <w:tcPr>
            <w:tcW w:w="2860" w:type="dxa"/>
            <w:noWrap/>
            <w:hideMark/>
          </w:tcPr>
          <w:p w14:paraId="2BCC4808" w14:textId="77777777" w:rsidR="002871A2" w:rsidRPr="002871A2" w:rsidRDefault="002871A2">
            <w:r w:rsidRPr="002871A2">
              <w:t>Dessie Ellis</w:t>
            </w:r>
          </w:p>
        </w:tc>
        <w:tc>
          <w:tcPr>
            <w:tcW w:w="2900" w:type="dxa"/>
            <w:noWrap/>
            <w:hideMark/>
          </w:tcPr>
          <w:p w14:paraId="56F42A08" w14:textId="77777777" w:rsidR="002871A2" w:rsidRPr="002871A2" w:rsidRDefault="002871A2">
            <w:r w:rsidRPr="002871A2">
              <w:t>Dublin North-West</w:t>
            </w:r>
          </w:p>
        </w:tc>
        <w:tc>
          <w:tcPr>
            <w:tcW w:w="3300" w:type="dxa"/>
            <w:noWrap/>
            <w:hideMark/>
          </w:tcPr>
          <w:p w14:paraId="6FFD478D" w14:textId="6DEE4089" w:rsidR="002871A2" w:rsidRPr="002871A2" w:rsidRDefault="0025589B">
            <w:r>
              <w:t>Sinn Féin</w:t>
            </w:r>
          </w:p>
        </w:tc>
        <w:tc>
          <w:tcPr>
            <w:tcW w:w="4180" w:type="dxa"/>
            <w:noWrap/>
            <w:hideMark/>
          </w:tcPr>
          <w:p w14:paraId="62AED379" w14:textId="77777777" w:rsidR="002871A2" w:rsidRPr="002871A2" w:rsidRDefault="002871A2">
            <w:r w:rsidRPr="002871A2">
              <w:t>dessie.ellis@oireachtas.ie</w:t>
            </w:r>
          </w:p>
        </w:tc>
      </w:tr>
      <w:tr w:rsidR="002871A2" w:rsidRPr="002871A2" w14:paraId="16704159" w14:textId="77777777" w:rsidTr="0025589B">
        <w:trPr>
          <w:trHeight w:val="320"/>
        </w:trPr>
        <w:tc>
          <w:tcPr>
            <w:tcW w:w="2860" w:type="dxa"/>
            <w:noWrap/>
            <w:hideMark/>
          </w:tcPr>
          <w:p w14:paraId="0A79A99C" w14:textId="77777777" w:rsidR="002871A2" w:rsidRPr="002871A2" w:rsidRDefault="002871A2">
            <w:r w:rsidRPr="002871A2">
              <w:t>Paul McAuliffe</w:t>
            </w:r>
          </w:p>
        </w:tc>
        <w:tc>
          <w:tcPr>
            <w:tcW w:w="2900" w:type="dxa"/>
            <w:noWrap/>
            <w:hideMark/>
          </w:tcPr>
          <w:p w14:paraId="786C81FC" w14:textId="77777777" w:rsidR="002871A2" w:rsidRPr="002871A2" w:rsidRDefault="002871A2">
            <w:r w:rsidRPr="002871A2">
              <w:t>Dublin North-West</w:t>
            </w:r>
          </w:p>
        </w:tc>
        <w:tc>
          <w:tcPr>
            <w:tcW w:w="3300" w:type="dxa"/>
            <w:noWrap/>
            <w:hideMark/>
          </w:tcPr>
          <w:p w14:paraId="75C3A937" w14:textId="32A4462D" w:rsidR="002871A2" w:rsidRPr="002871A2" w:rsidRDefault="0025589B">
            <w:proofErr w:type="spellStart"/>
            <w:r>
              <w:t>Fianna</w:t>
            </w:r>
            <w:proofErr w:type="spellEnd"/>
            <w:r>
              <w:t xml:space="preserve"> </w:t>
            </w:r>
            <w:proofErr w:type="spellStart"/>
            <w:r>
              <w:t>Fáil</w:t>
            </w:r>
            <w:proofErr w:type="spellEnd"/>
          </w:p>
        </w:tc>
        <w:tc>
          <w:tcPr>
            <w:tcW w:w="4180" w:type="dxa"/>
            <w:noWrap/>
            <w:hideMark/>
          </w:tcPr>
          <w:p w14:paraId="6E3F88CE" w14:textId="77777777" w:rsidR="002871A2" w:rsidRPr="002871A2" w:rsidRDefault="002871A2">
            <w:r w:rsidRPr="002871A2">
              <w:t>paul.mcauliffe@oireachtas.ie</w:t>
            </w:r>
          </w:p>
        </w:tc>
      </w:tr>
      <w:tr w:rsidR="002871A2" w:rsidRPr="002871A2" w14:paraId="4F16DFAC" w14:textId="77777777" w:rsidTr="0025589B">
        <w:trPr>
          <w:trHeight w:val="320"/>
        </w:trPr>
        <w:tc>
          <w:tcPr>
            <w:tcW w:w="2860" w:type="dxa"/>
            <w:noWrap/>
            <w:hideMark/>
          </w:tcPr>
          <w:p w14:paraId="6B87A635" w14:textId="76B3668C" w:rsidR="002871A2" w:rsidRPr="002871A2" w:rsidRDefault="009128CA">
            <w:proofErr w:type="spellStart"/>
            <w:r>
              <w:t>Róisí</w:t>
            </w:r>
            <w:r w:rsidR="002871A2" w:rsidRPr="002871A2">
              <w:t>n</w:t>
            </w:r>
            <w:proofErr w:type="spellEnd"/>
            <w:r w:rsidR="002871A2" w:rsidRPr="002871A2">
              <w:t xml:space="preserve"> </w:t>
            </w:r>
            <w:proofErr w:type="spellStart"/>
            <w:r w:rsidR="002871A2" w:rsidRPr="002871A2">
              <w:t>Shortall</w:t>
            </w:r>
            <w:proofErr w:type="spellEnd"/>
          </w:p>
        </w:tc>
        <w:tc>
          <w:tcPr>
            <w:tcW w:w="2900" w:type="dxa"/>
            <w:noWrap/>
            <w:hideMark/>
          </w:tcPr>
          <w:p w14:paraId="4E0025E8" w14:textId="77777777" w:rsidR="002871A2" w:rsidRPr="002871A2" w:rsidRDefault="002871A2">
            <w:r w:rsidRPr="002871A2">
              <w:t>Dublin North-West</w:t>
            </w:r>
          </w:p>
        </w:tc>
        <w:tc>
          <w:tcPr>
            <w:tcW w:w="3300" w:type="dxa"/>
            <w:noWrap/>
            <w:hideMark/>
          </w:tcPr>
          <w:p w14:paraId="76BB096C" w14:textId="77777777" w:rsidR="002871A2" w:rsidRPr="002871A2" w:rsidRDefault="002871A2">
            <w:r w:rsidRPr="002871A2">
              <w:t>Social Democrats</w:t>
            </w:r>
          </w:p>
        </w:tc>
        <w:tc>
          <w:tcPr>
            <w:tcW w:w="4180" w:type="dxa"/>
            <w:noWrap/>
            <w:hideMark/>
          </w:tcPr>
          <w:p w14:paraId="006573C4" w14:textId="77777777" w:rsidR="002871A2" w:rsidRPr="002871A2" w:rsidRDefault="002871A2">
            <w:r w:rsidRPr="002871A2">
              <w:t>roisin.shortall@oireachtas.ie</w:t>
            </w:r>
          </w:p>
        </w:tc>
      </w:tr>
      <w:tr w:rsidR="002871A2" w:rsidRPr="002871A2" w14:paraId="18D4528A" w14:textId="77777777" w:rsidTr="0025589B">
        <w:trPr>
          <w:trHeight w:val="320"/>
        </w:trPr>
        <w:tc>
          <w:tcPr>
            <w:tcW w:w="2860" w:type="dxa"/>
            <w:shd w:val="clear" w:color="auto" w:fill="E2EFD9" w:themeFill="accent6" w:themeFillTint="33"/>
            <w:noWrap/>
            <w:hideMark/>
          </w:tcPr>
          <w:p w14:paraId="3B8FAF8A" w14:textId="77777777" w:rsidR="002871A2" w:rsidRPr="002871A2" w:rsidRDefault="002871A2">
            <w:r w:rsidRPr="002871A2">
              <w:t>Josepha Madigan</w:t>
            </w:r>
          </w:p>
        </w:tc>
        <w:tc>
          <w:tcPr>
            <w:tcW w:w="2900" w:type="dxa"/>
            <w:shd w:val="clear" w:color="auto" w:fill="E2EFD9" w:themeFill="accent6" w:themeFillTint="33"/>
            <w:noWrap/>
            <w:hideMark/>
          </w:tcPr>
          <w:p w14:paraId="124E1222" w14:textId="77777777" w:rsidR="002871A2" w:rsidRPr="002871A2" w:rsidRDefault="002871A2">
            <w:r w:rsidRPr="002871A2">
              <w:t xml:space="preserve">Dublin </w:t>
            </w:r>
            <w:proofErr w:type="spellStart"/>
            <w:r w:rsidRPr="002871A2">
              <w:t>Rathdown</w:t>
            </w:r>
            <w:proofErr w:type="spellEnd"/>
          </w:p>
        </w:tc>
        <w:tc>
          <w:tcPr>
            <w:tcW w:w="3300" w:type="dxa"/>
            <w:shd w:val="clear" w:color="auto" w:fill="E2EFD9" w:themeFill="accent6" w:themeFillTint="33"/>
            <w:noWrap/>
            <w:hideMark/>
          </w:tcPr>
          <w:p w14:paraId="581A6363" w14:textId="77777777" w:rsidR="002871A2" w:rsidRPr="002871A2" w:rsidRDefault="002871A2">
            <w:r w:rsidRPr="002871A2">
              <w:t>Fine Gael</w:t>
            </w:r>
          </w:p>
        </w:tc>
        <w:tc>
          <w:tcPr>
            <w:tcW w:w="4180" w:type="dxa"/>
            <w:shd w:val="clear" w:color="auto" w:fill="E2EFD9" w:themeFill="accent6" w:themeFillTint="33"/>
            <w:noWrap/>
            <w:hideMark/>
          </w:tcPr>
          <w:p w14:paraId="0763C049" w14:textId="77777777" w:rsidR="002871A2" w:rsidRPr="002871A2" w:rsidRDefault="002871A2">
            <w:r w:rsidRPr="002871A2">
              <w:t>josepha.madigan@oireachtas.ie</w:t>
            </w:r>
          </w:p>
        </w:tc>
      </w:tr>
      <w:tr w:rsidR="002871A2" w:rsidRPr="002871A2" w14:paraId="24AAE6E1" w14:textId="77777777" w:rsidTr="0025589B">
        <w:trPr>
          <w:trHeight w:val="320"/>
        </w:trPr>
        <w:tc>
          <w:tcPr>
            <w:tcW w:w="2860" w:type="dxa"/>
            <w:shd w:val="clear" w:color="auto" w:fill="E2EFD9" w:themeFill="accent6" w:themeFillTint="33"/>
            <w:noWrap/>
            <w:hideMark/>
          </w:tcPr>
          <w:p w14:paraId="246F3D72" w14:textId="77777777" w:rsidR="002871A2" w:rsidRPr="002871A2" w:rsidRDefault="002871A2">
            <w:r w:rsidRPr="002871A2">
              <w:t>Catherine Martin</w:t>
            </w:r>
          </w:p>
        </w:tc>
        <w:tc>
          <w:tcPr>
            <w:tcW w:w="2900" w:type="dxa"/>
            <w:shd w:val="clear" w:color="auto" w:fill="E2EFD9" w:themeFill="accent6" w:themeFillTint="33"/>
            <w:noWrap/>
            <w:hideMark/>
          </w:tcPr>
          <w:p w14:paraId="5A94F290" w14:textId="77777777" w:rsidR="002871A2" w:rsidRPr="002871A2" w:rsidRDefault="002871A2">
            <w:r w:rsidRPr="002871A2">
              <w:t xml:space="preserve">Dublin </w:t>
            </w:r>
            <w:proofErr w:type="spellStart"/>
            <w:r w:rsidRPr="002871A2">
              <w:t>Rathdown</w:t>
            </w:r>
            <w:proofErr w:type="spellEnd"/>
          </w:p>
        </w:tc>
        <w:tc>
          <w:tcPr>
            <w:tcW w:w="3300" w:type="dxa"/>
            <w:shd w:val="clear" w:color="auto" w:fill="E2EFD9" w:themeFill="accent6" w:themeFillTint="33"/>
            <w:noWrap/>
            <w:hideMark/>
          </w:tcPr>
          <w:p w14:paraId="1F2A6857" w14:textId="77777777" w:rsidR="002871A2" w:rsidRPr="002871A2" w:rsidRDefault="002871A2">
            <w:r w:rsidRPr="002871A2">
              <w:t>Green Party</w:t>
            </w:r>
          </w:p>
        </w:tc>
        <w:tc>
          <w:tcPr>
            <w:tcW w:w="4180" w:type="dxa"/>
            <w:shd w:val="clear" w:color="auto" w:fill="E2EFD9" w:themeFill="accent6" w:themeFillTint="33"/>
            <w:noWrap/>
            <w:hideMark/>
          </w:tcPr>
          <w:p w14:paraId="38F185E8" w14:textId="77777777" w:rsidR="002871A2" w:rsidRPr="002871A2" w:rsidRDefault="002871A2">
            <w:r w:rsidRPr="002871A2">
              <w:t>catherine.martin@oireachtas.ie</w:t>
            </w:r>
          </w:p>
        </w:tc>
      </w:tr>
      <w:tr w:rsidR="002871A2" w:rsidRPr="002871A2" w14:paraId="215D18BD" w14:textId="77777777" w:rsidTr="0025589B">
        <w:trPr>
          <w:trHeight w:val="320"/>
        </w:trPr>
        <w:tc>
          <w:tcPr>
            <w:tcW w:w="2860" w:type="dxa"/>
            <w:shd w:val="clear" w:color="auto" w:fill="E2EFD9" w:themeFill="accent6" w:themeFillTint="33"/>
            <w:noWrap/>
            <w:hideMark/>
          </w:tcPr>
          <w:p w14:paraId="4B681829" w14:textId="77777777" w:rsidR="002871A2" w:rsidRPr="002871A2" w:rsidRDefault="002871A2">
            <w:r w:rsidRPr="002871A2">
              <w:t>Neale Richmond</w:t>
            </w:r>
          </w:p>
        </w:tc>
        <w:tc>
          <w:tcPr>
            <w:tcW w:w="2900" w:type="dxa"/>
            <w:shd w:val="clear" w:color="auto" w:fill="E2EFD9" w:themeFill="accent6" w:themeFillTint="33"/>
            <w:noWrap/>
            <w:hideMark/>
          </w:tcPr>
          <w:p w14:paraId="7373AF3D" w14:textId="77777777" w:rsidR="002871A2" w:rsidRPr="002871A2" w:rsidRDefault="002871A2">
            <w:r w:rsidRPr="002871A2">
              <w:t xml:space="preserve">Dublin </w:t>
            </w:r>
            <w:proofErr w:type="spellStart"/>
            <w:r w:rsidRPr="002871A2">
              <w:t>Rathdown</w:t>
            </w:r>
            <w:proofErr w:type="spellEnd"/>
          </w:p>
        </w:tc>
        <w:tc>
          <w:tcPr>
            <w:tcW w:w="3300" w:type="dxa"/>
            <w:shd w:val="clear" w:color="auto" w:fill="E2EFD9" w:themeFill="accent6" w:themeFillTint="33"/>
            <w:noWrap/>
            <w:hideMark/>
          </w:tcPr>
          <w:p w14:paraId="3816A8E7" w14:textId="77777777" w:rsidR="002871A2" w:rsidRPr="002871A2" w:rsidRDefault="002871A2">
            <w:r w:rsidRPr="002871A2">
              <w:t>Fine Gael</w:t>
            </w:r>
          </w:p>
        </w:tc>
        <w:tc>
          <w:tcPr>
            <w:tcW w:w="4180" w:type="dxa"/>
            <w:shd w:val="clear" w:color="auto" w:fill="E2EFD9" w:themeFill="accent6" w:themeFillTint="33"/>
            <w:noWrap/>
            <w:hideMark/>
          </w:tcPr>
          <w:p w14:paraId="585A7591" w14:textId="77777777" w:rsidR="002871A2" w:rsidRPr="002871A2" w:rsidRDefault="002871A2">
            <w:r w:rsidRPr="002871A2">
              <w:t>neale.richmond@oireachtas.ie</w:t>
            </w:r>
          </w:p>
        </w:tc>
      </w:tr>
      <w:tr w:rsidR="002871A2" w:rsidRPr="002871A2" w14:paraId="693B0D2F" w14:textId="77777777" w:rsidTr="0025589B">
        <w:trPr>
          <w:trHeight w:val="320"/>
        </w:trPr>
        <w:tc>
          <w:tcPr>
            <w:tcW w:w="2860" w:type="dxa"/>
            <w:noWrap/>
            <w:hideMark/>
          </w:tcPr>
          <w:p w14:paraId="0B8AD511" w14:textId="77777777" w:rsidR="002871A2" w:rsidRPr="002871A2" w:rsidRDefault="002871A2">
            <w:r w:rsidRPr="002871A2">
              <w:t>Joan Collins</w:t>
            </w:r>
          </w:p>
        </w:tc>
        <w:tc>
          <w:tcPr>
            <w:tcW w:w="2900" w:type="dxa"/>
            <w:noWrap/>
            <w:hideMark/>
          </w:tcPr>
          <w:p w14:paraId="681CAED0" w14:textId="77777777" w:rsidR="002871A2" w:rsidRPr="002871A2" w:rsidRDefault="002871A2">
            <w:r w:rsidRPr="002871A2">
              <w:t>Dublin South-Central</w:t>
            </w:r>
          </w:p>
        </w:tc>
        <w:tc>
          <w:tcPr>
            <w:tcW w:w="3300" w:type="dxa"/>
            <w:noWrap/>
            <w:hideMark/>
          </w:tcPr>
          <w:p w14:paraId="2F6B3FE6" w14:textId="77777777" w:rsidR="002871A2" w:rsidRPr="002871A2" w:rsidRDefault="002871A2">
            <w:r w:rsidRPr="002871A2">
              <w:t>Independents 4 Change</w:t>
            </w:r>
          </w:p>
        </w:tc>
        <w:tc>
          <w:tcPr>
            <w:tcW w:w="4180" w:type="dxa"/>
            <w:noWrap/>
            <w:hideMark/>
          </w:tcPr>
          <w:p w14:paraId="407F2855" w14:textId="77777777" w:rsidR="002871A2" w:rsidRPr="002871A2" w:rsidRDefault="002871A2">
            <w:r w:rsidRPr="002871A2">
              <w:t>joan.collins@oireachtas.ie</w:t>
            </w:r>
          </w:p>
        </w:tc>
      </w:tr>
      <w:tr w:rsidR="002871A2" w:rsidRPr="002871A2" w14:paraId="1F3D5D3F" w14:textId="77777777" w:rsidTr="0025589B">
        <w:trPr>
          <w:trHeight w:val="320"/>
        </w:trPr>
        <w:tc>
          <w:tcPr>
            <w:tcW w:w="2860" w:type="dxa"/>
            <w:noWrap/>
            <w:hideMark/>
          </w:tcPr>
          <w:p w14:paraId="1975A8C8" w14:textId="77777777" w:rsidR="002871A2" w:rsidRPr="002871A2" w:rsidRDefault="002871A2">
            <w:r w:rsidRPr="002871A2">
              <w:t>Patrick Costello</w:t>
            </w:r>
          </w:p>
        </w:tc>
        <w:tc>
          <w:tcPr>
            <w:tcW w:w="2900" w:type="dxa"/>
            <w:noWrap/>
            <w:hideMark/>
          </w:tcPr>
          <w:p w14:paraId="51D8B8ED" w14:textId="77777777" w:rsidR="002871A2" w:rsidRPr="002871A2" w:rsidRDefault="002871A2">
            <w:r w:rsidRPr="002871A2">
              <w:t>Dublin South-Central</w:t>
            </w:r>
          </w:p>
        </w:tc>
        <w:tc>
          <w:tcPr>
            <w:tcW w:w="3300" w:type="dxa"/>
            <w:noWrap/>
            <w:hideMark/>
          </w:tcPr>
          <w:p w14:paraId="023B45C0" w14:textId="77777777" w:rsidR="002871A2" w:rsidRPr="002871A2" w:rsidRDefault="002871A2">
            <w:r w:rsidRPr="002871A2">
              <w:t>Green Party</w:t>
            </w:r>
          </w:p>
        </w:tc>
        <w:tc>
          <w:tcPr>
            <w:tcW w:w="4180" w:type="dxa"/>
            <w:noWrap/>
            <w:hideMark/>
          </w:tcPr>
          <w:p w14:paraId="36EF8E93" w14:textId="77777777" w:rsidR="002871A2" w:rsidRPr="002871A2" w:rsidRDefault="002871A2">
            <w:r w:rsidRPr="002871A2">
              <w:t>patrick.costello@oireachtas.ie</w:t>
            </w:r>
          </w:p>
        </w:tc>
      </w:tr>
      <w:tr w:rsidR="002871A2" w:rsidRPr="002871A2" w14:paraId="073E773B" w14:textId="77777777" w:rsidTr="0025589B">
        <w:trPr>
          <w:trHeight w:val="320"/>
        </w:trPr>
        <w:tc>
          <w:tcPr>
            <w:tcW w:w="2860" w:type="dxa"/>
            <w:noWrap/>
            <w:hideMark/>
          </w:tcPr>
          <w:p w14:paraId="102EFB14" w14:textId="69F9B38E" w:rsidR="002871A2" w:rsidRPr="002871A2" w:rsidRDefault="009128CA">
            <w:r>
              <w:t xml:space="preserve">Aengus Ó </w:t>
            </w:r>
            <w:proofErr w:type="spellStart"/>
            <w:r w:rsidR="002871A2" w:rsidRPr="002871A2">
              <w:t>Snodaigh</w:t>
            </w:r>
            <w:proofErr w:type="spellEnd"/>
          </w:p>
        </w:tc>
        <w:tc>
          <w:tcPr>
            <w:tcW w:w="2900" w:type="dxa"/>
            <w:noWrap/>
            <w:hideMark/>
          </w:tcPr>
          <w:p w14:paraId="7562E2CA" w14:textId="77777777" w:rsidR="002871A2" w:rsidRPr="002871A2" w:rsidRDefault="002871A2">
            <w:r w:rsidRPr="002871A2">
              <w:t>Dublin South-Central</w:t>
            </w:r>
          </w:p>
        </w:tc>
        <w:tc>
          <w:tcPr>
            <w:tcW w:w="3300" w:type="dxa"/>
            <w:noWrap/>
            <w:hideMark/>
          </w:tcPr>
          <w:p w14:paraId="6DA345E2" w14:textId="656FB090" w:rsidR="002871A2" w:rsidRPr="002871A2" w:rsidRDefault="0025589B">
            <w:r>
              <w:t>Sinn Féin</w:t>
            </w:r>
          </w:p>
        </w:tc>
        <w:tc>
          <w:tcPr>
            <w:tcW w:w="4180" w:type="dxa"/>
            <w:noWrap/>
            <w:hideMark/>
          </w:tcPr>
          <w:p w14:paraId="2BBCDB86" w14:textId="77777777" w:rsidR="002871A2" w:rsidRPr="002871A2" w:rsidRDefault="002871A2">
            <w:r w:rsidRPr="002871A2">
              <w:t>aengus.osnodaigh@oireachtas.ie</w:t>
            </w:r>
          </w:p>
        </w:tc>
      </w:tr>
      <w:tr w:rsidR="002871A2" w:rsidRPr="002871A2" w14:paraId="4DAE594A" w14:textId="77777777" w:rsidTr="0025589B">
        <w:trPr>
          <w:trHeight w:val="320"/>
        </w:trPr>
        <w:tc>
          <w:tcPr>
            <w:tcW w:w="2860" w:type="dxa"/>
            <w:noWrap/>
            <w:hideMark/>
          </w:tcPr>
          <w:p w14:paraId="0270B3DB" w14:textId="77777777" w:rsidR="002871A2" w:rsidRPr="002871A2" w:rsidRDefault="002871A2">
            <w:r w:rsidRPr="002871A2">
              <w:lastRenderedPageBreak/>
              <w:t>Brid Smith</w:t>
            </w:r>
          </w:p>
        </w:tc>
        <w:tc>
          <w:tcPr>
            <w:tcW w:w="2900" w:type="dxa"/>
            <w:noWrap/>
            <w:hideMark/>
          </w:tcPr>
          <w:p w14:paraId="38B08C7C" w14:textId="77777777" w:rsidR="002871A2" w:rsidRPr="002871A2" w:rsidRDefault="002871A2">
            <w:r w:rsidRPr="002871A2">
              <w:t>Dublin South-Central</w:t>
            </w:r>
          </w:p>
        </w:tc>
        <w:tc>
          <w:tcPr>
            <w:tcW w:w="3300" w:type="dxa"/>
            <w:noWrap/>
            <w:hideMark/>
          </w:tcPr>
          <w:p w14:paraId="680A462A" w14:textId="77777777" w:rsidR="002871A2" w:rsidRPr="002871A2" w:rsidRDefault="002871A2">
            <w:r w:rsidRPr="002871A2">
              <w:t>Solidarity - People Before Profit</w:t>
            </w:r>
          </w:p>
        </w:tc>
        <w:tc>
          <w:tcPr>
            <w:tcW w:w="4180" w:type="dxa"/>
            <w:noWrap/>
            <w:hideMark/>
          </w:tcPr>
          <w:p w14:paraId="6D32B749" w14:textId="77777777" w:rsidR="002871A2" w:rsidRPr="002871A2" w:rsidRDefault="002871A2">
            <w:r w:rsidRPr="002871A2">
              <w:t>brid.smith@oireachtas.ie</w:t>
            </w:r>
          </w:p>
        </w:tc>
      </w:tr>
      <w:tr w:rsidR="002871A2" w:rsidRPr="002871A2" w14:paraId="040C17AA" w14:textId="77777777" w:rsidTr="0025589B">
        <w:trPr>
          <w:trHeight w:val="320"/>
        </w:trPr>
        <w:tc>
          <w:tcPr>
            <w:tcW w:w="2860" w:type="dxa"/>
            <w:shd w:val="clear" w:color="auto" w:fill="E2EFD9" w:themeFill="accent6" w:themeFillTint="33"/>
            <w:noWrap/>
            <w:hideMark/>
          </w:tcPr>
          <w:p w14:paraId="34A449C5" w14:textId="77777777" w:rsidR="002871A2" w:rsidRPr="002871A2" w:rsidRDefault="002871A2">
            <w:r w:rsidRPr="002871A2">
              <w:t>Colm Brophy</w:t>
            </w:r>
          </w:p>
        </w:tc>
        <w:tc>
          <w:tcPr>
            <w:tcW w:w="2900" w:type="dxa"/>
            <w:shd w:val="clear" w:color="auto" w:fill="E2EFD9" w:themeFill="accent6" w:themeFillTint="33"/>
            <w:noWrap/>
            <w:hideMark/>
          </w:tcPr>
          <w:p w14:paraId="1DAED4E6" w14:textId="77777777" w:rsidR="002871A2" w:rsidRPr="002871A2" w:rsidRDefault="002871A2">
            <w:r w:rsidRPr="002871A2">
              <w:t>Dublin South-West</w:t>
            </w:r>
          </w:p>
        </w:tc>
        <w:tc>
          <w:tcPr>
            <w:tcW w:w="3300" w:type="dxa"/>
            <w:shd w:val="clear" w:color="auto" w:fill="E2EFD9" w:themeFill="accent6" w:themeFillTint="33"/>
            <w:noWrap/>
            <w:hideMark/>
          </w:tcPr>
          <w:p w14:paraId="572A3639" w14:textId="77777777" w:rsidR="002871A2" w:rsidRPr="002871A2" w:rsidRDefault="002871A2">
            <w:r w:rsidRPr="002871A2">
              <w:t>Fine Gael</w:t>
            </w:r>
          </w:p>
        </w:tc>
        <w:tc>
          <w:tcPr>
            <w:tcW w:w="4180" w:type="dxa"/>
            <w:shd w:val="clear" w:color="auto" w:fill="E2EFD9" w:themeFill="accent6" w:themeFillTint="33"/>
            <w:noWrap/>
            <w:hideMark/>
          </w:tcPr>
          <w:p w14:paraId="096F0B2B" w14:textId="77777777" w:rsidR="002871A2" w:rsidRPr="002871A2" w:rsidRDefault="002871A2">
            <w:r w:rsidRPr="002871A2">
              <w:t>colm.brophy@oireachtas.ie</w:t>
            </w:r>
          </w:p>
        </w:tc>
      </w:tr>
      <w:tr w:rsidR="002871A2" w:rsidRPr="002871A2" w14:paraId="76CA59AD" w14:textId="77777777" w:rsidTr="0025589B">
        <w:trPr>
          <w:trHeight w:val="320"/>
        </w:trPr>
        <w:tc>
          <w:tcPr>
            <w:tcW w:w="2860" w:type="dxa"/>
            <w:shd w:val="clear" w:color="auto" w:fill="E2EFD9" w:themeFill="accent6" w:themeFillTint="33"/>
            <w:noWrap/>
            <w:hideMark/>
          </w:tcPr>
          <w:p w14:paraId="5EF47A38" w14:textId="77777777" w:rsidR="002871A2" w:rsidRPr="002871A2" w:rsidRDefault="002871A2">
            <w:r w:rsidRPr="002871A2">
              <w:t>Holly Cairns</w:t>
            </w:r>
          </w:p>
        </w:tc>
        <w:tc>
          <w:tcPr>
            <w:tcW w:w="2900" w:type="dxa"/>
            <w:shd w:val="clear" w:color="auto" w:fill="E2EFD9" w:themeFill="accent6" w:themeFillTint="33"/>
            <w:noWrap/>
            <w:hideMark/>
          </w:tcPr>
          <w:p w14:paraId="6401AFA7" w14:textId="77777777" w:rsidR="002871A2" w:rsidRPr="002871A2" w:rsidRDefault="002871A2">
            <w:r w:rsidRPr="002871A2">
              <w:t>Dublin South-West</w:t>
            </w:r>
          </w:p>
        </w:tc>
        <w:tc>
          <w:tcPr>
            <w:tcW w:w="3300" w:type="dxa"/>
            <w:shd w:val="clear" w:color="auto" w:fill="E2EFD9" w:themeFill="accent6" w:themeFillTint="33"/>
            <w:noWrap/>
            <w:hideMark/>
          </w:tcPr>
          <w:p w14:paraId="2FBC766E" w14:textId="77777777" w:rsidR="002871A2" w:rsidRPr="002871A2" w:rsidRDefault="002871A2">
            <w:r w:rsidRPr="002871A2">
              <w:t>Social Democrats</w:t>
            </w:r>
          </w:p>
        </w:tc>
        <w:tc>
          <w:tcPr>
            <w:tcW w:w="4180" w:type="dxa"/>
            <w:shd w:val="clear" w:color="auto" w:fill="E2EFD9" w:themeFill="accent6" w:themeFillTint="33"/>
            <w:noWrap/>
            <w:hideMark/>
          </w:tcPr>
          <w:p w14:paraId="6C182EDA" w14:textId="77777777" w:rsidR="002871A2" w:rsidRPr="002871A2" w:rsidRDefault="002871A2">
            <w:r w:rsidRPr="002871A2">
              <w:t>holly.cairns@oireachtas.ie</w:t>
            </w:r>
          </w:p>
        </w:tc>
      </w:tr>
      <w:tr w:rsidR="002871A2" w:rsidRPr="002871A2" w14:paraId="71BA6D59" w14:textId="77777777" w:rsidTr="0025589B">
        <w:trPr>
          <w:trHeight w:val="320"/>
        </w:trPr>
        <w:tc>
          <w:tcPr>
            <w:tcW w:w="2860" w:type="dxa"/>
            <w:shd w:val="clear" w:color="auto" w:fill="E2EFD9" w:themeFill="accent6" w:themeFillTint="33"/>
            <w:noWrap/>
            <w:hideMark/>
          </w:tcPr>
          <w:p w14:paraId="4BDF450C" w14:textId="23E83A1E" w:rsidR="002871A2" w:rsidRPr="002871A2" w:rsidRDefault="009128CA">
            <w:proofErr w:type="spellStart"/>
            <w:r>
              <w:t>Seá</w:t>
            </w:r>
            <w:r w:rsidR="002871A2" w:rsidRPr="002871A2">
              <w:t>n</w:t>
            </w:r>
            <w:proofErr w:type="spellEnd"/>
            <w:r w:rsidR="002871A2" w:rsidRPr="002871A2">
              <w:t xml:space="preserve"> Crowe</w:t>
            </w:r>
          </w:p>
        </w:tc>
        <w:tc>
          <w:tcPr>
            <w:tcW w:w="2900" w:type="dxa"/>
            <w:shd w:val="clear" w:color="auto" w:fill="E2EFD9" w:themeFill="accent6" w:themeFillTint="33"/>
            <w:noWrap/>
            <w:hideMark/>
          </w:tcPr>
          <w:p w14:paraId="4F68B94C" w14:textId="77777777" w:rsidR="002871A2" w:rsidRPr="002871A2" w:rsidRDefault="002871A2">
            <w:r w:rsidRPr="002871A2">
              <w:t>Dublin South-West</w:t>
            </w:r>
          </w:p>
        </w:tc>
        <w:tc>
          <w:tcPr>
            <w:tcW w:w="3300" w:type="dxa"/>
            <w:shd w:val="clear" w:color="auto" w:fill="E2EFD9" w:themeFill="accent6" w:themeFillTint="33"/>
            <w:noWrap/>
            <w:hideMark/>
          </w:tcPr>
          <w:p w14:paraId="7F996D93" w14:textId="0212F016" w:rsidR="002871A2" w:rsidRPr="002871A2" w:rsidRDefault="0025589B">
            <w:r>
              <w:t>Sinn Féin</w:t>
            </w:r>
          </w:p>
        </w:tc>
        <w:tc>
          <w:tcPr>
            <w:tcW w:w="4180" w:type="dxa"/>
            <w:shd w:val="clear" w:color="auto" w:fill="E2EFD9" w:themeFill="accent6" w:themeFillTint="33"/>
            <w:noWrap/>
            <w:hideMark/>
          </w:tcPr>
          <w:p w14:paraId="3C0D9FDB" w14:textId="77777777" w:rsidR="002871A2" w:rsidRPr="002871A2" w:rsidRDefault="002871A2">
            <w:r w:rsidRPr="002871A2">
              <w:t>sean.crowe@oireachtas.ie</w:t>
            </w:r>
          </w:p>
        </w:tc>
      </w:tr>
      <w:tr w:rsidR="002871A2" w:rsidRPr="002871A2" w14:paraId="09C368BF" w14:textId="77777777" w:rsidTr="0025589B">
        <w:trPr>
          <w:trHeight w:val="320"/>
        </w:trPr>
        <w:tc>
          <w:tcPr>
            <w:tcW w:w="2860" w:type="dxa"/>
            <w:shd w:val="clear" w:color="auto" w:fill="E2EFD9" w:themeFill="accent6" w:themeFillTint="33"/>
            <w:noWrap/>
            <w:hideMark/>
          </w:tcPr>
          <w:p w14:paraId="1801D28A" w14:textId="77777777" w:rsidR="002871A2" w:rsidRPr="002871A2" w:rsidRDefault="002871A2">
            <w:r w:rsidRPr="002871A2">
              <w:t>Francis Noel Duffy</w:t>
            </w:r>
          </w:p>
        </w:tc>
        <w:tc>
          <w:tcPr>
            <w:tcW w:w="2900" w:type="dxa"/>
            <w:shd w:val="clear" w:color="auto" w:fill="E2EFD9" w:themeFill="accent6" w:themeFillTint="33"/>
            <w:noWrap/>
            <w:hideMark/>
          </w:tcPr>
          <w:p w14:paraId="18F6BE7E" w14:textId="77777777" w:rsidR="002871A2" w:rsidRPr="002871A2" w:rsidRDefault="002871A2">
            <w:r w:rsidRPr="002871A2">
              <w:t>Dublin South-West</w:t>
            </w:r>
          </w:p>
        </w:tc>
        <w:tc>
          <w:tcPr>
            <w:tcW w:w="3300" w:type="dxa"/>
            <w:shd w:val="clear" w:color="auto" w:fill="E2EFD9" w:themeFill="accent6" w:themeFillTint="33"/>
            <w:noWrap/>
            <w:hideMark/>
          </w:tcPr>
          <w:p w14:paraId="4CF6B0C1" w14:textId="77777777" w:rsidR="002871A2" w:rsidRPr="002871A2" w:rsidRDefault="002871A2">
            <w:r w:rsidRPr="002871A2">
              <w:t>Green Party</w:t>
            </w:r>
          </w:p>
        </w:tc>
        <w:tc>
          <w:tcPr>
            <w:tcW w:w="4180" w:type="dxa"/>
            <w:shd w:val="clear" w:color="auto" w:fill="E2EFD9" w:themeFill="accent6" w:themeFillTint="33"/>
            <w:noWrap/>
            <w:hideMark/>
          </w:tcPr>
          <w:p w14:paraId="2EE7B2CF" w14:textId="77777777" w:rsidR="002871A2" w:rsidRPr="002871A2" w:rsidRDefault="002871A2">
            <w:r w:rsidRPr="002871A2">
              <w:t>francisnoel.duffy@oireachtas.ie</w:t>
            </w:r>
          </w:p>
        </w:tc>
      </w:tr>
      <w:tr w:rsidR="002871A2" w:rsidRPr="002871A2" w14:paraId="4AA68696" w14:textId="77777777" w:rsidTr="0025589B">
        <w:trPr>
          <w:trHeight w:val="320"/>
        </w:trPr>
        <w:tc>
          <w:tcPr>
            <w:tcW w:w="2860" w:type="dxa"/>
            <w:shd w:val="clear" w:color="auto" w:fill="E2EFD9" w:themeFill="accent6" w:themeFillTint="33"/>
            <w:noWrap/>
            <w:hideMark/>
          </w:tcPr>
          <w:p w14:paraId="28962E0C" w14:textId="77777777" w:rsidR="002871A2" w:rsidRPr="002871A2" w:rsidRDefault="002871A2">
            <w:r w:rsidRPr="002871A2">
              <w:t xml:space="preserve">John </w:t>
            </w:r>
            <w:proofErr w:type="spellStart"/>
            <w:r w:rsidRPr="002871A2">
              <w:t>Lahart</w:t>
            </w:r>
            <w:proofErr w:type="spellEnd"/>
          </w:p>
        </w:tc>
        <w:tc>
          <w:tcPr>
            <w:tcW w:w="2900" w:type="dxa"/>
            <w:shd w:val="clear" w:color="auto" w:fill="E2EFD9" w:themeFill="accent6" w:themeFillTint="33"/>
            <w:noWrap/>
            <w:hideMark/>
          </w:tcPr>
          <w:p w14:paraId="247140DA" w14:textId="77777777" w:rsidR="002871A2" w:rsidRPr="002871A2" w:rsidRDefault="002871A2">
            <w:r w:rsidRPr="002871A2">
              <w:t>Dublin South-West</w:t>
            </w:r>
          </w:p>
        </w:tc>
        <w:tc>
          <w:tcPr>
            <w:tcW w:w="3300" w:type="dxa"/>
            <w:shd w:val="clear" w:color="auto" w:fill="E2EFD9" w:themeFill="accent6" w:themeFillTint="33"/>
            <w:noWrap/>
            <w:hideMark/>
          </w:tcPr>
          <w:p w14:paraId="27D1B168" w14:textId="1F9343CB" w:rsidR="002871A2" w:rsidRPr="002871A2" w:rsidRDefault="0025589B">
            <w:proofErr w:type="spellStart"/>
            <w:r>
              <w:t>Fianna</w:t>
            </w:r>
            <w:proofErr w:type="spellEnd"/>
            <w:r>
              <w:t xml:space="preserve"> </w:t>
            </w:r>
            <w:proofErr w:type="spellStart"/>
            <w:r>
              <w:t>Fáil</w:t>
            </w:r>
            <w:proofErr w:type="spellEnd"/>
          </w:p>
        </w:tc>
        <w:tc>
          <w:tcPr>
            <w:tcW w:w="4180" w:type="dxa"/>
            <w:shd w:val="clear" w:color="auto" w:fill="E2EFD9" w:themeFill="accent6" w:themeFillTint="33"/>
            <w:noWrap/>
            <w:hideMark/>
          </w:tcPr>
          <w:p w14:paraId="328F9DD3" w14:textId="77777777" w:rsidR="002871A2" w:rsidRPr="002871A2" w:rsidRDefault="002871A2">
            <w:r w:rsidRPr="002871A2">
              <w:t>john.lahart@oireachtas.ie</w:t>
            </w:r>
          </w:p>
        </w:tc>
      </w:tr>
      <w:tr w:rsidR="002871A2" w:rsidRPr="002871A2" w14:paraId="6BAE8E2E" w14:textId="77777777" w:rsidTr="0025589B">
        <w:trPr>
          <w:trHeight w:val="320"/>
        </w:trPr>
        <w:tc>
          <w:tcPr>
            <w:tcW w:w="2860" w:type="dxa"/>
            <w:shd w:val="clear" w:color="auto" w:fill="E2EFD9" w:themeFill="accent6" w:themeFillTint="33"/>
            <w:noWrap/>
            <w:hideMark/>
          </w:tcPr>
          <w:p w14:paraId="718607A6" w14:textId="77777777" w:rsidR="002871A2" w:rsidRPr="002871A2" w:rsidRDefault="002871A2">
            <w:r w:rsidRPr="002871A2">
              <w:t>Paul Murphy</w:t>
            </w:r>
          </w:p>
        </w:tc>
        <w:tc>
          <w:tcPr>
            <w:tcW w:w="2900" w:type="dxa"/>
            <w:shd w:val="clear" w:color="auto" w:fill="E2EFD9" w:themeFill="accent6" w:themeFillTint="33"/>
            <w:noWrap/>
            <w:hideMark/>
          </w:tcPr>
          <w:p w14:paraId="3DE05F5E" w14:textId="77777777" w:rsidR="002871A2" w:rsidRPr="002871A2" w:rsidRDefault="002871A2">
            <w:r w:rsidRPr="002871A2">
              <w:t>Dublin South-West</w:t>
            </w:r>
          </w:p>
        </w:tc>
        <w:tc>
          <w:tcPr>
            <w:tcW w:w="3300" w:type="dxa"/>
            <w:shd w:val="clear" w:color="auto" w:fill="E2EFD9" w:themeFill="accent6" w:themeFillTint="33"/>
            <w:noWrap/>
            <w:hideMark/>
          </w:tcPr>
          <w:p w14:paraId="63B780EC" w14:textId="77777777" w:rsidR="002871A2" w:rsidRPr="002871A2" w:rsidRDefault="002871A2">
            <w:r w:rsidRPr="002871A2">
              <w:t>Solidarity - People Before Profit</w:t>
            </w:r>
          </w:p>
        </w:tc>
        <w:tc>
          <w:tcPr>
            <w:tcW w:w="4180" w:type="dxa"/>
            <w:shd w:val="clear" w:color="auto" w:fill="E2EFD9" w:themeFill="accent6" w:themeFillTint="33"/>
            <w:noWrap/>
            <w:hideMark/>
          </w:tcPr>
          <w:p w14:paraId="11D9CD88" w14:textId="77777777" w:rsidR="002871A2" w:rsidRPr="002871A2" w:rsidRDefault="002871A2">
            <w:r w:rsidRPr="002871A2">
              <w:t>paul.murphy@oireachtas.ie</w:t>
            </w:r>
          </w:p>
        </w:tc>
      </w:tr>
      <w:tr w:rsidR="002871A2" w:rsidRPr="002871A2" w14:paraId="37F4F343" w14:textId="77777777" w:rsidTr="0025589B">
        <w:trPr>
          <w:trHeight w:val="320"/>
        </w:trPr>
        <w:tc>
          <w:tcPr>
            <w:tcW w:w="2860" w:type="dxa"/>
            <w:noWrap/>
            <w:hideMark/>
          </w:tcPr>
          <w:p w14:paraId="22916842" w14:textId="77777777" w:rsidR="002871A2" w:rsidRPr="002871A2" w:rsidRDefault="002871A2">
            <w:r w:rsidRPr="002871A2">
              <w:t>Jack Chambers</w:t>
            </w:r>
          </w:p>
        </w:tc>
        <w:tc>
          <w:tcPr>
            <w:tcW w:w="2900" w:type="dxa"/>
            <w:noWrap/>
            <w:hideMark/>
          </w:tcPr>
          <w:p w14:paraId="3F597508" w14:textId="77777777" w:rsidR="002871A2" w:rsidRPr="002871A2" w:rsidRDefault="002871A2">
            <w:r w:rsidRPr="002871A2">
              <w:t>Dublin West</w:t>
            </w:r>
          </w:p>
        </w:tc>
        <w:tc>
          <w:tcPr>
            <w:tcW w:w="3300" w:type="dxa"/>
            <w:noWrap/>
            <w:hideMark/>
          </w:tcPr>
          <w:p w14:paraId="65EB9191" w14:textId="60001F6C" w:rsidR="002871A2" w:rsidRPr="002871A2" w:rsidRDefault="0025589B">
            <w:proofErr w:type="spellStart"/>
            <w:r>
              <w:t>Fianna</w:t>
            </w:r>
            <w:proofErr w:type="spellEnd"/>
            <w:r>
              <w:t xml:space="preserve"> </w:t>
            </w:r>
            <w:proofErr w:type="spellStart"/>
            <w:r>
              <w:t>Fáil</w:t>
            </w:r>
            <w:proofErr w:type="spellEnd"/>
          </w:p>
        </w:tc>
        <w:tc>
          <w:tcPr>
            <w:tcW w:w="4180" w:type="dxa"/>
            <w:noWrap/>
            <w:hideMark/>
          </w:tcPr>
          <w:p w14:paraId="193C4377" w14:textId="77777777" w:rsidR="002871A2" w:rsidRPr="002871A2" w:rsidRDefault="002871A2">
            <w:r w:rsidRPr="002871A2">
              <w:t>jack.chambers@oireachtas.ie</w:t>
            </w:r>
          </w:p>
        </w:tc>
      </w:tr>
      <w:tr w:rsidR="002871A2" w:rsidRPr="002871A2" w14:paraId="51A31219" w14:textId="77777777" w:rsidTr="0025589B">
        <w:trPr>
          <w:trHeight w:val="320"/>
        </w:trPr>
        <w:tc>
          <w:tcPr>
            <w:tcW w:w="2860" w:type="dxa"/>
            <w:noWrap/>
            <w:hideMark/>
          </w:tcPr>
          <w:p w14:paraId="4B2532AC" w14:textId="77777777" w:rsidR="002871A2" w:rsidRPr="002871A2" w:rsidRDefault="002871A2">
            <w:r w:rsidRPr="002871A2">
              <w:t>Paul Donnelly</w:t>
            </w:r>
          </w:p>
        </w:tc>
        <w:tc>
          <w:tcPr>
            <w:tcW w:w="2900" w:type="dxa"/>
            <w:noWrap/>
            <w:hideMark/>
          </w:tcPr>
          <w:p w14:paraId="6D15C873" w14:textId="77777777" w:rsidR="002871A2" w:rsidRPr="002871A2" w:rsidRDefault="002871A2">
            <w:r w:rsidRPr="002871A2">
              <w:t>Dublin West</w:t>
            </w:r>
          </w:p>
        </w:tc>
        <w:tc>
          <w:tcPr>
            <w:tcW w:w="3300" w:type="dxa"/>
            <w:noWrap/>
            <w:hideMark/>
          </w:tcPr>
          <w:p w14:paraId="77B7C70E" w14:textId="7C01FE53" w:rsidR="002871A2" w:rsidRPr="002871A2" w:rsidRDefault="0025589B">
            <w:r>
              <w:t>Sinn Féin</w:t>
            </w:r>
          </w:p>
        </w:tc>
        <w:tc>
          <w:tcPr>
            <w:tcW w:w="4180" w:type="dxa"/>
            <w:noWrap/>
            <w:hideMark/>
          </w:tcPr>
          <w:p w14:paraId="605C57D9" w14:textId="77777777" w:rsidR="002871A2" w:rsidRPr="002871A2" w:rsidRDefault="002871A2">
            <w:r w:rsidRPr="002871A2">
              <w:t>paul.donnelly@oireachtas.ie</w:t>
            </w:r>
          </w:p>
        </w:tc>
      </w:tr>
      <w:tr w:rsidR="002871A2" w:rsidRPr="002871A2" w14:paraId="1FFF06A2" w14:textId="77777777" w:rsidTr="0025589B">
        <w:trPr>
          <w:trHeight w:val="320"/>
        </w:trPr>
        <w:tc>
          <w:tcPr>
            <w:tcW w:w="2860" w:type="dxa"/>
            <w:noWrap/>
            <w:hideMark/>
          </w:tcPr>
          <w:p w14:paraId="77FA22FE" w14:textId="77777777" w:rsidR="002871A2" w:rsidRPr="002871A2" w:rsidRDefault="002871A2">
            <w:r w:rsidRPr="002871A2">
              <w:t>Roderic O'Gorman</w:t>
            </w:r>
          </w:p>
        </w:tc>
        <w:tc>
          <w:tcPr>
            <w:tcW w:w="2900" w:type="dxa"/>
            <w:noWrap/>
            <w:hideMark/>
          </w:tcPr>
          <w:p w14:paraId="521D6947" w14:textId="77777777" w:rsidR="002871A2" w:rsidRPr="002871A2" w:rsidRDefault="002871A2">
            <w:r w:rsidRPr="002871A2">
              <w:t>Dublin West</w:t>
            </w:r>
          </w:p>
        </w:tc>
        <w:tc>
          <w:tcPr>
            <w:tcW w:w="3300" w:type="dxa"/>
            <w:noWrap/>
            <w:hideMark/>
          </w:tcPr>
          <w:p w14:paraId="4D5C9E23" w14:textId="77777777" w:rsidR="002871A2" w:rsidRPr="002871A2" w:rsidRDefault="002871A2">
            <w:r w:rsidRPr="002871A2">
              <w:t>Green Party</w:t>
            </w:r>
          </w:p>
        </w:tc>
        <w:tc>
          <w:tcPr>
            <w:tcW w:w="4180" w:type="dxa"/>
            <w:noWrap/>
            <w:hideMark/>
          </w:tcPr>
          <w:p w14:paraId="752B7A48" w14:textId="77777777" w:rsidR="002871A2" w:rsidRPr="002871A2" w:rsidRDefault="002871A2">
            <w:r w:rsidRPr="002871A2">
              <w:t>roderic.ogorman@oireachtas.ie</w:t>
            </w:r>
          </w:p>
        </w:tc>
      </w:tr>
      <w:tr w:rsidR="002871A2" w:rsidRPr="002871A2" w14:paraId="7AADD2AD" w14:textId="77777777" w:rsidTr="0025589B">
        <w:trPr>
          <w:trHeight w:val="320"/>
        </w:trPr>
        <w:tc>
          <w:tcPr>
            <w:tcW w:w="2860" w:type="dxa"/>
            <w:noWrap/>
            <w:hideMark/>
          </w:tcPr>
          <w:p w14:paraId="15AE2CAD" w14:textId="77777777" w:rsidR="002871A2" w:rsidRPr="002871A2" w:rsidRDefault="002871A2">
            <w:r w:rsidRPr="002871A2">
              <w:t>Leo Varadkar</w:t>
            </w:r>
          </w:p>
        </w:tc>
        <w:tc>
          <w:tcPr>
            <w:tcW w:w="2900" w:type="dxa"/>
            <w:noWrap/>
            <w:hideMark/>
          </w:tcPr>
          <w:p w14:paraId="55F4A8B0" w14:textId="77777777" w:rsidR="002871A2" w:rsidRPr="002871A2" w:rsidRDefault="002871A2">
            <w:r w:rsidRPr="002871A2">
              <w:t>Dublin West</w:t>
            </w:r>
          </w:p>
        </w:tc>
        <w:tc>
          <w:tcPr>
            <w:tcW w:w="3300" w:type="dxa"/>
            <w:noWrap/>
            <w:hideMark/>
          </w:tcPr>
          <w:p w14:paraId="25F8387D" w14:textId="77777777" w:rsidR="002871A2" w:rsidRPr="002871A2" w:rsidRDefault="002871A2">
            <w:r w:rsidRPr="002871A2">
              <w:t>Fine Gael</w:t>
            </w:r>
          </w:p>
        </w:tc>
        <w:tc>
          <w:tcPr>
            <w:tcW w:w="4180" w:type="dxa"/>
            <w:noWrap/>
            <w:hideMark/>
          </w:tcPr>
          <w:p w14:paraId="3E9BD100" w14:textId="77777777" w:rsidR="002871A2" w:rsidRPr="002871A2" w:rsidRDefault="002871A2">
            <w:r w:rsidRPr="002871A2">
              <w:t>leo.varadkar@oireachtas.ie</w:t>
            </w:r>
          </w:p>
        </w:tc>
      </w:tr>
      <w:tr w:rsidR="002871A2" w:rsidRPr="002871A2" w14:paraId="68C8A34E" w14:textId="77777777" w:rsidTr="0025589B">
        <w:trPr>
          <w:trHeight w:val="320"/>
        </w:trPr>
        <w:tc>
          <w:tcPr>
            <w:tcW w:w="2860" w:type="dxa"/>
            <w:shd w:val="clear" w:color="auto" w:fill="E2EFD9" w:themeFill="accent6" w:themeFillTint="33"/>
            <w:noWrap/>
            <w:hideMark/>
          </w:tcPr>
          <w:p w14:paraId="79782357" w14:textId="6D09CDB3" w:rsidR="002871A2" w:rsidRPr="002871A2" w:rsidRDefault="002871A2" w:rsidP="009128CA">
            <w:proofErr w:type="spellStart"/>
            <w:r w:rsidRPr="002871A2">
              <w:t>Se</w:t>
            </w:r>
            <w:r w:rsidR="009128CA">
              <w:t>á</w:t>
            </w:r>
            <w:r w:rsidRPr="002871A2">
              <w:t>n</w:t>
            </w:r>
            <w:proofErr w:type="spellEnd"/>
            <w:r w:rsidRPr="002871A2">
              <w:t xml:space="preserve"> </w:t>
            </w:r>
            <w:proofErr w:type="spellStart"/>
            <w:r w:rsidRPr="002871A2">
              <w:t>Canney</w:t>
            </w:r>
            <w:proofErr w:type="spellEnd"/>
          </w:p>
        </w:tc>
        <w:tc>
          <w:tcPr>
            <w:tcW w:w="2900" w:type="dxa"/>
            <w:shd w:val="clear" w:color="auto" w:fill="E2EFD9" w:themeFill="accent6" w:themeFillTint="33"/>
            <w:noWrap/>
            <w:hideMark/>
          </w:tcPr>
          <w:p w14:paraId="10F0C169" w14:textId="77777777" w:rsidR="002871A2" w:rsidRPr="002871A2" w:rsidRDefault="002871A2">
            <w:r w:rsidRPr="002871A2">
              <w:t>Galway East</w:t>
            </w:r>
          </w:p>
        </w:tc>
        <w:tc>
          <w:tcPr>
            <w:tcW w:w="3300" w:type="dxa"/>
            <w:shd w:val="clear" w:color="auto" w:fill="E2EFD9" w:themeFill="accent6" w:themeFillTint="33"/>
            <w:noWrap/>
            <w:hideMark/>
          </w:tcPr>
          <w:p w14:paraId="7F3895E8" w14:textId="77777777" w:rsidR="002871A2" w:rsidRPr="002871A2" w:rsidRDefault="002871A2">
            <w:r w:rsidRPr="002871A2">
              <w:t>Independent</w:t>
            </w:r>
          </w:p>
        </w:tc>
        <w:tc>
          <w:tcPr>
            <w:tcW w:w="4180" w:type="dxa"/>
            <w:shd w:val="clear" w:color="auto" w:fill="E2EFD9" w:themeFill="accent6" w:themeFillTint="33"/>
            <w:noWrap/>
            <w:hideMark/>
          </w:tcPr>
          <w:p w14:paraId="38DBF166" w14:textId="77777777" w:rsidR="002871A2" w:rsidRPr="002871A2" w:rsidRDefault="002871A2">
            <w:r w:rsidRPr="002871A2">
              <w:t>sean.canney@oireachtas.ie</w:t>
            </w:r>
          </w:p>
        </w:tc>
      </w:tr>
      <w:tr w:rsidR="002871A2" w:rsidRPr="002871A2" w14:paraId="5E23799E" w14:textId="77777777" w:rsidTr="0025589B">
        <w:trPr>
          <w:trHeight w:val="320"/>
        </w:trPr>
        <w:tc>
          <w:tcPr>
            <w:tcW w:w="2860" w:type="dxa"/>
            <w:shd w:val="clear" w:color="auto" w:fill="E2EFD9" w:themeFill="accent6" w:themeFillTint="33"/>
            <w:noWrap/>
            <w:hideMark/>
          </w:tcPr>
          <w:p w14:paraId="742DCB96" w14:textId="1D1789F8" w:rsidR="002871A2" w:rsidRPr="002871A2" w:rsidRDefault="009128CA">
            <w:proofErr w:type="spellStart"/>
            <w:r>
              <w:t>Ciará</w:t>
            </w:r>
            <w:r w:rsidR="002871A2" w:rsidRPr="002871A2">
              <w:t>n</w:t>
            </w:r>
            <w:proofErr w:type="spellEnd"/>
            <w:r w:rsidR="002871A2" w:rsidRPr="002871A2">
              <w:t xml:space="preserve"> Cannon</w:t>
            </w:r>
          </w:p>
        </w:tc>
        <w:tc>
          <w:tcPr>
            <w:tcW w:w="2900" w:type="dxa"/>
            <w:shd w:val="clear" w:color="auto" w:fill="E2EFD9" w:themeFill="accent6" w:themeFillTint="33"/>
            <w:noWrap/>
            <w:hideMark/>
          </w:tcPr>
          <w:p w14:paraId="1BE83B0C" w14:textId="77777777" w:rsidR="002871A2" w:rsidRPr="002871A2" w:rsidRDefault="002871A2">
            <w:r w:rsidRPr="002871A2">
              <w:t>Galway East</w:t>
            </w:r>
          </w:p>
        </w:tc>
        <w:tc>
          <w:tcPr>
            <w:tcW w:w="3300" w:type="dxa"/>
            <w:shd w:val="clear" w:color="auto" w:fill="E2EFD9" w:themeFill="accent6" w:themeFillTint="33"/>
            <w:noWrap/>
            <w:hideMark/>
          </w:tcPr>
          <w:p w14:paraId="372DF115" w14:textId="77777777" w:rsidR="002871A2" w:rsidRPr="002871A2" w:rsidRDefault="002871A2">
            <w:r w:rsidRPr="002871A2">
              <w:t>Fine Gael</w:t>
            </w:r>
          </w:p>
        </w:tc>
        <w:tc>
          <w:tcPr>
            <w:tcW w:w="4180" w:type="dxa"/>
            <w:shd w:val="clear" w:color="auto" w:fill="E2EFD9" w:themeFill="accent6" w:themeFillTint="33"/>
            <w:noWrap/>
            <w:hideMark/>
          </w:tcPr>
          <w:p w14:paraId="78869588" w14:textId="77777777" w:rsidR="002871A2" w:rsidRPr="002871A2" w:rsidRDefault="002871A2">
            <w:r w:rsidRPr="002871A2">
              <w:t>ciaran.cannon@oireachtas.ie</w:t>
            </w:r>
          </w:p>
        </w:tc>
      </w:tr>
      <w:tr w:rsidR="002871A2" w:rsidRPr="002871A2" w14:paraId="10DFEA07" w14:textId="77777777" w:rsidTr="0025589B">
        <w:trPr>
          <w:trHeight w:val="320"/>
        </w:trPr>
        <w:tc>
          <w:tcPr>
            <w:tcW w:w="2860" w:type="dxa"/>
            <w:shd w:val="clear" w:color="auto" w:fill="E2EFD9" w:themeFill="accent6" w:themeFillTint="33"/>
            <w:noWrap/>
            <w:hideMark/>
          </w:tcPr>
          <w:p w14:paraId="11FD7BF1" w14:textId="77777777" w:rsidR="002871A2" w:rsidRPr="002871A2" w:rsidRDefault="002871A2">
            <w:r w:rsidRPr="002871A2">
              <w:t xml:space="preserve">Anne </w:t>
            </w:r>
            <w:proofErr w:type="spellStart"/>
            <w:r w:rsidRPr="002871A2">
              <w:t>Rabbitte</w:t>
            </w:r>
            <w:proofErr w:type="spellEnd"/>
          </w:p>
        </w:tc>
        <w:tc>
          <w:tcPr>
            <w:tcW w:w="2900" w:type="dxa"/>
            <w:shd w:val="clear" w:color="auto" w:fill="E2EFD9" w:themeFill="accent6" w:themeFillTint="33"/>
            <w:noWrap/>
            <w:hideMark/>
          </w:tcPr>
          <w:p w14:paraId="44888259" w14:textId="77777777" w:rsidR="002871A2" w:rsidRPr="002871A2" w:rsidRDefault="002871A2">
            <w:r w:rsidRPr="002871A2">
              <w:t>Galway East</w:t>
            </w:r>
          </w:p>
        </w:tc>
        <w:tc>
          <w:tcPr>
            <w:tcW w:w="3300" w:type="dxa"/>
            <w:shd w:val="clear" w:color="auto" w:fill="E2EFD9" w:themeFill="accent6" w:themeFillTint="33"/>
            <w:noWrap/>
            <w:hideMark/>
          </w:tcPr>
          <w:p w14:paraId="43FD7A35" w14:textId="5CF5BAAD" w:rsidR="002871A2" w:rsidRPr="002871A2" w:rsidRDefault="0025589B">
            <w:proofErr w:type="spellStart"/>
            <w:r>
              <w:t>Fianna</w:t>
            </w:r>
            <w:proofErr w:type="spellEnd"/>
            <w:r>
              <w:t xml:space="preserve"> </w:t>
            </w:r>
            <w:proofErr w:type="spellStart"/>
            <w:r>
              <w:t>Fáil</w:t>
            </w:r>
            <w:proofErr w:type="spellEnd"/>
          </w:p>
        </w:tc>
        <w:tc>
          <w:tcPr>
            <w:tcW w:w="4180" w:type="dxa"/>
            <w:shd w:val="clear" w:color="auto" w:fill="E2EFD9" w:themeFill="accent6" w:themeFillTint="33"/>
            <w:noWrap/>
            <w:hideMark/>
          </w:tcPr>
          <w:p w14:paraId="6E460FFA" w14:textId="77777777" w:rsidR="002871A2" w:rsidRPr="002871A2" w:rsidRDefault="002871A2">
            <w:r w:rsidRPr="002871A2">
              <w:t>anne.rabbitte@oireachtas.ie</w:t>
            </w:r>
          </w:p>
        </w:tc>
      </w:tr>
      <w:tr w:rsidR="002871A2" w:rsidRPr="002871A2" w14:paraId="65C5AFB5" w14:textId="77777777" w:rsidTr="0025589B">
        <w:trPr>
          <w:trHeight w:val="320"/>
        </w:trPr>
        <w:tc>
          <w:tcPr>
            <w:tcW w:w="2860" w:type="dxa"/>
            <w:noWrap/>
            <w:hideMark/>
          </w:tcPr>
          <w:p w14:paraId="7921B9EC" w14:textId="77777777" w:rsidR="002871A2" w:rsidRPr="002871A2" w:rsidRDefault="002871A2">
            <w:r w:rsidRPr="002871A2">
              <w:t>Catherine Connolly</w:t>
            </w:r>
          </w:p>
        </w:tc>
        <w:tc>
          <w:tcPr>
            <w:tcW w:w="2900" w:type="dxa"/>
            <w:noWrap/>
            <w:hideMark/>
          </w:tcPr>
          <w:p w14:paraId="1DE69975" w14:textId="77777777" w:rsidR="002871A2" w:rsidRPr="002871A2" w:rsidRDefault="002871A2">
            <w:r w:rsidRPr="002871A2">
              <w:t>Galway West</w:t>
            </w:r>
          </w:p>
        </w:tc>
        <w:tc>
          <w:tcPr>
            <w:tcW w:w="3300" w:type="dxa"/>
            <w:noWrap/>
            <w:hideMark/>
          </w:tcPr>
          <w:p w14:paraId="3299E7C2" w14:textId="77777777" w:rsidR="002871A2" w:rsidRPr="002871A2" w:rsidRDefault="002871A2">
            <w:r w:rsidRPr="002871A2">
              <w:t>Independent</w:t>
            </w:r>
          </w:p>
        </w:tc>
        <w:tc>
          <w:tcPr>
            <w:tcW w:w="4180" w:type="dxa"/>
            <w:noWrap/>
            <w:hideMark/>
          </w:tcPr>
          <w:p w14:paraId="555CD78A" w14:textId="77777777" w:rsidR="002871A2" w:rsidRPr="002871A2" w:rsidRDefault="002871A2">
            <w:r w:rsidRPr="002871A2">
              <w:t>catherine.connolly@oireachtas.ie</w:t>
            </w:r>
          </w:p>
        </w:tc>
      </w:tr>
      <w:tr w:rsidR="002871A2" w:rsidRPr="002871A2" w14:paraId="396F8983" w14:textId="77777777" w:rsidTr="0025589B">
        <w:trPr>
          <w:trHeight w:val="320"/>
        </w:trPr>
        <w:tc>
          <w:tcPr>
            <w:tcW w:w="2860" w:type="dxa"/>
            <w:noWrap/>
            <w:hideMark/>
          </w:tcPr>
          <w:p w14:paraId="6BF2A624" w14:textId="09BDC14C" w:rsidR="002871A2" w:rsidRPr="002871A2" w:rsidRDefault="009128CA">
            <w:proofErr w:type="spellStart"/>
            <w:r>
              <w:t>Mairé</w:t>
            </w:r>
            <w:r w:rsidR="002871A2" w:rsidRPr="002871A2">
              <w:t>ad</w:t>
            </w:r>
            <w:proofErr w:type="spellEnd"/>
            <w:r w:rsidR="002871A2" w:rsidRPr="002871A2">
              <w:t xml:space="preserve"> Farrell</w:t>
            </w:r>
          </w:p>
        </w:tc>
        <w:tc>
          <w:tcPr>
            <w:tcW w:w="2900" w:type="dxa"/>
            <w:noWrap/>
            <w:hideMark/>
          </w:tcPr>
          <w:p w14:paraId="56DCA8CA" w14:textId="77777777" w:rsidR="002871A2" w:rsidRPr="002871A2" w:rsidRDefault="002871A2">
            <w:r w:rsidRPr="002871A2">
              <w:t>Galway West</w:t>
            </w:r>
          </w:p>
        </w:tc>
        <w:tc>
          <w:tcPr>
            <w:tcW w:w="3300" w:type="dxa"/>
            <w:noWrap/>
            <w:hideMark/>
          </w:tcPr>
          <w:p w14:paraId="6A443502" w14:textId="11EC145C" w:rsidR="002871A2" w:rsidRPr="002871A2" w:rsidRDefault="0025589B">
            <w:r>
              <w:t>Sinn Féin</w:t>
            </w:r>
          </w:p>
        </w:tc>
        <w:tc>
          <w:tcPr>
            <w:tcW w:w="4180" w:type="dxa"/>
            <w:noWrap/>
            <w:hideMark/>
          </w:tcPr>
          <w:p w14:paraId="55B26F95" w14:textId="77777777" w:rsidR="002871A2" w:rsidRPr="002871A2" w:rsidRDefault="002871A2">
            <w:r w:rsidRPr="002871A2">
              <w:t>mairead.farrell@oireachtas.ie</w:t>
            </w:r>
          </w:p>
        </w:tc>
      </w:tr>
      <w:tr w:rsidR="002871A2" w:rsidRPr="002871A2" w14:paraId="4A6C05C0" w14:textId="77777777" w:rsidTr="0025589B">
        <w:trPr>
          <w:trHeight w:val="320"/>
        </w:trPr>
        <w:tc>
          <w:tcPr>
            <w:tcW w:w="2860" w:type="dxa"/>
            <w:noWrap/>
            <w:hideMark/>
          </w:tcPr>
          <w:p w14:paraId="06FB2D07" w14:textId="77777777" w:rsidR="002871A2" w:rsidRPr="002871A2" w:rsidRDefault="002871A2">
            <w:r w:rsidRPr="002871A2">
              <w:t xml:space="preserve">Noel </w:t>
            </w:r>
            <w:proofErr w:type="spellStart"/>
            <w:r w:rsidRPr="002871A2">
              <w:t>Grealish</w:t>
            </w:r>
            <w:proofErr w:type="spellEnd"/>
          </w:p>
        </w:tc>
        <w:tc>
          <w:tcPr>
            <w:tcW w:w="2900" w:type="dxa"/>
            <w:noWrap/>
            <w:hideMark/>
          </w:tcPr>
          <w:p w14:paraId="6CFB0F20" w14:textId="77777777" w:rsidR="002871A2" w:rsidRPr="002871A2" w:rsidRDefault="002871A2">
            <w:r w:rsidRPr="002871A2">
              <w:t>Galway West</w:t>
            </w:r>
          </w:p>
        </w:tc>
        <w:tc>
          <w:tcPr>
            <w:tcW w:w="3300" w:type="dxa"/>
            <w:noWrap/>
            <w:hideMark/>
          </w:tcPr>
          <w:p w14:paraId="7680378E" w14:textId="77777777" w:rsidR="002871A2" w:rsidRPr="002871A2" w:rsidRDefault="002871A2">
            <w:r w:rsidRPr="002871A2">
              <w:t>Independent</w:t>
            </w:r>
          </w:p>
        </w:tc>
        <w:tc>
          <w:tcPr>
            <w:tcW w:w="4180" w:type="dxa"/>
            <w:noWrap/>
            <w:hideMark/>
          </w:tcPr>
          <w:p w14:paraId="2FE04962" w14:textId="77777777" w:rsidR="002871A2" w:rsidRPr="002871A2" w:rsidRDefault="002871A2">
            <w:r w:rsidRPr="002871A2">
              <w:t>noel.grealish@oireachtas.ie</w:t>
            </w:r>
          </w:p>
        </w:tc>
      </w:tr>
      <w:tr w:rsidR="002871A2" w:rsidRPr="002871A2" w14:paraId="5177FE78" w14:textId="77777777" w:rsidTr="0025589B">
        <w:trPr>
          <w:trHeight w:val="320"/>
        </w:trPr>
        <w:tc>
          <w:tcPr>
            <w:tcW w:w="2860" w:type="dxa"/>
            <w:noWrap/>
            <w:hideMark/>
          </w:tcPr>
          <w:p w14:paraId="2D2565BA" w14:textId="77777777" w:rsidR="002871A2" w:rsidRPr="002871A2" w:rsidRDefault="002871A2">
            <w:r w:rsidRPr="002871A2">
              <w:t>Hildegarde Naughton</w:t>
            </w:r>
          </w:p>
        </w:tc>
        <w:tc>
          <w:tcPr>
            <w:tcW w:w="2900" w:type="dxa"/>
            <w:noWrap/>
            <w:hideMark/>
          </w:tcPr>
          <w:p w14:paraId="0EBC5548" w14:textId="77777777" w:rsidR="002871A2" w:rsidRPr="002871A2" w:rsidRDefault="002871A2">
            <w:r w:rsidRPr="002871A2">
              <w:t>Galway West</w:t>
            </w:r>
          </w:p>
        </w:tc>
        <w:tc>
          <w:tcPr>
            <w:tcW w:w="3300" w:type="dxa"/>
            <w:noWrap/>
            <w:hideMark/>
          </w:tcPr>
          <w:p w14:paraId="6A207449" w14:textId="77777777" w:rsidR="002871A2" w:rsidRPr="002871A2" w:rsidRDefault="002871A2">
            <w:r w:rsidRPr="002871A2">
              <w:t>Fine Gael</w:t>
            </w:r>
          </w:p>
        </w:tc>
        <w:tc>
          <w:tcPr>
            <w:tcW w:w="4180" w:type="dxa"/>
            <w:noWrap/>
            <w:hideMark/>
          </w:tcPr>
          <w:p w14:paraId="7A19F925" w14:textId="77777777" w:rsidR="002871A2" w:rsidRPr="002871A2" w:rsidRDefault="002871A2">
            <w:r w:rsidRPr="002871A2">
              <w:t>hildegarde.naughton@oireachtas.ie</w:t>
            </w:r>
          </w:p>
        </w:tc>
      </w:tr>
      <w:tr w:rsidR="002871A2" w:rsidRPr="002871A2" w14:paraId="18BFD436" w14:textId="77777777" w:rsidTr="0025589B">
        <w:trPr>
          <w:trHeight w:val="320"/>
        </w:trPr>
        <w:tc>
          <w:tcPr>
            <w:tcW w:w="2860" w:type="dxa"/>
            <w:noWrap/>
            <w:hideMark/>
          </w:tcPr>
          <w:p w14:paraId="036A2F84" w14:textId="47BA954D" w:rsidR="002871A2" w:rsidRPr="002871A2" w:rsidRDefault="009128CA" w:rsidP="009128CA">
            <w:proofErr w:type="spellStart"/>
            <w:r>
              <w:t>É</w:t>
            </w:r>
            <w:r w:rsidR="002871A2" w:rsidRPr="002871A2">
              <w:t>amon</w:t>
            </w:r>
            <w:proofErr w:type="spellEnd"/>
            <w:r w:rsidR="002871A2" w:rsidRPr="002871A2">
              <w:t xml:space="preserve"> </w:t>
            </w:r>
            <w:r>
              <w:t xml:space="preserve">Ó </w:t>
            </w:r>
            <w:proofErr w:type="spellStart"/>
            <w:r>
              <w:t>Cuí</w:t>
            </w:r>
            <w:r w:rsidR="002871A2" w:rsidRPr="002871A2">
              <w:t>v</w:t>
            </w:r>
            <w:proofErr w:type="spellEnd"/>
          </w:p>
        </w:tc>
        <w:tc>
          <w:tcPr>
            <w:tcW w:w="2900" w:type="dxa"/>
            <w:noWrap/>
            <w:hideMark/>
          </w:tcPr>
          <w:p w14:paraId="1BADA057" w14:textId="77777777" w:rsidR="002871A2" w:rsidRPr="002871A2" w:rsidRDefault="002871A2">
            <w:r w:rsidRPr="002871A2">
              <w:t>Galway West</w:t>
            </w:r>
          </w:p>
        </w:tc>
        <w:tc>
          <w:tcPr>
            <w:tcW w:w="3300" w:type="dxa"/>
            <w:noWrap/>
            <w:hideMark/>
          </w:tcPr>
          <w:p w14:paraId="6EECE4B9" w14:textId="6783225D" w:rsidR="002871A2" w:rsidRPr="002871A2" w:rsidRDefault="0025589B">
            <w:proofErr w:type="spellStart"/>
            <w:r>
              <w:t>Fianna</w:t>
            </w:r>
            <w:proofErr w:type="spellEnd"/>
            <w:r>
              <w:t xml:space="preserve"> </w:t>
            </w:r>
            <w:proofErr w:type="spellStart"/>
            <w:r>
              <w:t>Fáil</w:t>
            </w:r>
            <w:proofErr w:type="spellEnd"/>
          </w:p>
        </w:tc>
        <w:tc>
          <w:tcPr>
            <w:tcW w:w="4180" w:type="dxa"/>
            <w:noWrap/>
            <w:hideMark/>
          </w:tcPr>
          <w:p w14:paraId="110F731D" w14:textId="77777777" w:rsidR="002871A2" w:rsidRPr="002871A2" w:rsidRDefault="002871A2">
            <w:r w:rsidRPr="002871A2">
              <w:t>eamon.ocuiv@oireachtas.ie</w:t>
            </w:r>
          </w:p>
        </w:tc>
      </w:tr>
      <w:tr w:rsidR="002871A2" w:rsidRPr="002871A2" w14:paraId="5B56B15C" w14:textId="77777777" w:rsidTr="0025589B">
        <w:trPr>
          <w:trHeight w:val="320"/>
        </w:trPr>
        <w:tc>
          <w:tcPr>
            <w:tcW w:w="2860" w:type="dxa"/>
            <w:shd w:val="clear" w:color="auto" w:fill="E2EFD9" w:themeFill="accent6" w:themeFillTint="33"/>
            <w:noWrap/>
            <w:hideMark/>
          </w:tcPr>
          <w:p w14:paraId="123CE9B2" w14:textId="77777777" w:rsidR="002871A2" w:rsidRPr="002871A2" w:rsidRDefault="002871A2">
            <w:r w:rsidRPr="002871A2">
              <w:t>Pa Daly</w:t>
            </w:r>
          </w:p>
        </w:tc>
        <w:tc>
          <w:tcPr>
            <w:tcW w:w="2900" w:type="dxa"/>
            <w:shd w:val="clear" w:color="auto" w:fill="E2EFD9" w:themeFill="accent6" w:themeFillTint="33"/>
            <w:noWrap/>
            <w:hideMark/>
          </w:tcPr>
          <w:p w14:paraId="45DE0F7B" w14:textId="77777777" w:rsidR="002871A2" w:rsidRPr="002871A2" w:rsidRDefault="002871A2">
            <w:r w:rsidRPr="002871A2">
              <w:t>Kerry</w:t>
            </w:r>
          </w:p>
        </w:tc>
        <w:tc>
          <w:tcPr>
            <w:tcW w:w="3300" w:type="dxa"/>
            <w:shd w:val="clear" w:color="auto" w:fill="E2EFD9" w:themeFill="accent6" w:themeFillTint="33"/>
            <w:noWrap/>
            <w:hideMark/>
          </w:tcPr>
          <w:p w14:paraId="7304B5E6" w14:textId="675D0264" w:rsidR="002871A2" w:rsidRPr="002871A2" w:rsidRDefault="0025589B">
            <w:proofErr w:type="spellStart"/>
            <w:r>
              <w:t>Fianna</w:t>
            </w:r>
            <w:proofErr w:type="spellEnd"/>
            <w:r>
              <w:t xml:space="preserve"> </w:t>
            </w:r>
            <w:proofErr w:type="spellStart"/>
            <w:r>
              <w:t>Fáil</w:t>
            </w:r>
            <w:proofErr w:type="spellEnd"/>
          </w:p>
        </w:tc>
        <w:tc>
          <w:tcPr>
            <w:tcW w:w="4180" w:type="dxa"/>
            <w:shd w:val="clear" w:color="auto" w:fill="E2EFD9" w:themeFill="accent6" w:themeFillTint="33"/>
            <w:noWrap/>
            <w:hideMark/>
          </w:tcPr>
          <w:p w14:paraId="16C33F0E" w14:textId="77777777" w:rsidR="002871A2" w:rsidRPr="002871A2" w:rsidRDefault="002871A2">
            <w:r w:rsidRPr="002871A2">
              <w:t>pa.daly@oireachtas.ie</w:t>
            </w:r>
          </w:p>
        </w:tc>
      </w:tr>
      <w:tr w:rsidR="002871A2" w:rsidRPr="002871A2" w14:paraId="43008312" w14:textId="77777777" w:rsidTr="0025589B">
        <w:trPr>
          <w:trHeight w:val="320"/>
        </w:trPr>
        <w:tc>
          <w:tcPr>
            <w:tcW w:w="2860" w:type="dxa"/>
            <w:shd w:val="clear" w:color="auto" w:fill="E2EFD9" w:themeFill="accent6" w:themeFillTint="33"/>
            <w:noWrap/>
            <w:hideMark/>
          </w:tcPr>
          <w:p w14:paraId="27DEF5E2" w14:textId="77777777" w:rsidR="002871A2" w:rsidRPr="002871A2" w:rsidRDefault="002871A2">
            <w:r w:rsidRPr="002871A2">
              <w:t xml:space="preserve">Norma Foley </w:t>
            </w:r>
          </w:p>
        </w:tc>
        <w:tc>
          <w:tcPr>
            <w:tcW w:w="2900" w:type="dxa"/>
            <w:shd w:val="clear" w:color="auto" w:fill="E2EFD9" w:themeFill="accent6" w:themeFillTint="33"/>
            <w:noWrap/>
            <w:hideMark/>
          </w:tcPr>
          <w:p w14:paraId="2F8BA250" w14:textId="77777777" w:rsidR="002871A2" w:rsidRPr="002871A2" w:rsidRDefault="002871A2">
            <w:r w:rsidRPr="002871A2">
              <w:t>Kerry</w:t>
            </w:r>
          </w:p>
        </w:tc>
        <w:tc>
          <w:tcPr>
            <w:tcW w:w="3300" w:type="dxa"/>
            <w:shd w:val="clear" w:color="auto" w:fill="E2EFD9" w:themeFill="accent6" w:themeFillTint="33"/>
            <w:noWrap/>
            <w:hideMark/>
          </w:tcPr>
          <w:p w14:paraId="1ADEAE48" w14:textId="6948F2B3" w:rsidR="002871A2" w:rsidRPr="002871A2" w:rsidRDefault="0025589B">
            <w:proofErr w:type="spellStart"/>
            <w:r>
              <w:t>Fianna</w:t>
            </w:r>
            <w:proofErr w:type="spellEnd"/>
            <w:r>
              <w:t xml:space="preserve"> </w:t>
            </w:r>
            <w:proofErr w:type="spellStart"/>
            <w:r>
              <w:t>Fáil</w:t>
            </w:r>
            <w:proofErr w:type="spellEnd"/>
          </w:p>
        </w:tc>
        <w:tc>
          <w:tcPr>
            <w:tcW w:w="4180" w:type="dxa"/>
            <w:shd w:val="clear" w:color="auto" w:fill="E2EFD9" w:themeFill="accent6" w:themeFillTint="33"/>
            <w:noWrap/>
            <w:hideMark/>
          </w:tcPr>
          <w:p w14:paraId="6BD0C41D" w14:textId="77777777" w:rsidR="002871A2" w:rsidRPr="002871A2" w:rsidRDefault="002871A2">
            <w:r w:rsidRPr="002871A2">
              <w:t>norma.foley@oireachtas.ie</w:t>
            </w:r>
          </w:p>
        </w:tc>
      </w:tr>
      <w:tr w:rsidR="002871A2" w:rsidRPr="002871A2" w14:paraId="036BE3A9" w14:textId="77777777" w:rsidTr="0025589B">
        <w:trPr>
          <w:trHeight w:val="320"/>
        </w:trPr>
        <w:tc>
          <w:tcPr>
            <w:tcW w:w="2860" w:type="dxa"/>
            <w:shd w:val="clear" w:color="auto" w:fill="E2EFD9" w:themeFill="accent6" w:themeFillTint="33"/>
            <w:noWrap/>
            <w:hideMark/>
          </w:tcPr>
          <w:p w14:paraId="05B1312B" w14:textId="77777777" w:rsidR="002871A2" w:rsidRPr="002871A2" w:rsidRDefault="002871A2">
            <w:r w:rsidRPr="002871A2">
              <w:t>Brendan Griffin</w:t>
            </w:r>
          </w:p>
        </w:tc>
        <w:tc>
          <w:tcPr>
            <w:tcW w:w="2900" w:type="dxa"/>
            <w:shd w:val="clear" w:color="auto" w:fill="E2EFD9" w:themeFill="accent6" w:themeFillTint="33"/>
            <w:noWrap/>
            <w:hideMark/>
          </w:tcPr>
          <w:p w14:paraId="79B7FA1C" w14:textId="77777777" w:rsidR="002871A2" w:rsidRPr="002871A2" w:rsidRDefault="002871A2">
            <w:r w:rsidRPr="002871A2">
              <w:t>Kerry</w:t>
            </w:r>
          </w:p>
        </w:tc>
        <w:tc>
          <w:tcPr>
            <w:tcW w:w="3300" w:type="dxa"/>
            <w:shd w:val="clear" w:color="auto" w:fill="E2EFD9" w:themeFill="accent6" w:themeFillTint="33"/>
            <w:noWrap/>
            <w:hideMark/>
          </w:tcPr>
          <w:p w14:paraId="22030CEB" w14:textId="77777777" w:rsidR="002871A2" w:rsidRPr="002871A2" w:rsidRDefault="002871A2">
            <w:r w:rsidRPr="002871A2">
              <w:t>Fine Gael</w:t>
            </w:r>
          </w:p>
        </w:tc>
        <w:tc>
          <w:tcPr>
            <w:tcW w:w="4180" w:type="dxa"/>
            <w:shd w:val="clear" w:color="auto" w:fill="E2EFD9" w:themeFill="accent6" w:themeFillTint="33"/>
            <w:noWrap/>
            <w:hideMark/>
          </w:tcPr>
          <w:p w14:paraId="6A1359E0" w14:textId="77777777" w:rsidR="002871A2" w:rsidRPr="002871A2" w:rsidRDefault="002871A2">
            <w:r w:rsidRPr="002871A2">
              <w:t>brendan.griffin@oireachtas.ie</w:t>
            </w:r>
          </w:p>
        </w:tc>
      </w:tr>
      <w:tr w:rsidR="002871A2" w:rsidRPr="002871A2" w14:paraId="0A98EAAC" w14:textId="77777777" w:rsidTr="0025589B">
        <w:trPr>
          <w:trHeight w:val="320"/>
        </w:trPr>
        <w:tc>
          <w:tcPr>
            <w:tcW w:w="2860" w:type="dxa"/>
            <w:shd w:val="clear" w:color="auto" w:fill="E2EFD9" w:themeFill="accent6" w:themeFillTint="33"/>
            <w:noWrap/>
            <w:hideMark/>
          </w:tcPr>
          <w:p w14:paraId="5D09727B" w14:textId="77777777" w:rsidR="002871A2" w:rsidRPr="002871A2" w:rsidRDefault="002871A2">
            <w:r w:rsidRPr="002871A2">
              <w:t>Danny Healy-Rae</w:t>
            </w:r>
          </w:p>
        </w:tc>
        <w:tc>
          <w:tcPr>
            <w:tcW w:w="2900" w:type="dxa"/>
            <w:shd w:val="clear" w:color="auto" w:fill="E2EFD9" w:themeFill="accent6" w:themeFillTint="33"/>
            <w:noWrap/>
            <w:hideMark/>
          </w:tcPr>
          <w:p w14:paraId="4E79B957" w14:textId="77777777" w:rsidR="002871A2" w:rsidRPr="002871A2" w:rsidRDefault="002871A2">
            <w:r w:rsidRPr="002871A2">
              <w:t>Kerry</w:t>
            </w:r>
          </w:p>
        </w:tc>
        <w:tc>
          <w:tcPr>
            <w:tcW w:w="3300" w:type="dxa"/>
            <w:shd w:val="clear" w:color="auto" w:fill="E2EFD9" w:themeFill="accent6" w:themeFillTint="33"/>
            <w:noWrap/>
            <w:hideMark/>
          </w:tcPr>
          <w:p w14:paraId="2EC82496" w14:textId="77777777" w:rsidR="002871A2" w:rsidRPr="002871A2" w:rsidRDefault="002871A2">
            <w:r w:rsidRPr="002871A2">
              <w:t>Independent</w:t>
            </w:r>
          </w:p>
        </w:tc>
        <w:tc>
          <w:tcPr>
            <w:tcW w:w="4180" w:type="dxa"/>
            <w:shd w:val="clear" w:color="auto" w:fill="E2EFD9" w:themeFill="accent6" w:themeFillTint="33"/>
            <w:noWrap/>
            <w:hideMark/>
          </w:tcPr>
          <w:p w14:paraId="4F304A22" w14:textId="77777777" w:rsidR="002871A2" w:rsidRPr="002871A2" w:rsidRDefault="002871A2">
            <w:r w:rsidRPr="002871A2">
              <w:t>danny.healy-rae@oireachtas.ie</w:t>
            </w:r>
          </w:p>
        </w:tc>
      </w:tr>
      <w:tr w:rsidR="002871A2" w:rsidRPr="002871A2" w14:paraId="6AD0CA5F" w14:textId="77777777" w:rsidTr="0025589B">
        <w:trPr>
          <w:trHeight w:val="320"/>
        </w:trPr>
        <w:tc>
          <w:tcPr>
            <w:tcW w:w="2860" w:type="dxa"/>
            <w:shd w:val="clear" w:color="auto" w:fill="E2EFD9" w:themeFill="accent6" w:themeFillTint="33"/>
            <w:noWrap/>
            <w:hideMark/>
          </w:tcPr>
          <w:p w14:paraId="276F86AD" w14:textId="77777777" w:rsidR="002871A2" w:rsidRPr="002871A2" w:rsidRDefault="002871A2">
            <w:r w:rsidRPr="002871A2">
              <w:lastRenderedPageBreak/>
              <w:t>Michael Healy-Rae</w:t>
            </w:r>
          </w:p>
        </w:tc>
        <w:tc>
          <w:tcPr>
            <w:tcW w:w="2900" w:type="dxa"/>
            <w:shd w:val="clear" w:color="auto" w:fill="E2EFD9" w:themeFill="accent6" w:themeFillTint="33"/>
            <w:noWrap/>
            <w:hideMark/>
          </w:tcPr>
          <w:p w14:paraId="7C8E6B8B" w14:textId="77777777" w:rsidR="002871A2" w:rsidRPr="002871A2" w:rsidRDefault="002871A2">
            <w:r w:rsidRPr="002871A2">
              <w:t>Kerry</w:t>
            </w:r>
          </w:p>
        </w:tc>
        <w:tc>
          <w:tcPr>
            <w:tcW w:w="3300" w:type="dxa"/>
            <w:shd w:val="clear" w:color="auto" w:fill="E2EFD9" w:themeFill="accent6" w:themeFillTint="33"/>
            <w:noWrap/>
            <w:hideMark/>
          </w:tcPr>
          <w:p w14:paraId="7EC0A562" w14:textId="77777777" w:rsidR="002871A2" w:rsidRPr="002871A2" w:rsidRDefault="002871A2">
            <w:r w:rsidRPr="002871A2">
              <w:t>Independent</w:t>
            </w:r>
          </w:p>
        </w:tc>
        <w:tc>
          <w:tcPr>
            <w:tcW w:w="4180" w:type="dxa"/>
            <w:shd w:val="clear" w:color="auto" w:fill="E2EFD9" w:themeFill="accent6" w:themeFillTint="33"/>
            <w:noWrap/>
            <w:hideMark/>
          </w:tcPr>
          <w:p w14:paraId="3F95A467" w14:textId="77777777" w:rsidR="002871A2" w:rsidRPr="002871A2" w:rsidRDefault="002871A2">
            <w:r w:rsidRPr="002871A2">
              <w:t>michael.healy-rae@oireachtas.ie</w:t>
            </w:r>
          </w:p>
        </w:tc>
      </w:tr>
      <w:tr w:rsidR="002871A2" w:rsidRPr="002871A2" w14:paraId="0A000718" w14:textId="77777777" w:rsidTr="0025589B">
        <w:trPr>
          <w:trHeight w:val="320"/>
        </w:trPr>
        <w:tc>
          <w:tcPr>
            <w:tcW w:w="2860" w:type="dxa"/>
            <w:noWrap/>
            <w:hideMark/>
          </w:tcPr>
          <w:p w14:paraId="66F09F3D" w14:textId="2FC934DA" w:rsidR="002871A2" w:rsidRPr="002871A2" w:rsidRDefault="009128CA">
            <w:proofErr w:type="spellStart"/>
            <w:r>
              <w:t>Ré</w:t>
            </w:r>
            <w:r w:rsidR="002871A2" w:rsidRPr="002871A2">
              <w:t>ada</w:t>
            </w:r>
            <w:proofErr w:type="spellEnd"/>
            <w:r w:rsidR="002871A2" w:rsidRPr="002871A2">
              <w:t xml:space="preserve"> Cronin</w:t>
            </w:r>
          </w:p>
        </w:tc>
        <w:tc>
          <w:tcPr>
            <w:tcW w:w="2900" w:type="dxa"/>
            <w:noWrap/>
            <w:hideMark/>
          </w:tcPr>
          <w:p w14:paraId="3819C366" w14:textId="77777777" w:rsidR="002871A2" w:rsidRPr="002871A2" w:rsidRDefault="002871A2">
            <w:r w:rsidRPr="002871A2">
              <w:t>Kildare North</w:t>
            </w:r>
          </w:p>
        </w:tc>
        <w:tc>
          <w:tcPr>
            <w:tcW w:w="3300" w:type="dxa"/>
            <w:noWrap/>
            <w:hideMark/>
          </w:tcPr>
          <w:p w14:paraId="4F69EA88" w14:textId="2DFC6AB5" w:rsidR="002871A2" w:rsidRPr="002871A2" w:rsidRDefault="0025589B">
            <w:r>
              <w:t>Sinn Féin</w:t>
            </w:r>
          </w:p>
        </w:tc>
        <w:tc>
          <w:tcPr>
            <w:tcW w:w="4180" w:type="dxa"/>
            <w:noWrap/>
            <w:hideMark/>
          </w:tcPr>
          <w:p w14:paraId="2D575260" w14:textId="77777777" w:rsidR="002871A2" w:rsidRPr="002871A2" w:rsidRDefault="002871A2">
            <w:r w:rsidRPr="002871A2">
              <w:t>reada.cronin@oireachtas.ie</w:t>
            </w:r>
          </w:p>
        </w:tc>
      </w:tr>
      <w:tr w:rsidR="002871A2" w:rsidRPr="002871A2" w14:paraId="15B4BED4" w14:textId="77777777" w:rsidTr="0025589B">
        <w:trPr>
          <w:trHeight w:val="320"/>
        </w:trPr>
        <w:tc>
          <w:tcPr>
            <w:tcW w:w="2860" w:type="dxa"/>
            <w:noWrap/>
            <w:hideMark/>
          </w:tcPr>
          <w:p w14:paraId="3E1CCB82" w14:textId="77777777" w:rsidR="002871A2" w:rsidRPr="002871A2" w:rsidRDefault="002871A2">
            <w:r w:rsidRPr="002871A2">
              <w:t>Bernard Durkan</w:t>
            </w:r>
          </w:p>
        </w:tc>
        <w:tc>
          <w:tcPr>
            <w:tcW w:w="2900" w:type="dxa"/>
            <w:noWrap/>
            <w:hideMark/>
          </w:tcPr>
          <w:p w14:paraId="71B7FF02" w14:textId="77777777" w:rsidR="002871A2" w:rsidRPr="002871A2" w:rsidRDefault="002871A2">
            <w:r w:rsidRPr="002871A2">
              <w:t>Kildare North</w:t>
            </w:r>
          </w:p>
        </w:tc>
        <w:tc>
          <w:tcPr>
            <w:tcW w:w="3300" w:type="dxa"/>
            <w:noWrap/>
            <w:hideMark/>
          </w:tcPr>
          <w:p w14:paraId="3ABEE630" w14:textId="77777777" w:rsidR="002871A2" w:rsidRPr="002871A2" w:rsidRDefault="002871A2">
            <w:r w:rsidRPr="002871A2">
              <w:t>Fine Gael</w:t>
            </w:r>
          </w:p>
        </w:tc>
        <w:tc>
          <w:tcPr>
            <w:tcW w:w="4180" w:type="dxa"/>
            <w:noWrap/>
            <w:hideMark/>
          </w:tcPr>
          <w:p w14:paraId="4891A005" w14:textId="77777777" w:rsidR="002871A2" w:rsidRPr="002871A2" w:rsidRDefault="002871A2">
            <w:r w:rsidRPr="002871A2">
              <w:t>bernard.durkan@oireachtas.ie</w:t>
            </w:r>
          </w:p>
        </w:tc>
      </w:tr>
      <w:tr w:rsidR="002871A2" w:rsidRPr="002871A2" w14:paraId="09C33E15" w14:textId="77777777" w:rsidTr="0025589B">
        <w:trPr>
          <w:trHeight w:val="320"/>
        </w:trPr>
        <w:tc>
          <w:tcPr>
            <w:tcW w:w="2860" w:type="dxa"/>
            <w:noWrap/>
            <w:hideMark/>
          </w:tcPr>
          <w:p w14:paraId="52098AC7" w14:textId="77777777" w:rsidR="002871A2" w:rsidRPr="002871A2" w:rsidRDefault="002871A2">
            <w:r w:rsidRPr="002871A2">
              <w:t>James Lawless</w:t>
            </w:r>
          </w:p>
        </w:tc>
        <w:tc>
          <w:tcPr>
            <w:tcW w:w="2900" w:type="dxa"/>
            <w:noWrap/>
            <w:hideMark/>
          </w:tcPr>
          <w:p w14:paraId="531DE43C" w14:textId="77777777" w:rsidR="002871A2" w:rsidRPr="002871A2" w:rsidRDefault="002871A2">
            <w:r w:rsidRPr="002871A2">
              <w:t>Kildare North</w:t>
            </w:r>
          </w:p>
        </w:tc>
        <w:tc>
          <w:tcPr>
            <w:tcW w:w="3300" w:type="dxa"/>
            <w:noWrap/>
            <w:hideMark/>
          </w:tcPr>
          <w:p w14:paraId="3CC9B9DF" w14:textId="745C5747" w:rsidR="002871A2" w:rsidRPr="002871A2" w:rsidRDefault="0025589B">
            <w:proofErr w:type="spellStart"/>
            <w:r>
              <w:t>Fianna</w:t>
            </w:r>
            <w:proofErr w:type="spellEnd"/>
            <w:r>
              <w:t xml:space="preserve"> </w:t>
            </w:r>
            <w:proofErr w:type="spellStart"/>
            <w:r>
              <w:t>Fáil</w:t>
            </w:r>
            <w:proofErr w:type="spellEnd"/>
          </w:p>
        </w:tc>
        <w:tc>
          <w:tcPr>
            <w:tcW w:w="4180" w:type="dxa"/>
            <w:noWrap/>
            <w:hideMark/>
          </w:tcPr>
          <w:p w14:paraId="21EC8551" w14:textId="77777777" w:rsidR="002871A2" w:rsidRPr="002871A2" w:rsidRDefault="002871A2">
            <w:r w:rsidRPr="002871A2">
              <w:t>james.lawless@oireachtas.ie</w:t>
            </w:r>
          </w:p>
        </w:tc>
      </w:tr>
      <w:tr w:rsidR="002871A2" w:rsidRPr="002871A2" w14:paraId="3494E62B" w14:textId="77777777" w:rsidTr="0025589B">
        <w:trPr>
          <w:trHeight w:val="320"/>
        </w:trPr>
        <w:tc>
          <w:tcPr>
            <w:tcW w:w="2860" w:type="dxa"/>
            <w:noWrap/>
            <w:hideMark/>
          </w:tcPr>
          <w:p w14:paraId="22317450" w14:textId="77777777" w:rsidR="002871A2" w:rsidRPr="002871A2" w:rsidRDefault="002871A2">
            <w:r w:rsidRPr="002871A2">
              <w:t>Catherine Murphy</w:t>
            </w:r>
          </w:p>
        </w:tc>
        <w:tc>
          <w:tcPr>
            <w:tcW w:w="2900" w:type="dxa"/>
            <w:noWrap/>
            <w:hideMark/>
          </w:tcPr>
          <w:p w14:paraId="5E47DBE1" w14:textId="77777777" w:rsidR="002871A2" w:rsidRPr="002871A2" w:rsidRDefault="002871A2">
            <w:r w:rsidRPr="002871A2">
              <w:t>Kildare North</w:t>
            </w:r>
          </w:p>
        </w:tc>
        <w:tc>
          <w:tcPr>
            <w:tcW w:w="3300" w:type="dxa"/>
            <w:noWrap/>
            <w:hideMark/>
          </w:tcPr>
          <w:p w14:paraId="05CB3722" w14:textId="77777777" w:rsidR="002871A2" w:rsidRPr="002871A2" w:rsidRDefault="002871A2">
            <w:r w:rsidRPr="002871A2">
              <w:t>Social Democrats</w:t>
            </w:r>
          </w:p>
        </w:tc>
        <w:tc>
          <w:tcPr>
            <w:tcW w:w="4180" w:type="dxa"/>
            <w:noWrap/>
            <w:hideMark/>
          </w:tcPr>
          <w:p w14:paraId="600ED882" w14:textId="77777777" w:rsidR="002871A2" w:rsidRPr="002871A2" w:rsidRDefault="002871A2">
            <w:r w:rsidRPr="002871A2">
              <w:t>catherine.murphy@oireachtas.ie</w:t>
            </w:r>
          </w:p>
        </w:tc>
      </w:tr>
      <w:tr w:rsidR="002871A2" w:rsidRPr="002871A2" w14:paraId="4215D767" w14:textId="77777777" w:rsidTr="0025589B">
        <w:trPr>
          <w:trHeight w:val="320"/>
        </w:trPr>
        <w:tc>
          <w:tcPr>
            <w:tcW w:w="2860" w:type="dxa"/>
            <w:shd w:val="clear" w:color="auto" w:fill="E2EFD9" w:themeFill="accent6" w:themeFillTint="33"/>
            <w:noWrap/>
            <w:hideMark/>
          </w:tcPr>
          <w:p w14:paraId="4F4ECB86" w14:textId="77777777" w:rsidR="002871A2" w:rsidRPr="002871A2" w:rsidRDefault="002871A2">
            <w:proofErr w:type="spellStart"/>
            <w:r w:rsidRPr="002871A2">
              <w:t>Cathal</w:t>
            </w:r>
            <w:proofErr w:type="spellEnd"/>
            <w:r w:rsidRPr="002871A2">
              <w:t xml:space="preserve"> Berry</w:t>
            </w:r>
          </w:p>
        </w:tc>
        <w:tc>
          <w:tcPr>
            <w:tcW w:w="2900" w:type="dxa"/>
            <w:shd w:val="clear" w:color="auto" w:fill="E2EFD9" w:themeFill="accent6" w:themeFillTint="33"/>
            <w:noWrap/>
            <w:hideMark/>
          </w:tcPr>
          <w:p w14:paraId="1CE2AD99" w14:textId="77777777" w:rsidR="002871A2" w:rsidRPr="002871A2" w:rsidRDefault="002871A2">
            <w:r w:rsidRPr="002871A2">
              <w:t>Kildare South</w:t>
            </w:r>
          </w:p>
        </w:tc>
        <w:tc>
          <w:tcPr>
            <w:tcW w:w="3300" w:type="dxa"/>
            <w:shd w:val="clear" w:color="auto" w:fill="E2EFD9" w:themeFill="accent6" w:themeFillTint="33"/>
            <w:noWrap/>
            <w:hideMark/>
          </w:tcPr>
          <w:p w14:paraId="3F2A78DC" w14:textId="77777777" w:rsidR="002871A2" w:rsidRPr="002871A2" w:rsidRDefault="002871A2">
            <w:r w:rsidRPr="002871A2">
              <w:t>Independent</w:t>
            </w:r>
          </w:p>
        </w:tc>
        <w:tc>
          <w:tcPr>
            <w:tcW w:w="4180" w:type="dxa"/>
            <w:shd w:val="clear" w:color="auto" w:fill="E2EFD9" w:themeFill="accent6" w:themeFillTint="33"/>
            <w:noWrap/>
            <w:hideMark/>
          </w:tcPr>
          <w:p w14:paraId="5B6B6530" w14:textId="77777777" w:rsidR="002871A2" w:rsidRPr="002871A2" w:rsidRDefault="002871A2">
            <w:r w:rsidRPr="002871A2">
              <w:t>cathal.berry@oireachtas.ie</w:t>
            </w:r>
          </w:p>
        </w:tc>
      </w:tr>
      <w:tr w:rsidR="002871A2" w:rsidRPr="002871A2" w14:paraId="619C02DD" w14:textId="77777777" w:rsidTr="0025589B">
        <w:trPr>
          <w:trHeight w:val="320"/>
        </w:trPr>
        <w:tc>
          <w:tcPr>
            <w:tcW w:w="2860" w:type="dxa"/>
            <w:shd w:val="clear" w:color="auto" w:fill="E2EFD9" w:themeFill="accent6" w:themeFillTint="33"/>
            <w:noWrap/>
            <w:hideMark/>
          </w:tcPr>
          <w:p w14:paraId="5AF552A6" w14:textId="77777777" w:rsidR="002871A2" w:rsidRPr="002871A2" w:rsidRDefault="002871A2">
            <w:r w:rsidRPr="002871A2">
              <w:t>Martin Heydon</w:t>
            </w:r>
          </w:p>
        </w:tc>
        <w:tc>
          <w:tcPr>
            <w:tcW w:w="2900" w:type="dxa"/>
            <w:shd w:val="clear" w:color="auto" w:fill="E2EFD9" w:themeFill="accent6" w:themeFillTint="33"/>
            <w:noWrap/>
            <w:hideMark/>
          </w:tcPr>
          <w:p w14:paraId="1070880B" w14:textId="77777777" w:rsidR="002871A2" w:rsidRPr="002871A2" w:rsidRDefault="002871A2">
            <w:r w:rsidRPr="002871A2">
              <w:t>Kildare South</w:t>
            </w:r>
          </w:p>
        </w:tc>
        <w:tc>
          <w:tcPr>
            <w:tcW w:w="3300" w:type="dxa"/>
            <w:shd w:val="clear" w:color="auto" w:fill="E2EFD9" w:themeFill="accent6" w:themeFillTint="33"/>
            <w:noWrap/>
            <w:hideMark/>
          </w:tcPr>
          <w:p w14:paraId="481FCA63" w14:textId="77777777" w:rsidR="002871A2" w:rsidRPr="002871A2" w:rsidRDefault="002871A2">
            <w:r w:rsidRPr="002871A2">
              <w:t>Fine Gael</w:t>
            </w:r>
          </w:p>
        </w:tc>
        <w:tc>
          <w:tcPr>
            <w:tcW w:w="4180" w:type="dxa"/>
            <w:shd w:val="clear" w:color="auto" w:fill="E2EFD9" w:themeFill="accent6" w:themeFillTint="33"/>
            <w:noWrap/>
            <w:hideMark/>
          </w:tcPr>
          <w:p w14:paraId="06A4213E" w14:textId="77777777" w:rsidR="002871A2" w:rsidRPr="002871A2" w:rsidRDefault="002871A2">
            <w:r w:rsidRPr="002871A2">
              <w:t>martin.heydon@oireachtas.ie</w:t>
            </w:r>
          </w:p>
        </w:tc>
      </w:tr>
      <w:tr w:rsidR="002871A2" w:rsidRPr="002871A2" w14:paraId="1308C52F" w14:textId="77777777" w:rsidTr="0025589B">
        <w:trPr>
          <w:trHeight w:val="320"/>
        </w:trPr>
        <w:tc>
          <w:tcPr>
            <w:tcW w:w="2860" w:type="dxa"/>
            <w:shd w:val="clear" w:color="auto" w:fill="E2EFD9" w:themeFill="accent6" w:themeFillTint="33"/>
            <w:noWrap/>
            <w:hideMark/>
          </w:tcPr>
          <w:p w14:paraId="3926D318" w14:textId="06B1C643" w:rsidR="002871A2" w:rsidRPr="002871A2" w:rsidRDefault="009128CA" w:rsidP="009128CA">
            <w:proofErr w:type="spellStart"/>
            <w:r>
              <w:t>Seá</w:t>
            </w:r>
            <w:r w:rsidR="002871A2" w:rsidRPr="002871A2">
              <w:t>n</w:t>
            </w:r>
            <w:proofErr w:type="spellEnd"/>
            <w:r w:rsidR="002871A2" w:rsidRPr="002871A2">
              <w:t xml:space="preserve"> </w:t>
            </w:r>
            <w:r>
              <w:t>Ó</w:t>
            </w:r>
            <w:r w:rsidR="002871A2" w:rsidRPr="002871A2">
              <w:t xml:space="preserve"> </w:t>
            </w:r>
            <w:proofErr w:type="spellStart"/>
            <w:r>
              <w:t>Fearghaí</w:t>
            </w:r>
            <w:r w:rsidR="002871A2" w:rsidRPr="002871A2">
              <w:t>l</w:t>
            </w:r>
            <w:proofErr w:type="spellEnd"/>
          </w:p>
        </w:tc>
        <w:tc>
          <w:tcPr>
            <w:tcW w:w="2900" w:type="dxa"/>
            <w:shd w:val="clear" w:color="auto" w:fill="E2EFD9" w:themeFill="accent6" w:themeFillTint="33"/>
            <w:noWrap/>
            <w:hideMark/>
          </w:tcPr>
          <w:p w14:paraId="217D0E65" w14:textId="77777777" w:rsidR="002871A2" w:rsidRPr="002871A2" w:rsidRDefault="002871A2">
            <w:r w:rsidRPr="002871A2">
              <w:t>Kildare South</w:t>
            </w:r>
          </w:p>
        </w:tc>
        <w:tc>
          <w:tcPr>
            <w:tcW w:w="3300" w:type="dxa"/>
            <w:shd w:val="clear" w:color="auto" w:fill="E2EFD9" w:themeFill="accent6" w:themeFillTint="33"/>
            <w:noWrap/>
            <w:hideMark/>
          </w:tcPr>
          <w:p w14:paraId="559E07E4" w14:textId="629A7DB7" w:rsidR="002871A2" w:rsidRPr="002871A2" w:rsidRDefault="0025589B">
            <w:proofErr w:type="spellStart"/>
            <w:r>
              <w:t>Fianna</w:t>
            </w:r>
            <w:proofErr w:type="spellEnd"/>
            <w:r>
              <w:t xml:space="preserve"> </w:t>
            </w:r>
            <w:proofErr w:type="spellStart"/>
            <w:r>
              <w:t>Fáil</w:t>
            </w:r>
            <w:proofErr w:type="spellEnd"/>
          </w:p>
        </w:tc>
        <w:tc>
          <w:tcPr>
            <w:tcW w:w="4180" w:type="dxa"/>
            <w:shd w:val="clear" w:color="auto" w:fill="E2EFD9" w:themeFill="accent6" w:themeFillTint="33"/>
            <w:noWrap/>
            <w:hideMark/>
          </w:tcPr>
          <w:p w14:paraId="2AA18F72" w14:textId="77777777" w:rsidR="002871A2" w:rsidRPr="002871A2" w:rsidRDefault="002871A2">
            <w:r w:rsidRPr="002871A2">
              <w:t>sean.ofearghail@oireachtas.ie</w:t>
            </w:r>
          </w:p>
        </w:tc>
      </w:tr>
      <w:tr w:rsidR="002871A2" w:rsidRPr="002871A2" w14:paraId="10EDBF7C" w14:textId="77777777" w:rsidTr="0025589B">
        <w:trPr>
          <w:trHeight w:val="320"/>
        </w:trPr>
        <w:tc>
          <w:tcPr>
            <w:tcW w:w="2860" w:type="dxa"/>
            <w:shd w:val="clear" w:color="auto" w:fill="E2EFD9" w:themeFill="accent6" w:themeFillTint="33"/>
            <w:noWrap/>
            <w:hideMark/>
          </w:tcPr>
          <w:p w14:paraId="52815B76" w14:textId="77777777" w:rsidR="002871A2" w:rsidRPr="002871A2" w:rsidRDefault="002871A2">
            <w:r w:rsidRPr="002871A2">
              <w:t>Patricia Ryan</w:t>
            </w:r>
          </w:p>
        </w:tc>
        <w:tc>
          <w:tcPr>
            <w:tcW w:w="2900" w:type="dxa"/>
            <w:shd w:val="clear" w:color="auto" w:fill="E2EFD9" w:themeFill="accent6" w:themeFillTint="33"/>
            <w:noWrap/>
            <w:hideMark/>
          </w:tcPr>
          <w:p w14:paraId="479EB155" w14:textId="77777777" w:rsidR="002871A2" w:rsidRPr="002871A2" w:rsidRDefault="002871A2">
            <w:r w:rsidRPr="002871A2">
              <w:t>Kildare South</w:t>
            </w:r>
          </w:p>
        </w:tc>
        <w:tc>
          <w:tcPr>
            <w:tcW w:w="3300" w:type="dxa"/>
            <w:shd w:val="clear" w:color="auto" w:fill="E2EFD9" w:themeFill="accent6" w:themeFillTint="33"/>
            <w:noWrap/>
            <w:hideMark/>
          </w:tcPr>
          <w:p w14:paraId="2E05E033" w14:textId="77777777" w:rsidR="002871A2" w:rsidRPr="002871A2" w:rsidRDefault="002871A2">
            <w:r w:rsidRPr="002871A2">
              <w:t>Sinn Fein</w:t>
            </w:r>
          </w:p>
        </w:tc>
        <w:tc>
          <w:tcPr>
            <w:tcW w:w="4180" w:type="dxa"/>
            <w:shd w:val="clear" w:color="auto" w:fill="E2EFD9" w:themeFill="accent6" w:themeFillTint="33"/>
            <w:noWrap/>
            <w:hideMark/>
          </w:tcPr>
          <w:p w14:paraId="3276C198" w14:textId="77777777" w:rsidR="002871A2" w:rsidRPr="002871A2" w:rsidRDefault="002871A2">
            <w:r w:rsidRPr="002871A2">
              <w:t>patricia.ryan@oireachtas.ie</w:t>
            </w:r>
          </w:p>
        </w:tc>
      </w:tr>
      <w:tr w:rsidR="002871A2" w:rsidRPr="002871A2" w14:paraId="7DD3C3FB" w14:textId="77777777" w:rsidTr="0025589B">
        <w:trPr>
          <w:trHeight w:val="320"/>
        </w:trPr>
        <w:tc>
          <w:tcPr>
            <w:tcW w:w="2860" w:type="dxa"/>
            <w:noWrap/>
            <w:hideMark/>
          </w:tcPr>
          <w:p w14:paraId="0BD7B4AB" w14:textId="77777777" w:rsidR="002871A2" w:rsidRPr="002871A2" w:rsidRDefault="002871A2">
            <w:r w:rsidRPr="002871A2">
              <w:t>Charles Flanagan</w:t>
            </w:r>
          </w:p>
        </w:tc>
        <w:tc>
          <w:tcPr>
            <w:tcW w:w="2900" w:type="dxa"/>
            <w:noWrap/>
            <w:hideMark/>
          </w:tcPr>
          <w:p w14:paraId="6D3AB592" w14:textId="77777777" w:rsidR="002871A2" w:rsidRPr="002871A2" w:rsidRDefault="002871A2">
            <w:r w:rsidRPr="002871A2">
              <w:t>Laois</w:t>
            </w:r>
          </w:p>
        </w:tc>
        <w:tc>
          <w:tcPr>
            <w:tcW w:w="3300" w:type="dxa"/>
            <w:noWrap/>
            <w:hideMark/>
          </w:tcPr>
          <w:p w14:paraId="00549DC0" w14:textId="77777777" w:rsidR="002871A2" w:rsidRPr="002871A2" w:rsidRDefault="002871A2">
            <w:r w:rsidRPr="002871A2">
              <w:t>Fine Gael</w:t>
            </w:r>
          </w:p>
        </w:tc>
        <w:tc>
          <w:tcPr>
            <w:tcW w:w="4180" w:type="dxa"/>
            <w:noWrap/>
            <w:hideMark/>
          </w:tcPr>
          <w:p w14:paraId="49347E08" w14:textId="77777777" w:rsidR="002871A2" w:rsidRPr="002871A2" w:rsidRDefault="002871A2">
            <w:r w:rsidRPr="002871A2">
              <w:t>charles.flanagan@oireachtas.ie</w:t>
            </w:r>
          </w:p>
        </w:tc>
      </w:tr>
      <w:tr w:rsidR="002871A2" w:rsidRPr="002871A2" w14:paraId="6B48AE4F" w14:textId="77777777" w:rsidTr="0025589B">
        <w:trPr>
          <w:trHeight w:val="320"/>
        </w:trPr>
        <w:tc>
          <w:tcPr>
            <w:tcW w:w="2860" w:type="dxa"/>
            <w:noWrap/>
            <w:hideMark/>
          </w:tcPr>
          <w:p w14:paraId="401282EC" w14:textId="77777777" w:rsidR="002871A2" w:rsidRPr="002871A2" w:rsidRDefault="002871A2">
            <w:r w:rsidRPr="002871A2">
              <w:t>Sean Fleming</w:t>
            </w:r>
          </w:p>
        </w:tc>
        <w:tc>
          <w:tcPr>
            <w:tcW w:w="2900" w:type="dxa"/>
            <w:noWrap/>
            <w:hideMark/>
          </w:tcPr>
          <w:p w14:paraId="213572A0" w14:textId="77777777" w:rsidR="002871A2" w:rsidRPr="002871A2" w:rsidRDefault="002871A2">
            <w:r w:rsidRPr="002871A2">
              <w:t>Laois</w:t>
            </w:r>
          </w:p>
        </w:tc>
        <w:tc>
          <w:tcPr>
            <w:tcW w:w="3300" w:type="dxa"/>
            <w:noWrap/>
            <w:hideMark/>
          </w:tcPr>
          <w:p w14:paraId="1A7B2444" w14:textId="327F6E43" w:rsidR="002871A2" w:rsidRPr="002871A2" w:rsidRDefault="0025589B">
            <w:proofErr w:type="spellStart"/>
            <w:r>
              <w:t>Fianna</w:t>
            </w:r>
            <w:proofErr w:type="spellEnd"/>
            <w:r>
              <w:t xml:space="preserve"> </w:t>
            </w:r>
            <w:proofErr w:type="spellStart"/>
            <w:r>
              <w:t>Fáil</w:t>
            </w:r>
            <w:proofErr w:type="spellEnd"/>
          </w:p>
        </w:tc>
        <w:tc>
          <w:tcPr>
            <w:tcW w:w="4180" w:type="dxa"/>
            <w:noWrap/>
            <w:hideMark/>
          </w:tcPr>
          <w:p w14:paraId="012B0AC4" w14:textId="77777777" w:rsidR="002871A2" w:rsidRPr="002871A2" w:rsidRDefault="002871A2">
            <w:r w:rsidRPr="002871A2">
              <w:t>sean.fleming@oireachtas.ie</w:t>
            </w:r>
          </w:p>
        </w:tc>
      </w:tr>
      <w:tr w:rsidR="002871A2" w:rsidRPr="002871A2" w14:paraId="05DF5A7A" w14:textId="77777777" w:rsidTr="0025589B">
        <w:trPr>
          <w:trHeight w:val="320"/>
        </w:trPr>
        <w:tc>
          <w:tcPr>
            <w:tcW w:w="2860" w:type="dxa"/>
            <w:noWrap/>
            <w:hideMark/>
          </w:tcPr>
          <w:p w14:paraId="5E53F3E0" w14:textId="77777777" w:rsidR="002871A2" w:rsidRPr="002871A2" w:rsidRDefault="002871A2">
            <w:r w:rsidRPr="002871A2">
              <w:t>Brian Stanley</w:t>
            </w:r>
          </w:p>
        </w:tc>
        <w:tc>
          <w:tcPr>
            <w:tcW w:w="2900" w:type="dxa"/>
            <w:noWrap/>
            <w:hideMark/>
          </w:tcPr>
          <w:p w14:paraId="55BFC266" w14:textId="77777777" w:rsidR="002871A2" w:rsidRPr="002871A2" w:rsidRDefault="002871A2">
            <w:r w:rsidRPr="002871A2">
              <w:t>Laois</w:t>
            </w:r>
          </w:p>
        </w:tc>
        <w:tc>
          <w:tcPr>
            <w:tcW w:w="3300" w:type="dxa"/>
            <w:noWrap/>
            <w:hideMark/>
          </w:tcPr>
          <w:p w14:paraId="38919DB8" w14:textId="70F99FF1" w:rsidR="002871A2" w:rsidRPr="002871A2" w:rsidRDefault="0025589B">
            <w:r>
              <w:t>Sinn Féin</w:t>
            </w:r>
          </w:p>
        </w:tc>
        <w:tc>
          <w:tcPr>
            <w:tcW w:w="4180" w:type="dxa"/>
            <w:noWrap/>
            <w:hideMark/>
          </w:tcPr>
          <w:p w14:paraId="455C6D71" w14:textId="77777777" w:rsidR="002871A2" w:rsidRPr="002871A2" w:rsidRDefault="002871A2">
            <w:r w:rsidRPr="002871A2">
              <w:t>brian.stanley@oireachtas.ie</w:t>
            </w:r>
          </w:p>
        </w:tc>
      </w:tr>
      <w:tr w:rsidR="002871A2" w:rsidRPr="002871A2" w14:paraId="46792558" w14:textId="77777777" w:rsidTr="0025589B">
        <w:trPr>
          <w:trHeight w:val="320"/>
        </w:trPr>
        <w:tc>
          <w:tcPr>
            <w:tcW w:w="2860" w:type="dxa"/>
            <w:shd w:val="clear" w:color="auto" w:fill="E2EFD9" w:themeFill="accent6" w:themeFillTint="33"/>
            <w:noWrap/>
            <w:hideMark/>
          </w:tcPr>
          <w:p w14:paraId="649EA64D" w14:textId="77777777" w:rsidR="002871A2" w:rsidRPr="002871A2" w:rsidRDefault="002871A2">
            <w:r w:rsidRPr="002871A2">
              <w:t xml:space="preserve">Brian </w:t>
            </w:r>
            <w:proofErr w:type="spellStart"/>
            <w:r w:rsidRPr="002871A2">
              <w:t>Leddin</w:t>
            </w:r>
            <w:proofErr w:type="spellEnd"/>
          </w:p>
        </w:tc>
        <w:tc>
          <w:tcPr>
            <w:tcW w:w="2900" w:type="dxa"/>
            <w:shd w:val="clear" w:color="auto" w:fill="E2EFD9" w:themeFill="accent6" w:themeFillTint="33"/>
            <w:noWrap/>
            <w:hideMark/>
          </w:tcPr>
          <w:p w14:paraId="355EC9B7" w14:textId="77777777" w:rsidR="002871A2" w:rsidRPr="002871A2" w:rsidRDefault="002871A2">
            <w:r w:rsidRPr="002871A2">
              <w:t>Limerick City</w:t>
            </w:r>
          </w:p>
        </w:tc>
        <w:tc>
          <w:tcPr>
            <w:tcW w:w="3300" w:type="dxa"/>
            <w:shd w:val="clear" w:color="auto" w:fill="E2EFD9" w:themeFill="accent6" w:themeFillTint="33"/>
            <w:noWrap/>
            <w:hideMark/>
          </w:tcPr>
          <w:p w14:paraId="106D40FC" w14:textId="77777777" w:rsidR="002871A2" w:rsidRPr="002871A2" w:rsidRDefault="002871A2">
            <w:r w:rsidRPr="002871A2">
              <w:t>Green Party</w:t>
            </w:r>
          </w:p>
        </w:tc>
        <w:tc>
          <w:tcPr>
            <w:tcW w:w="4180" w:type="dxa"/>
            <w:shd w:val="clear" w:color="auto" w:fill="E2EFD9" w:themeFill="accent6" w:themeFillTint="33"/>
            <w:noWrap/>
            <w:hideMark/>
          </w:tcPr>
          <w:p w14:paraId="4A62AC4F" w14:textId="77777777" w:rsidR="002871A2" w:rsidRPr="002871A2" w:rsidRDefault="002871A2">
            <w:r w:rsidRPr="002871A2">
              <w:t>brian.leddin@oireachtas.ie</w:t>
            </w:r>
          </w:p>
        </w:tc>
      </w:tr>
      <w:tr w:rsidR="002871A2" w:rsidRPr="002871A2" w14:paraId="41B271BF" w14:textId="77777777" w:rsidTr="0025589B">
        <w:trPr>
          <w:trHeight w:val="320"/>
        </w:trPr>
        <w:tc>
          <w:tcPr>
            <w:tcW w:w="2860" w:type="dxa"/>
            <w:shd w:val="clear" w:color="auto" w:fill="E2EFD9" w:themeFill="accent6" w:themeFillTint="33"/>
            <w:noWrap/>
            <w:hideMark/>
          </w:tcPr>
          <w:p w14:paraId="309A8839" w14:textId="77777777" w:rsidR="002871A2" w:rsidRPr="002871A2" w:rsidRDefault="002871A2">
            <w:r w:rsidRPr="002871A2">
              <w:t>Willie O'Dea</w:t>
            </w:r>
          </w:p>
        </w:tc>
        <w:tc>
          <w:tcPr>
            <w:tcW w:w="2900" w:type="dxa"/>
            <w:shd w:val="clear" w:color="auto" w:fill="E2EFD9" w:themeFill="accent6" w:themeFillTint="33"/>
            <w:noWrap/>
            <w:hideMark/>
          </w:tcPr>
          <w:p w14:paraId="3368B1B9" w14:textId="77777777" w:rsidR="002871A2" w:rsidRPr="002871A2" w:rsidRDefault="002871A2">
            <w:r w:rsidRPr="002871A2">
              <w:t>Limerick City</w:t>
            </w:r>
          </w:p>
        </w:tc>
        <w:tc>
          <w:tcPr>
            <w:tcW w:w="3300" w:type="dxa"/>
            <w:shd w:val="clear" w:color="auto" w:fill="E2EFD9" w:themeFill="accent6" w:themeFillTint="33"/>
            <w:noWrap/>
            <w:hideMark/>
          </w:tcPr>
          <w:p w14:paraId="5276D6D4" w14:textId="2021BAB1" w:rsidR="002871A2" w:rsidRPr="002871A2" w:rsidRDefault="0025589B">
            <w:proofErr w:type="spellStart"/>
            <w:r>
              <w:t>Fianna</w:t>
            </w:r>
            <w:proofErr w:type="spellEnd"/>
            <w:r>
              <w:t xml:space="preserve"> </w:t>
            </w:r>
            <w:proofErr w:type="spellStart"/>
            <w:r>
              <w:t>Fáil</w:t>
            </w:r>
            <w:proofErr w:type="spellEnd"/>
          </w:p>
        </w:tc>
        <w:tc>
          <w:tcPr>
            <w:tcW w:w="4180" w:type="dxa"/>
            <w:shd w:val="clear" w:color="auto" w:fill="E2EFD9" w:themeFill="accent6" w:themeFillTint="33"/>
            <w:noWrap/>
            <w:hideMark/>
          </w:tcPr>
          <w:p w14:paraId="341C6DF0" w14:textId="77777777" w:rsidR="002871A2" w:rsidRPr="002871A2" w:rsidRDefault="002871A2">
            <w:r w:rsidRPr="002871A2">
              <w:t>willie.odea@oireachtas.ie</w:t>
            </w:r>
          </w:p>
        </w:tc>
      </w:tr>
      <w:tr w:rsidR="002871A2" w:rsidRPr="002871A2" w14:paraId="2E4C2CDA" w14:textId="77777777" w:rsidTr="0025589B">
        <w:trPr>
          <w:trHeight w:val="320"/>
        </w:trPr>
        <w:tc>
          <w:tcPr>
            <w:tcW w:w="2860" w:type="dxa"/>
            <w:shd w:val="clear" w:color="auto" w:fill="E2EFD9" w:themeFill="accent6" w:themeFillTint="33"/>
            <w:noWrap/>
            <w:hideMark/>
          </w:tcPr>
          <w:p w14:paraId="75C272E4" w14:textId="77777777" w:rsidR="002871A2" w:rsidRPr="002871A2" w:rsidRDefault="002871A2">
            <w:r w:rsidRPr="002871A2">
              <w:t>Kieran O'Donnell</w:t>
            </w:r>
          </w:p>
        </w:tc>
        <w:tc>
          <w:tcPr>
            <w:tcW w:w="2900" w:type="dxa"/>
            <w:shd w:val="clear" w:color="auto" w:fill="E2EFD9" w:themeFill="accent6" w:themeFillTint="33"/>
            <w:noWrap/>
            <w:hideMark/>
          </w:tcPr>
          <w:p w14:paraId="3FBE921C" w14:textId="77777777" w:rsidR="002871A2" w:rsidRPr="002871A2" w:rsidRDefault="002871A2">
            <w:r w:rsidRPr="002871A2">
              <w:t>Limerick City</w:t>
            </w:r>
          </w:p>
        </w:tc>
        <w:tc>
          <w:tcPr>
            <w:tcW w:w="3300" w:type="dxa"/>
            <w:shd w:val="clear" w:color="auto" w:fill="E2EFD9" w:themeFill="accent6" w:themeFillTint="33"/>
            <w:noWrap/>
            <w:hideMark/>
          </w:tcPr>
          <w:p w14:paraId="0CF80AA0" w14:textId="77777777" w:rsidR="002871A2" w:rsidRPr="002871A2" w:rsidRDefault="002871A2">
            <w:r w:rsidRPr="002871A2">
              <w:t>Fine Gael</w:t>
            </w:r>
          </w:p>
        </w:tc>
        <w:tc>
          <w:tcPr>
            <w:tcW w:w="4180" w:type="dxa"/>
            <w:shd w:val="clear" w:color="auto" w:fill="E2EFD9" w:themeFill="accent6" w:themeFillTint="33"/>
            <w:noWrap/>
            <w:hideMark/>
          </w:tcPr>
          <w:p w14:paraId="22BC566C" w14:textId="77777777" w:rsidR="002871A2" w:rsidRPr="002871A2" w:rsidRDefault="002871A2">
            <w:r w:rsidRPr="002871A2">
              <w:t>kieran.odonnell@oireachtas.ie</w:t>
            </w:r>
          </w:p>
        </w:tc>
      </w:tr>
      <w:tr w:rsidR="002871A2" w:rsidRPr="002871A2" w14:paraId="64463C57" w14:textId="77777777" w:rsidTr="0025589B">
        <w:trPr>
          <w:trHeight w:val="320"/>
        </w:trPr>
        <w:tc>
          <w:tcPr>
            <w:tcW w:w="2860" w:type="dxa"/>
            <w:shd w:val="clear" w:color="auto" w:fill="E2EFD9" w:themeFill="accent6" w:themeFillTint="33"/>
            <w:noWrap/>
            <w:hideMark/>
          </w:tcPr>
          <w:p w14:paraId="3B6162D7" w14:textId="77777777" w:rsidR="002871A2" w:rsidRPr="002871A2" w:rsidRDefault="002871A2">
            <w:r w:rsidRPr="002871A2">
              <w:t xml:space="preserve">Maurice </w:t>
            </w:r>
            <w:proofErr w:type="spellStart"/>
            <w:r w:rsidRPr="002871A2">
              <w:t>Quinlivan</w:t>
            </w:r>
            <w:proofErr w:type="spellEnd"/>
          </w:p>
        </w:tc>
        <w:tc>
          <w:tcPr>
            <w:tcW w:w="2900" w:type="dxa"/>
            <w:shd w:val="clear" w:color="auto" w:fill="E2EFD9" w:themeFill="accent6" w:themeFillTint="33"/>
            <w:noWrap/>
            <w:hideMark/>
          </w:tcPr>
          <w:p w14:paraId="22199C10" w14:textId="77777777" w:rsidR="002871A2" w:rsidRPr="002871A2" w:rsidRDefault="002871A2">
            <w:r w:rsidRPr="002871A2">
              <w:t>Limerick City</w:t>
            </w:r>
          </w:p>
        </w:tc>
        <w:tc>
          <w:tcPr>
            <w:tcW w:w="3300" w:type="dxa"/>
            <w:shd w:val="clear" w:color="auto" w:fill="E2EFD9" w:themeFill="accent6" w:themeFillTint="33"/>
            <w:noWrap/>
            <w:hideMark/>
          </w:tcPr>
          <w:p w14:paraId="4B84D001" w14:textId="65821FED" w:rsidR="002871A2" w:rsidRPr="002871A2" w:rsidRDefault="0025589B">
            <w:r>
              <w:t>Sinn Féin</w:t>
            </w:r>
          </w:p>
        </w:tc>
        <w:tc>
          <w:tcPr>
            <w:tcW w:w="4180" w:type="dxa"/>
            <w:shd w:val="clear" w:color="auto" w:fill="E2EFD9" w:themeFill="accent6" w:themeFillTint="33"/>
            <w:noWrap/>
            <w:hideMark/>
          </w:tcPr>
          <w:p w14:paraId="412C8710" w14:textId="77777777" w:rsidR="002871A2" w:rsidRPr="002871A2" w:rsidRDefault="002871A2">
            <w:r w:rsidRPr="002871A2">
              <w:t>maurice.quinlivan@oireachtas.ie</w:t>
            </w:r>
          </w:p>
        </w:tc>
      </w:tr>
      <w:tr w:rsidR="002871A2" w:rsidRPr="002871A2" w14:paraId="4E049E43" w14:textId="77777777" w:rsidTr="0025589B">
        <w:trPr>
          <w:trHeight w:val="320"/>
        </w:trPr>
        <w:tc>
          <w:tcPr>
            <w:tcW w:w="2860" w:type="dxa"/>
            <w:noWrap/>
            <w:hideMark/>
          </w:tcPr>
          <w:p w14:paraId="7585B30A" w14:textId="77777777" w:rsidR="002871A2" w:rsidRPr="002871A2" w:rsidRDefault="002871A2">
            <w:r w:rsidRPr="002871A2">
              <w:t>Niall Collins</w:t>
            </w:r>
          </w:p>
        </w:tc>
        <w:tc>
          <w:tcPr>
            <w:tcW w:w="2900" w:type="dxa"/>
            <w:noWrap/>
            <w:hideMark/>
          </w:tcPr>
          <w:p w14:paraId="253273E1" w14:textId="77777777" w:rsidR="002871A2" w:rsidRPr="002871A2" w:rsidRDefault="002871A2">
            <w:r w:rsidRPr="002871A2">
              <w:t>Limerick County</w:t>
            </w:r>
          </w:p>
        </w:tc>
        <w:tc>
          <w:tcPr>
            <w:tcW w:w="3300" w:type="dxa"/>
            <w:noWrap/>
            <w:hideMark/>
          </w:tcPr>
          <w:p w14:paraId="1B945249" w14:textId="36228FA0" w:rsidR="002871A2" w:rsidRPr="002871A2" w:rsidRDefault="0025589B">
            <w:proofErr w:type="spellStart"/>
            <w:r>
              <w:t>Fianna</w:t>
            </w:r>
            <w:proofErr w:type="spellEnd"/>
            <w:r>
              <w:t xml:space="preserve"> </w:t>
            </w:r>
            <w:proofErr w:type="spellStart"/>
            <w:r>
              <w:t>Fáil</w:t>
            </w:r>
            <w:proofErr w:type="spellEnd"/>
          </w:p>
        </w:tc>
        <w:tc>
          <w:tcPr>
            <w:tcW w:w="4180" w:type="dxa"/>
            <w:noWrap/>
            <w:hideMark/>
          </w:tcPr>
          <w:p w14:paraId="2425824E" w14:textId="77777777" w:rsidR="002871A2" w:rsidRPr="002871A2" w:rsidRDefault="002871A2">
            <w:r w:rsidRPr="002871A2">
              <w:t>niall.collins@oireachtas.ie</w:t>
            </w:r>
          </w:p>
        </w:tc>
      </w:tr>
      <w:tr w:rsidR="002871A2" w:rsidRPr="002871A2" w14:paraId="414C6002" w14:textId="77777777" w:rsidTr="0025589B">
        <w:trPr>
          <w:trHeight w:val="320"/>
        </w:trPr>
        <w:tc>
          <w:tcPr>
            <w:tcW w:w="2860" w:type="dxa"/>
            <w:noWrap/>
            <w:hideMark/>
          </w:tcPr>
          <w:p w14:paraId="22384576" w14:textId="77777777" w:rsidR="002871A2" w:rsidRPr="002871A2" w:rsidRDefault="002871A2">
            <w:r w:rsidRPr="002871A2">
              <w:t xml:space="preserve">Richard </w:t>
            </w:r>
            <w:proofErr w:type="spellStart"/>
            <w:r w:rsidRPr="002871A2">
              <w:t>O'Donoghue</w:t>
            </w:r>
            <w:proofErr w:type="spellEnd"/>
          </w:p>
        </w:tc>
        <w:tc>
          <w:tcPr>
            <w:tcW w:w="2900" w:type="dxa"/>
            <w:noWrap/>
            <w:hideMark/>
          </w:tcPr>
          <w:p w14:paraId="63CD8087" w14:textId="77777777" w:rsidR="002871A2" w:rsidRPr="002871A2" w:rsidRDefault="002871A2">
            <w:r w:rsidRPr="002871A2">
              <w:t>Limerick County</w:t>
            </w:r>
          </w:p>
        </w:tc>
        <w:tc>
          <w:tcPr>
            <w:tcW w:w="3300" w:type="dxa"/>
            <w:noWrap/>
            <w:hideMark/>
          </w:tcPr>
          <w:p w14:paraId="5DC8B1E1" w14:textId="77777777" w:rsidR="002871A2" w:rsidRPr="002871A2" w:rsidRDefault="002871A2">
            <w:r w:rsidRPr="002871A2">
              <w:t>Independent</w:t>
            </w:r>
          </w:p>
        </w:tc>
        <w:tc>
          <w:tcPr>
            <w:tcW w:w="4180" w:type="dxa"/>
            <w:noWrap/>
            <w:hideMark/>
          </w:tcPr>
          <w:p w14:paraId="775CE1B9" w14:textId="77777777" w:rsidR="002871A2" w:rsidRPr="002871A2" w:rsidRDefault="002871A2">
            <w:r w:rsidRPr="002871A2">
              <w:t>richard.odonoghue@oireachtas.ie</w:t>
            </w:r>
          </w:p>
        </w:tc>
      </w:tr>
      <w:tr w:rsidR="002871A2" w:rsidRPr="002871A2" w14:paraId="0D088B30" w14:textId="77777777" w:rsidTr="0025589B">
        <w:trPr>
          <w:trHeight w:val="320"/>
        </w:trPr>
        <w:tc>
          <w:tcPr>
            <w:tcW w:w="2860" w:type="dxa"/>
            <w:noWrap/>
            <w:hideMark/>
          </w:tcPr>
          <w:p w14:paraId="2A0BF27D" w14:textId="77777777" w:rsidR="002871A2" w:rsidRPr="002871A2" w:rsidRDefault="002871A2">
            <w:r w:rsidRPr="002871A2">
              <w:t>Patrick O'Donovan</w:t>
            </w:r>
          </w:p>
        </w:tc>
        <w:tc>
          <w:tcPr>
            <w:tcW w:w="2900" w:type="dxa"/>
            <w:noWrap/>
            <w:hideMark/>
          </w:tcPr>
          <w:p w14:paraId="27625D02" w14:textId="77777777" w:rsidR="002871A2" w:rsidRPr="002871A2" w:rsidRDefault="002871A2">
            <w:r w:rsidRPr="002871A2">
              <w:t>Limerick County</w:t>
            </w:r>
          </w:p>
        </w:tc>
        <w:tc>
          <w:tcPr>
            <w:tcW w:w="3300" w:type="dxa"/>
            <w:noWrap/>
            <w:hideMark/>
          </w:tcPr>
          <w:p w14:paraId="0396E707" w14:textId="77777777" w:rsidR="002871A2" w:rsidRPr="002871A2" w:rsidRDefault="002871A2">
            <w:r w:rsidRPr="002871A2">
              <w:t>Fine Gael</w:t>
            </w:r>
          </w:p>
        </w:tc>
        <w:tc>
          <w:tcPr>
            <w:tcW w:w="4180" w:type="dxa"/>
            <w:noWrap/>
            <w:hideMark/>
          </w:tcPr>
          <w:p w14:paraId="4F29AE17" w14:textId="77777777" w:rsidR="002871A2" w:rsidRPr="002871A2" w:rsidRDefault="002871A2">
            <w:r w:rsidRPr="002871A2">
              <w:t>patrick.odonovan@oireachtas.ie</w:t>
            </w:r>
          </w:p>
        </w:tc>
      </w:tr>
      <w:tr w:rsidR="002871A2" w:rsidRPr="002871A2" w14:paraId="4DC49224" w14:textId="77777777" w:rsidTr="0025589B">
        <w:trPr>
          <w:trHeight w:val="320"/>
        </w:trPr>
        <w:tc>
          <w:tcPr>
            <w:tcW w:w="2860" w:type="dxa"/>
            <w:shd w:val="clear" w:color="auto" w:fill="E2EFD9" w:themeFill="accent6" w:themeFillTint="33"/>
            <w:noWrap/>
            <w:hideMark/>
          </w:tcPr>
          <w:p w14:paraId="1BD07A52" w14:textId="77777777" w:rsidR="002871A2" w:rsidRPr="002871A2" w:rsidRDefault="002871A2">
            <w:r w:rsidRPr="002871A2">
              <w:t>Peter Burke</w:t>
            </w:r>
          </w:p>
        </w:tc>
        <w:tc>
          <w:tcPr>
            <w:tcW w:w="2900" w:type="dxa"/>
            <w:shd w:val="clear" w:color="auto" w:fill="E2EFD9" w:themeFill="accent6" w:themeFillTint="33"/>
            <w:noWrap/>
            <w:hideMark/>
          </w:tcPr>
          <w:p w14:paraId="27F15303" w14:textId="77777777" w:rsidR="002871A2" w:rsidRPr="002871A2" w:rsidRDefault="002871A2">
            <w:r w:rsidRPr="002871A2">
              <w:t>Longford-Westmeath</w:t>
            </w:r>
          </w:p>
        </w:tc>
        <w:tc>
          <w:tcPr>
            <w:tcW w:w="3300" w:type="dxa"/>
            <w:shd w:val="clear" w:color="auto" w:fill="E2EFD9" w:themeFill="accent6" w:themeFillTint="33"/>
            <w:noWrap/>
            <w:hideMark/>
          </w:tcPr>
          <w:p w14:paraId="700A6EE8" w14:textId="77777777" w:rsidR="002871A2" w:rsidRPr="002871A2" w:rsidRDefault="002871A2">
            <w:r w:rsidRPr="002871A2">
              <w:t>Fine Gael</w:t>
            </w:r>
          </w:p>
        </w:tc>
        <w:tc>
          <w:tcPr>
            <w:tcW w:w="4180" w:type="dxa"/>
            <w:shd w:val="clear" w:color="auto" w:fill="E2EFD9" w:themeFill="accent6" w:themeFillTint="33"/>
            <w:noWrap/>
            <w:hideMark/>
          </w:tcPr>
          <w:p w14:paraId="5B4DABCC" w14:textId="77777777" w:rsidR="002871A2" w:rsidRPr="002871A2" w:rsidRDefault="002871A2">
            <w:r w:rsidRPr="002871A2">
              <w:t>peter.burke@oireachtas.ie</w:t>
            </w:r>
          </w:p>
        </w:tc>
      </w:tr>
      <w:tr w:rsidR="002871A2" w:rsidRPr="002871A2" w14:paraId="7CDE22FC" w14:textId="77777777" w:rsidTr="0025589B">
        <w:trPr>
          <w:trHeight w:val="320"/>
        </w:trPr>
        <w:tc>
          <w:tcPr>
            <w:tcW w:w="2860" w:type="dxa"/>
            <w:shd w:val="clear" w:color="auto" w:fill="E2EFD9" w:themeFill="accent6" w:themeFillTint="33"/>
            <w:noWrap/>
            <w:hideMark/>
          </w:tcPr>
          <w:p w14:paraId="0927518A" w14:textId="77777777" w:rsidR="002871A2" w:rsidRPr="002871A2" w:rsidRDefault="002871A2">
            <w:proofErr w:type="spellStart"/>
            <w:r w:rsidRPr="002871A2">
              <w:t>Sorca</w:t>
            </w:r>
            <w:proofErr w:type="spellEnd"/>
            <w:r w:rsidRPr="002871A2">
              <w:t xml:space="preserve"> Clarke</w:t>
            </w:r>
          </w:p>
        </w:tc>
        <w:tc>
          <w:tcPr>
            <w:tcW w:w="2900" w:type="dxa"/>
            <w:shd w:val="clear" w:color="auto" w:fill="E2EFD9" w:themeFill="accent6" w:themeFillTint="33"/>
            <w:noWrap/>
            <w:hideMark/>
          </w:tcPr>
          <w:p w14:paraId="446FC22C" w14:textId="77777777" w:rsidR="002871A2" w:rsidRPr="002871A2" w:rsidRDefault="002871A2">
            <w:r w:rsidRPr="002871A2">
              <w:t>Longford-Westmeath</w:t>
            </w:r>
          </w:p>
        </w:tc>
        <w:tc>
          <w:tcPr>
            <w:tcW w:w="3300" w:type="dxa"/>
            <w:shd w:val="clear" w:color="auto" w:fill="E2EFD9" w:themeFill="accent6" w:themeFillTint="33"/>
            <w:noWrap/>
            <w:hideMark/>
          </w:tcPr>
          <w:p w14:paraId="0E78DDD1" w14:textId="13B9CE05" w:rsidR="002871A2" w:rsidRPr="002871A2" w:rsidRDefault="0025589B">
            <w:r>
              <w:t>Sinn Féin</w:t>
            </w:r>
          </w:p>
        </w:tc>
        <w:tc>
          <w:tcPr>
            <w:tcW w:w="4180" w:type="dxa"/>
            <w:shd w:val="clear" w:color="auto" w:fill="E2EFD9" w:themeFill="accent6" w:themeFillTint="33"/>
            <w:noWrap/>
            <w:hideMark/>
          </w:tcPr>
          <w:p w14:paraId="4DE24782" w14:textId="77777777" w:rsidR="002871A2" w:rsidRPr="002871A2" w:rsidRDefault="002871A2">
            <w:r w:rsidRPr="002871A2">
              <w:t>sorca.clarke@oireachtas.ie</w:t>
            </w:r>
          </w:p>
        </w:tc>
      </w:tr>
      <w:tr w:rsidR="002871A2" w:rsidRPr="002871A2" w14:paraId="2C43EC0F" w14:textId="77777777" w:rsidTr="0025589B">
        <w:trPr>
          <w:trHeight w:val="320"/>
        </w:trPr>
        <w:tc>
          <w:tcPr>
            <w:tcW w:w="2860" w:type="dxa"/>
            <w:shd w:val="clear" w:color="auto" w:fill="E2EFD9" w:themeFill="accent6" w:themeFillTint="33"/>
            <w:noWrap/>
            <w:hideMark/>
          </w:tcPr>
          <w:p w14:paraId="70F118CD" w14:textId="77777777" w:rsidR="002871A2" w:rsidRPr="002871A2" w:rsidRDefault="002871A2">
            <w:r w:rsidRPr="002871A2">
              <w:t>Joe Flaherty</w:t>
            </w:r>
          </w:p>
        </w:tc>
        <w:tc>
          <w:tcPr>
            <w:tcW w:w="2900" w:type="dxa"/>
            <w:shd w:val="clear" w:color="auto" w:fill="E2EFD9" w:themeFill="accent6" w:themeFillTint="33"/>
            <w:noWrap/>
            <w:hideMark/>
          </w:tcPr>
          <w:p w14:paraId="6C516908" w14:textId="77777777" w:rsidR="002871A2" w:rsidRPr="002871A2" w:rsidRDefault="002871A2">
            <w:r w:rsidRPr="002871A2">
              <w:t>Longford-Westmeath</w:t>
            </w:r>
          </w:p>
        </w:tc>
        <w:tc>
          <w:tcPr>
            <w:tcW w:w="3300" w:type="dxa"/>
            <w:shd w:val="clear" w:color="auto" w:fill="E2EFD9" w:themeFill="accent6" w:themeFillTint="33"/>
            <w:noWrap/>
            <w:hideMark/>
          </w:tcPr>
          <w:p w14:paraId="0A373BCA" w14:textId="20D10EFD" w:rsidR="002871A2" w:rsidRPr="002871A2" w:rsidRDefault="0025589B">
            <w:proofErr w:type="spellStart"/>
            <w:r>
              <w:t>Fianna</w:t>
            </w:r>
            <w:proofErr w:type="spellEnd"/>
            <w:r>
              <w:t xml:space="preserve"> </w:t>
            </w:r>
            <w:proofErr w:type="spellStart"/>
            <w:r>
              <w:t>Fáil</w:t>
            </w:r>
            <w:proofErr w:type="spellEnd"/>
          </w:p>
        </w:tc>
        <w:tc>
          <w:tcPr>
            <w:tcW w:w="4180" w:type="dxa"/>
            <w:shd w:val="clear" w:color="auto" w:fill="E2EFD9" w:themeFill="accent6" w:themeFillTint="33"/>
            <w:noWrap/>
            <w:hideMark/>
          </w:tcPr>
          <w:p w14:paraId="03FD6CCF" w14:textId="77777777" w:rsidR="002871A2" w:rsidRPr="002871A2" w:rsidRDefault="002871A2">
            <w:r w:rsidRPr="002871A2">
              <w:t>joe.flaherty@oireachtas.ie</w:t>
            </w:r>
          </w:p>
        </w:tc>
      </w:tr>
      <w:tr w:rsidR="002871A2" w:rsidRPr="002871A2" w14:paraId="749A76EC" w14:textId="77777777" w:rsidTr="0025589B">
        <w:trPr>
          <w:trHeight w:val="320"/>
        </w:trPr>
        <w:tc>
          <w:tcPr>
            <w:tcW w:w="2860" w:type="dxa"/>
            <w:shd w:val="clear" w:color="auto" w:fill="E2EFD9" w:themeFill="accent6" w:themeFillTint="33"/>
            <w:noWrap/>
            <w:hideMark/>
          </w:tcPr>
          <w:p w14:paraId="44C3D164" w14:textId="77777777" w:rsidR="002871A2" w:rsidRPr="002871A2" w:rsidRDefault="002871A2">
            <w:r w:rsidRPr="002871A2">
              <w:t>Robert Troy</w:t>
            </w:r>
          </w:p>
        </w:tc>
        <w:tc>
          <w:tcPr>
            <w:tcW w:w="2900" w:type="dxa"/>
            <w:shd w:val="clear" w:color="auto" w:fill="E2EFD9" w:themeFill="accent6" w:themeFillTint="33"/>
            <w:noWrap/>
            <w:hideMark/>
          </w:tcPr>
          <w:p w14:paraId="2744D048" w14:textId="77777777" w:rsidR="002871A2" w:rsidRPr="002871A2" w:rsidRDefault="002871A2">
            <w:r w:rsidRPr="002871A2">
              <w:t>Longford-Westmeath</w:t>
            </w:r>
          </w:p>
        </w:tc>
        <w:tc>
          <w:tcPr>
            <w:tcW w:w="3300" w:type="dxa"/>
            <w:shd w:val="clear" w:color="auto" w:fill="E2EFD9" w:themeFill="accent6" w:themeFillTint="33"/>
            <w:noWrap/>
            <w:hideMark/>
          </w:tcPr>
          <w:p w14:paraId="15F723AA" w14:textId="0E5D8218" w:rsidR="002871A2" w:rsidRPr="002871A2" w:rsidRDefault="0025589B">
            <w:proofErr w:type="spellStart"/>
            <w:r>
              <w:t>Fianna</w:t>
            </w:r>
            <w:proofErr w:type="spellEnd"/>
            <w:r>
              <w:t xml:space="preserve"> </w:t>
            </w:r>
            <w:proofErr w:type="spellStart"/>
            <w:r>
              <w:t>Fáil</w:t>
            </w:r>
            <w:proofErr w:type="spellEnd"/>
          </w:p>
        </w:tc>
        <w:tc>
          <w:tcPr>
            <w:tcW w:w="4180" w:type="dxa"/>
            <w:shd w:val="clear" w:color="auto" w:fill="E2EFD9" w:themeFill="accent6" w:themeFillTint="33"/>
            <w:noWrap/>
            <w:hideMark/>
          </w:tcPr>
          <w:p w14:paraId="451FEB80" w14:textId="77777777" w:rsidR="002871A2" w:rsidRPr="002871A2" w:rsidRDefault="002871A2">
            <w:r w:rsidRPr="002871A2">
              <w:t>robert.troy@oireachtas.ie</w:t>
            </w:r>
          </w:p>
        </w:tc>
      </w:tr>
      <w:tr w:rsidR="002871A2" w:rsidRPr="002871A2" w14:paraId="6202817E" w14:textId="77777777" w:rsidTr="0025589B">
        <w:trPr>
          <w:trHeight w:val="320"/>
        </w:trPr>
        <w:tc>
          <w:tcPr>
            <w:tcW w:w="2860" w:type="dxa"/>
            <w:noWrap/>
            <w:hideMark/>
          </w:tcPr>
          <w:p w14:paraId="64D12B60" w14:textId="77777777" w:rsidR="002871A2" w:rsidRPr="002871A2" w:rsidRDefault="002871A2">
            <w:r w:rsidRPr="002871A2">
              <w:lastRenderedPageBreak/>
              <w:t>Peter Fitzpatrick</w:t>
            </w:r>
          </w:p>
        </w:tc>
        <w:tc>
          <w:tcPr>
            <w:tcW w:w="2900" w:type="dxa"/>
            <w:noWrap/>
            <w:hideMark/>
          </w:tcPr>
          <w:p w14:paraId="4779F497" w14:textId="77777777" w:rsidR="002871A2" w:rsidRPr="002871A2" w:rsidRDefault="002871A2">
            <w:r w:rsidRPr="002871A2">
              <w:t>Louth</w:t>
            </w:r>
          </w:p>
        </w:tc>
        <w:tc>
          <w:tcPr>
            <w:tcW w:w="3300" w:type="dxa"/>
            <w:noWrap/>
            <w:hideMark/>
          </w:tcPr>
          <w:p w14:paraId="2CA92238" w14:textId="77777777" w:rsidR="002871A2" w:rsidRPr="002871A2" w:rsidRDefault="002871A2">
            <w:r w:rsidRPr="002871A2">
              <w:t>Independent</w:t>
            </w:r>
          </w:p>
        </w:tc>
        <w:tc>
          <w:tcPr>
            <w:tcW w:w="4180" w:type="dxa"/>
            <w:noWrap/>
            <w:hideMark/>
          </w:tcPr>
          <w:p w14:paraId="6F927E41" w14:textId="77777777" w:rsidR="002871A2" w:rsidRPr="002871A2" w:rsidRDefault="002871A2">
            <w:r w:rsidRPr="002871A2">
              <w:t>peterm.fitzpatrick@oireachtas.ie</w:t>
            </w:r>
          </w:p>
        </w:tc>
      </w:tr>
      <w:tr w:rsidR="002871A2" w:rsidRPr="002871A2" w14:paraId="57295F64" w14:textId="77777777" w:rsidTr="0025589B">
        <w:trPr>
          <w:trHeight w:val="320"/>
        </w:trPr>
        <w:tc>
          <w:tcPr>
            <w:tcW w:w="2860" w:type="dxa"/>
            <w:noWrap/>
            <w:hideMark/>
          </w:tcPr>
          <w:p w14:paraId="152E9E9C" w14:textId="77777777" w:rsidR="002871A2" w:rsidRPr="002871A2" w:rsidRDefault="002871A2">
            <w:r w:rsidRPr="002871A2">
              <w:t>Imelda Munster</w:t>
            </w:r>
          </w:p>
        </w:tc>
        <w:tc>
          <w:tcPr>
            <w:tcW w:w="2900" w:type="dxa"/>
            <w:noWrap/>
            <w:hideMark/>
          </w:tcPr>
          <w:p w14:paraId="3887865D" w14:textId="77777777" w:rsidR="002871A2" w:rsidRPr="002871A2" w:rsidRDefault="002871A2">
            <w:r w:rsidRPr="002871A2">
              <w:t>Louth</w:t>
            </w:r>
          </w:p>
        </w:tc>
        <w:tc>
          <w:tcPr>
            <w:tcW w:w="3300" w:type="dxa"/>
            <w:noWrap/>
            <w:hideMark/>
          </w:tcPr>
          <w:p w14:paraId="423A6066" w14:textId="4AA96C8C" w:rsidR="002871A2" w:rsidRPr="002871A2" w:rsidRDefault="0025589B">
            <w:r>
              <w:t>Sinn Féin</w:t>
            </w:r>
          </w:p>
        </w:tc>
        <w:tc>
          <w:tcPr>
            <w:tcW w:w="4180" w:type="dxa"/>
            <w:noWrap/>
            <w:hideMark/>
          </w:tcPr>
          <w:p w14:paraId="5490EEE3" w14:textId="77777777" w:rsidR="002871A2" w:rsidRPr="002871A2" w:rsidRDefault="002871A2">
            <w:r w:rsidRPr="002871A2">
              <w:t>imelda.munster@oireachtas.ie</w:t>
            </w:r>
          </w:p>
        </w:tc>
      </w:tr>
      <w:tr w:rsidR="002871A2" w:rsidRPr="002871A2" w14:paraId="5EAAF75E" w14:textId="77777777" w:rsidTr="0025589B">
        <w:trPr>
          <w:trHeight w:val="320"/>
        </w:trPr>
        <w:tc>
          <w:tcPr>
            <w:tcW w:w="2860" w:type="dxa"/>
            <w:noWrap/>
            <w:hideMark/>
          </w:tcPr>
          <w:p w14:paraId="693D72DE" w14:textId="77777777" w:rsidR="002871A2" w:rsidRPr="002871A2" w:rsidRDefault="002871A2">
            <w:r w:rsidRPr="002871A2">
              <w:t>Ged Nash</w:t>
            </w:r>
          </w:p>
        </w:tc>
        <w:tc>
          <w:tcPr>
            <w:tcW w:w="2900" w:type="dxa"/>
            <w:noWrap/>
            <w:hideMark/>
          </w:tcPr>
          <w:p w14:paraId="756C8BEE" w14:textId="77777777" w:rsidR="002871A2" w:rsidRPr="002871A2" w:rsidRDefault="002871A2">
            <w:r w:rsidRPr="002871A2">
              <w:t>Louth</w:t>
            </w:r>
          </w:p>
        </w:tc>
        <w:tc>
          <w:tcPr>
            <w:tcW w:w="3300" w:type="dxa"/>
            <w:noWrap/>
            <w:hideMark/>
          </w:tcPr>
          <w:p w14:paraId="60412F22" w14:textId="77777777" w:rsidR="002871A2" w:rsidRPr="002871A2" w:rsidRDefault="002871A2">
            <w:r w:rsidRPr="002871A2">
              <w:t>Labour</w:t>
            </w:r>
          </w:p>
        </w:tc>
        <w:tc>
          <w:tcPr>
            <w:tcW w:w="4180" w:type="dxa"/>
            <w:noWrap/>
            <w:hideMark/>
          </w:tcPr>
          <w:p w14:paraId="3FBA06FD" w14:textId="77777777" w:rsidR="002871A2" w:rsidRPr="002871A2" w:rsidRDefault="002871A2">
            <w:r w:rsidRPr="002871A2">
              <w:t>Gerald.Nash@oireachtas.ie</w:t>
            </w:r>
          </w:p>
        </w:tc>
      </w:tr>
      <w:tr w:rsidR="002871A2" w:rsidRPr="002871A2" w14:paraId="519C5DE3" w14:textId="77777777" w:rsidTr="0025589B">
        <w:trPr>
          <w:trHeight w:val="320"/>
        </w:trPr>
        <w:tc>
          <w:tcPr>
            <w:tcW w:w="2860" w:type="dxa"/>
            <w:noWrap/>
            <w:hideMark/>
          </w:tcPr>
          <w:p w14:paraId="5FE0BAB9" w14:textId="693F7031" w:rsidR="002871A2" w:rsidRPr="002871A2" w:rsidRDefault="009128CA" w:rsidP="009128CA">
            <w:proofErr w:type="spellStart"/>
            <w:r>
              <w:t>Ruairí</w:t>
            </w:r>
            <w:proofErr w:type="spellEnd"/>
            <w:r>
              <w:t xml:space="preserve"> Ó</w:t>
            </w:r>
            <w:r w:rsidR="002871A2" w:rsidRPr="002871A2">
              <w:t xml:space="preserve"> </w:t>
            </w:r>
            <w:proofErr w:type="spellStart"/>
            <w:r w:rsidR="002871A2" w:rsidRPr="002871A2">
              <w:t>Murch</w:t>
            </w:r>
            <w:r>
              <w:t>ú</w:t>
            </w:r>
            <w:proofErr w:type="spellEnd"/>
          </w:p>
        </w:tc>
        <w:tc>
          <w:tcPr>
            <w:tcW w:w="2900" w:type="dxa"/>
            <w:noWrap/>
            <w:hideMark/>
          </w:tcPr>
          <w:p w14:paraId="4B68226C" w14:textId="77777777" w:rsidR="002871A2" w:rsidRPr="002871A2" w:rsidRDefault="002871A2">
            <w:r w:rsidRPr="002871A2">
              <w:t>Louth</w:t>
            </w:r>
          </w:p>
        </w:tc>
        <w:tc>
          <w:tcPr>
            <w:tcW w:w="3300" w:type="dxa"/>
            <w:noWrap/>
            <w:hideMark/>
          </w:tcPr>
          <w:p w14:paraId="74FD738E" w14:textId="42E51D9F" w:rsidR="002871A2" w:rsidRPr="002871A2" w:rsidRDefault="0025589B">
            <w:r>
              <w:t>Sinn Féin</w:t>
            </w:r>
          </w:p>
        </w:tc>
        <w:tc>
          <w:tcPr>
            <w:tcW w:w="4180" w:type="dxa"/>
            <w:noWrap/>
            <w:hideMark/>
          </w:tcPr>
          <w:p w14:paraId="3A470520" w14:textId="77777777" w:rsidR="002871A2" w:rsidRPr="002871A2" w:rsidRDefault="002871A2">
            <w:r w:rsidRPr="002871A2">
              <w:t>ruairi.omurchu@oireachtas.ie</w:t>
            </w:r>
          </w:p>
        </w:tc>
      </w:tr>
      <w:tr w:rsidR="002871A2" w:rsidRPr="002871A2" w14:paraId="3957B5C0" w14:textId="77777777" w:rsidTr="0025589B">
        <w:trPr>
          <w:trHeight w:val="320"/>
        </w:trPr>
        <w:tc>
          <w:tcPr>
            <w:tcW w:w="2860" w:type="dxa"/>
            <w:noWrap/>
            <w:hideMark/>
          </w:tcPr>
          <w:p w14:paraId="76CAAF51" w14:textId="77777777" w:rsidR="002871A2" w:rsidRPr="002871A2" w:rsidRDefault="002871A2">
            <w:r w:rsidRPr="002871A2">
              <w:t>Fergus O'Dowd</w:t>
            </w:r>
          </w:p>
        </w:tc>
        <w:tc>
          <w:tcPr>
            <w:tcW w:w="2900" w:type="dxa"/>
            <w:noWrap/>
            <w:hideMark/>
          </w:tcPr>
          <w:p w14:paraId="58B4BF2B" w14:textId="77777777" w:rsidR="002871A2" w:rsidRPr="002871A2" w:rsidRDefault="002871A2">
            <w:r w:rsidRPr="002871A2">
              <w:t>Louth</w:t>
            </w:r>
          </w:p>
        </w:tc>
        <w:tc>
          <w:tcPr>
            <w:tcW w:w="3300" w:type="dxa"/>
            <w:noWrap/>
            <w:hideMark/>
          </w:tcPr>
          <w:p w14:paraId="2916C17E" w14:textId="77777777" w:rsidR="002871A2" w:rsidRPr="002871A2" w:rsidRDefault="002871A2">
            <w:r w:rsidRPr="002871A2">
              <w:t>Fine Gael</w:t>
            </w:r>
          </w:p>
        </w:tc>
        <w:tc>
          <w:tcPr>
            <w:tcW w:w="4180" w:type="dxa"/>
            <w:noWrap/>
            <w:hideMark/>
          </w:tcPr>
          <w:p w14:paraId="6909D5B0" w14:textId="77777777" w:rsidR="002871A2" w:rsidRPr="002871A2" w:rsidRDefault="002871A2">
            <w:r w:rsidRPr="002871A2">
              <w:t>fergus.odowd@oireachtas.ie</w:t>
            </w:r>
          </w:p>
        </w:tc>
      </w:tr>
      <w:tr w:rsidR="002871A2" w:rsidRPr="002871A2" w14:paraId="4179C364" w14:textId="77777777" w:rsidTr="0025589B">
        <w:trPr>
          <w:trHeight w:val="320"/>
        </w:trPr>
        <w:tc>
          <w:tcPr>
            <w:tcW w:w="2860" w:type="dxa"/>
            <w:shd w:val="clear" w:color="auto" w:fill="E2EFD9" w:themeFill="accent6" w:themeFillTint="33"/>
            <w:noWrap/>
            <w:hideMark/>
          </w:tcPr>
          <w:p w14:paraId="74E46768" w14:textId="77777777" w:rsidR="002871A2" w:rsidRPr="002871A2" w:rsidRDefault="002871A2">
            <w:r w:rsidRPr="002871A2">
              <w:t xml:space="preserve">Dara </w:t>
            </w:r>
            <w:proofErr w:type="spellStart"/>
            <w:r w:rsidRPr="002871A2">
              <w:t>Calleary</w:t>
            </w:r>
            <w:proofErr w:type="spellEnd"/>
          </w:p>
        </w:tc>
        <w:tc>
          <w:tcPr>
            <w:tcW w:w="2900" w:type="dxa"/>
            <w:shd w:val="clear" w:color="auto" w:fill="E2EFD9" w:themeFill="accent6" w:themeFillTint="33"/>
            <w:noWrap/>
            <w:hideMark/>
          </w:tcPr>
          <w:p w14:paraId="795FE6C1" w14:textId="77777777" w:rsidR="002871A2" w:rsidRPr="002871A2" w:rsidRDefault="002871A2">
            <w:r w:rsidRPr="002871A2">
              <w:t>Mayo</w:t>
            </w:r>
          </w:p>
        </w:tc>
        <w:tc>
          <w:tcPr>
            <w:tcW w:w="3300" w:type="dxa"/>
            <w:shd w:val="clear" w:color="auto" w:fill="E2EFD9" w:themeFill="accent6" w:themeFillTint="33"/>
            <w:noWrap/>
            <w:hideMark/>
          </w:tcPr>
          <w:p w14:paraId="6F24828E" w14:textId="2CF17834" w:rsidR="002871A2" w:rsidRPr="002871A2" w:rsidRDefault="0025589B">
            <w:proofErr w:type="spellStart"/>
            <w:r>
              <w:t>Fianna</w:t>
            </w:r>
            <w:proofErr w:type="spellEnd"/>
            <w:r>
              <w:t xml:space="preserve"> </w:t>
            </w:r>
            <w:proofErr w:type="spellStart"/>
            <w:r>
              <w:t>Fáil</w:t>
            </w:r>
            <w:proofErr w:type="spellEnd"/>
          </w:p>
        </w:tc>
        <w:tc>
          <w:tcPr>
            <w:tcW w:w="4180" w:type="dxa"/>
            <w:shd w:val="clear" w:color="auto" w:fill="E2EFD9" w:themeFill="accent6" w:themeFillTint="33"/>
            <w:noWrap/>
            <w:hideMark/>
          </w:tcPr>
          <w:p w14:paraId="66B178F2" w14:textId="77777777" w:rsidR="002871A2" w:rsidRPr="002871A2" w:rsidRDefault="002871A2">
            <w:r w:rsidRPr="002871A2">
              <w:t>dara.calleary@oireachtas.ie</w:t>
            </w:r>
          </w:p>
        </w:tc>
      </w:tr>
      <w:tr w:rsidR="002871A2" w:rsidRPr="002871A2" w14:paraId="4DAAEF8B" w14:textId="77777777" w:rsidTr="0025589B">
        <w:trPr>
          <w:trHeight w:val="320"/>
        </w:trPr>
        <w:tc>
          <w:tcPr>
            <w:tcW w:w="2860" w:type="dxa"/>
            <w:shd w:val="clear" w:color="auto" w:fill="E2EFD9" w:themeFill="accent6" w:themeFillTint="33"/>
            <w:noWrap/>
            <w:hideMark/>
          </w:tcPr>
          <w:p w14:paraId="7749A73F" w14:textId="77777777" w:rsidR="002871A2" w:rsidRPr="002871A2" w:rsidRDefault="002871A2">
            <w:r w:rsidRPr="002871A2">
              <w:t>Rose Conway-Walsh</w:t>
            </w:r>
          </w:p>
        </w:tc>
        <w:tc>
          <w:tcPr>
            <w:tcW w:w="2900" w:type="dxa"/>
            <w:shd w:val="clear" w:color="auto" w:fill="E2EFD9" w:themeFill="accent6" w:themeFillTint="33"/>
            <w:noWrap/>
            <w:hideMark/>
          </w:tcPr>
          <w:p w14:paraId="5FA20682" w14:textId="77777777" w:rsidR="002871A2" w:rsidRPr="002871A2" w:rsidRDefault="002871A2">
            <w:r w:rsidRPr="002871A2">
              <w:t>Mayo</w:t>
            </w:r>
          </w:p>
        </w:tc>
        <w:tc>
          <w:tcPr>
            <w:tcW w:w="3300" w:type="dxa"/>
            <w:shd w:val="clear" w:color="auto" w:fill="E2EFD9" w:themeFill="accent6" w:themeFillTint="33"/>
            <w:noWrap/>
            <w:hideMark/>
          </w:tcPr>
          <w:p w14:paraId="65E09559" w14:textId="3ABEC91B" w:rsidR="002871A2" w:rsidRPr="002871A2" w:rsidRDefault="0025589B">
            <w:r>
              <w:t>Sinn Féin</w:t>
            </w:r>
          </w:p>
        </w:tc>
        <w:tc>
          <w:tcPr>
            <w:tcW w:w="4180" w:type="dxa"/>
            <w:shd w:val="clear" w:color="auto" w:fill="E2EFD9" w:themeFill="accent6" w:themeFillTint="33"/>
            <w:noWrap/>
            <w:hideMark/>
          </w:tcPr>
          <w:p w14:paraId="73CE554A" w14:textId="77777777" w:rsidR="002871A2" w:rsidRPr="002871A2" w:rsidRDefault="002871A2">
            <w:r w:rsidRPr="002871A2">
              <w:t>rose.conwaywalsh@oireachtas.ie</w:t>
            </w:r>
          </w:p>
        </w:tc>
      </w:tr>
      <w:tr w:rsidR="002871A2" w:rsidRPr="002871A2" w14:paraId="50E1B547" w14:textId="77777777" w:rsidTr="0025589B">
        <w:trPr>
          <w:trHeight w:val="320"/>
        </w:trPr>
        <w:tc>
          <w:tcPr>
            <w:tcW w:w="2860" w:type="dxa"/>
            <w:shd w:val="clear" w:color="auto" w:fill="E2EFD9" w:themeFill="accent6" w:themeFillTint="33"/>
            <w:noWrap/>
            <w:hideMark/>
          </w:tcPr>
          <w:p w14:paraId="31B4847C" w14:textId="77777777" w:rsidR="002871A2" w:rsidRPr="002871A2" w:rsidRDefault="002871A2">
            <w:r w:rsidRPr="002871A2">
              <w:t>Alan Dillon</w:t>
            </w:r>
          </w:p>
        </w:tc>
        <w:tc>
          <w:tcPr>
            <w:tcW w:w="2900" w:type="dxa"/>
            <w:shd w:val="clear" w:color="auto" w:fill="E2EFD9" w:themeFill="accent6" w:themeFillTint="33"/>
            <w:noWrap/>
            <w:hideMark/>
          </w:tcPr>
          <w:p w14:paraId="754B4C7B" w14:textId="77777777" w:rsidR="002871A2" w:rsidRPr="002871A2" w:rsidRDefault="002871A2">
            <w:r w:rsidRPr="002871A2">
              <w:t>Mayo</w:t>
            </w:r>
          </w:p>
        </w:tc>
        <w:tc>
          <w:tcPr>
            <w:tcW w:w="3300" w:type="dxa"/>
            <w:shd w:val="clear" w:color="auto" w:fill="E2EFD9" w:themeFill="accent6" w:themeFillTint="33"/>
            <w:noWrap/>
            <w:hideMark/>
          </w:tcPr>
          <w:p w14:paraId="64C1F6CE" w14:textId="77777777" w:rsidR="002871A2" w:rsidRPr="002871A2" w:rsidRDefault="002871A2">
            <w:r w:rsidRPr="002871A2">
              <w:t>Fine Gael</w:t>
            </w:r>
          </w:p>
        </w:tc>
        <w:tc>
          <w:tcPr>
            <w:tcW w:w="4180" w:type="dxa"/>
            <w:shd w:val="clear" w:color="auto" w:fill="E2EFD9" w:themeFill="accent6" w:themeFillTint="33"/>
            <w:noWrap/>
            <w:hideMark/>
          </w:tcPr>
          <w:p w14:paraId="00261AE0" w14:textId="77777777" w:rsidR="002871A2" w:rsidRPr="002871A2" w:rsidRDefault="002871A2">
            <w:r w:rsidRPr="002871A2">
              <w:t>alan.dillon@oireachtas.ie</w:t>
            </w:r>
          </w:p>
        </w:tc>
      </w:tr>
      <w:tr w:rsidR="002871A2" w:rsidRPr="002871A2" w14:paraId="2B9EFEDF" w14:textId="77777777" w:rsidTr="0025589B">
        <w:trPr>
          <w:trHeight w:val="320"/>
        </w:trPr>
        <w:tc>
          <w:tcPr>
            <w:tcW w:w="2860" w:type="dxa"/>
            <w:shd w:val="clear" w:color="auto" w:fill="E2EFD9" w:themeFill="accent6" w:themeFillTint="33"/>
            <w:noWrap/>
            <w:hideMark/>
          </w:tcPr>
          <w:p w14:paraId="7DF43D95" w14:textId="77777777" w:rsidR="002871A2" w:rsidRPr="002871A2" w:rsidRDefault="002871A2">
            <w:r w:rsidRPr="002871A2">
              <w:t>Michael Ring</w:t>
            </w:r>
          </w:p>
        </w:tc>
        <w:tc>
          <w:tcPr>
            <w:tcW w:w="2900" w:type="dxa"/>
            <w:shd w:val="clear" w:color="auto" w:fill="E2EFD9" w:themeFill="accent6" w:themeFillTint="33"/>
            <w:noWrap/>
            <w:hideMark/>
          </w:tcPr>
          <w:p w14:paraId="1DEB6EB9" w14:textId="77777777" w:rsidR="002871A2" w:rsidRPr="002871A2" w:rsidRDefault="002871A2">
            <w:r w:rsidRPr="002871A2">
              <w:t>Mayo</w:t>
            </w:r>
          </w:p>
        </w:tc>
        <w:tc>
          <w:tcPr>
            <w:tcW w:w="3300" w:type="dxa"/>
            <w:shd w:val="clear" w:color="auto" w:fill="E2EFD9" w:themeFill="accent6" w:themeFillTint="33"/>
            <w:noWrap/>
            <w:hideMark/>
          </w:tcPr>
          <w:p w14:paraId="6C0370C4" w14:textId="77777777" w:rsidR="002871A2" w:rsidRPr="002871A2" w:rsidRDefault="002871A2">
            <w:r w:rsidRPr="002871A2">
              <w:t>Fine Gael</w:t>
            </w:r>
          </w:p>
        </w:tc>
        <w:tc>
          <w:tcPr>
            <w:tcW w:w="4180" w:type="dxa"/>
            <w:shd w:val="clear" w:color="auto" w:fill="E2EFD9" w:themeFill="accent6" w:themeFillTint="33"/>
            <w:noWrap/>
            <w:hideMark/>
          </w:tcPr>
          <w:p w14:paraId="5B0A0CEE" w14:textId="77777777" w:rsidR="002871A2" w:rsidRPr="002871A2" w:rsidRDefault="002871A2">
            <w:r w:rsidRPr="002871A2">
              <w:t>michael.ring@oireachtas.ie</w:t>
            </w:r>
          </w:p>
        </w:tc>
      </w:tr>
      <w:tr w:rsidR="002871A2" w:rsidRPr="002871A2" w14:paraId="507ACA1E" w14:textId="77777777" w:rsidTr="0025589B">
        <w:trPr>
          <w:trHeight w:val="320"/>
        </w:trPr>
        <w:tc>
          <w:tcPr>
            <w:tcW w:w="2860" w:type="dxa"/>
            <w:noWrap/>
            <w:hideMark/>
          </w:tcPr>
          <w:p w14:paraId="0DA486E2" w14:textId="77777777" w:rsidR="002871A2" w:rsidRPr="002871A2" w:rsidRDefault="002871A2">
            <w:r w:rsidRPr="002871A2">
              <w:t>Thomas Byrne</w:t>
            </w:r>
          </w:p>
        </w:tc>
        <w:tc>
          <w:tcPr>
            <w:tcW w:w="2900" w:type="dxa"/>
            <w:noWrap/>
            <w:hideMark/>
          </w:tcPr>
          <w:p w14:paraId="7BD745B8" w14:textId="77777777" w:rsidR="002871A2" w:rsidRPr="002871A2" w:rsidRDefault="002871A2">
            <w:r w:rsidRPr="002871A2">
              <w:t>Meath East</w:t>
            </w:r>
          </w:p>
        </w:tc>
        <w:tc>
          <w:tcPr>
            <w:tcW w:w="3300" w:type="dxa"/>
            <w:noWrap/>
            <w:hideMark/>
          </w:tcPr>
          <w:p w14:paraId="0C9A97D6" w14:textId="17A01596" w:rsidR="002871A2" w:rsidRPr="002871A2" w:rsidRDefault="0025589B">
            <w:proofErr w:type="spellStart"/>
            <w:r>
              <w:t>Fianna</w:t>
            </w:r>
            <w:proofErr w:type="spellEnd"/>
            <w:r>
              <w:t xml:space="preserve"> </w:t>
            </w:r>
            <w:proofErr w:type="spellStart"/>
            <w:r>
              <w:t>Fáil</w:t>
            </w:r>
            <w:proofErr w:type="spellEnd"/>
          </w:p>
        </w:tc>
        <w:tc>
          <w:tcPr>
            <w:tcW w:w="4180" w:type="dxa"/>
            <w:noWrap/>
            <w:hideMark/>
          </w:tcPr>
          <w:p w14:paraId="21BFA71D" w14:textId="77777777" w:rsidR="002871A2" w:rsidRPr="002871A2" w:rsidRDefault="002871A2">
            <w:r w:rsidRPr="002871A2">
              <w:t>thomas.byrne@oireachtas.ie</w:t>
            </w:r>
          </w:p>
        </w:tc>
      </w:tr>
      <w:tr w:rsidR="002871A2" w:rsidRPr="002871A2" w14:paraId="42443BED" w14:textId="77777777" w:rsidTr="0025589B">
        <w:trPr>
          <w:trHeight w:val="320"/>
        </w:trPr>
        <w:tc>
          <w:tcPr>
            <w:tcW w:w="2860" w:type="dxa"/>
            <w:noWrap/>
            <w:hideMark/>
          </w:tcPr>
          <w:p w14:paraId="11A8BEC9" w14:textId="77777777" w:rsidR="002871A2" w:rsidRPr="002871A2" w:rsidRDefault="002871A2">
            <w:r w:rsidRPr="002871A2">
              <w:t>Helen McEntee</w:t>
            </w:r>
          </w:p>
        </w:tc>
        <w:tc>
          <w:tcPr>
            <w:tcW w:w="2900" w:type="dxa"/>
            <w:noWrap/>
            <w:hideMark/>
          </w:tcPr>
          <w:p w14:paraId="11ABEF5A" w14:textId="77777777" w:rsidR="002871A2" w:rsidRPr="002871A2" w:rsidRDefault="002871A2">
            <w:r w:rsidRPr="002871A2">
              <w:t>Meath East</w:t>
            </w:r>
          </w:p>
        </w:tc>
        <w:tc>
          <w:tcPr>
            <w:tcW w:w="3300" w:type="dxa"/>
            <w:noWrap/>
            <w:hideMark/>
          </w:tcPr>
          <w:p w14:paraId="0C0A0A5E" w14:textId="77777777" w:rsidR="002871A2" w:rsidRPr="002871A2" w:rsidRDefault="002871A2">
            <w:r w:rsidRPr="002871A2">
              <w:t>Fine Gael</w:t>
            </w:r>
          </w:p>
        </w:tc>
        <w:tc>
          <w:tcPr>
            <w:tcW w:w="4180" w:type="dxa"/>
            <w:noWrap/>
            <w:hideMark/>
          </w:tcPr>
          <w:p w14:paraId="783C743D" w14:textId="77777777" w:rsidR="002871A2" w:rsidRPr="002871A2" w:rsidRDefault="002871A2">
            <w:r w:rsidRPr="002871A2">
              <w:t>helen.mcentee@oireachtas.ie</w:t>
            </w:r>
          </w:p>
        </w:tc>
      </w:tr>
      <w:tr w:rsidR="002871A2" w:rsidRPr="002871A2" w14:paraId="3C3EB401" w14:textId="77777777" w:rsidTr="0025589B">
        <w:trPr>
          <w:trHeight w:val="320"/>
        </w:trPr>
        <w:tc>
          <w:tcPr>
            <w:tcW w:w="2860" w:type="dxa"/>
            <w:noWrap/>
            <w:hideMark/>
          </w:tcPr>
          <w:p w14:paraId="4EBBBF00" w14:textId="77777777" w:rsidR="002871A2" w:rsidRPr="002871A2" w:rsidRDefault="002871A2">
            <w:r w:rsidRPr="002871A2">
              <w:t>Darren O'Rourke</w:t>
            </w:r>
          </w:p>
        </w:tc>
        <w:tc>
          <w:tcPr>
            <w:tcW w:w="2900" w:type="dxa"/>
            <w:noWrap/>
            <w:hideMark/>
          </w:tcPr>
          <w:p w14:paraId="139B3CEB" w14:textId="77777777" w:rsidR="002871A2" w:rsidRPr="002871A2" w:rsidRDefault="002871A2">
            <w:r w:rsidRPr="002871A2">
              <w:t>Meath East</w:t>
            </w:r>
          </w:p>
        </w:tc>
        <w:tc>
          <w:tcPr>
            <w:tcW w:w="3300" w:type="dxa"/>
            <w:noWrap/>
            <w:hideMark/>
          </w:tcPr>
          <w:p w14:paraId="457CB5A6" w14:textId="6346D62C" w:rsidR="002871A2" w:rsidRPr="002871A2" w:rsidRDefault="0025589B">
            <w:r>
              <w:t>Sinn Féin</w:t>
            </w:r>
          </w:p>
        </w:tc>
        <w:tc>
          <w:tcPr>
            <w:tcW w:w="4180" w:type="dxa"/>
            <w:noWrap/>
            <w:hideMark/>
          </w:tcPr>
          <w:p w14:paraId="5C517692" w14:textId="77777777" w:rsidR="002871A2" w:rsidRPr="002871A2" w:rsidRDefault="002871A2">
            <w:r w:rsidRPr="002871A2">
              <w:t>darren.orourke@oireachtas.ie</w:t>
            </w:r>
          </w:p>
        </w:tc>
      </w:tr>
      <w:tr w:rsidR="002871A2" w:rsidRPr="002871A2" w14:paraId="061D5571" w14:textId="77777777" w:rsidTr="0025589B">
        <w:trPr>
          <w:trHeight w:val="320"/>
        </w:trPr>
        <w:tc>
          <w:tcPr>
            <w:tcW w:w="2860" w:type="dxa"/>
            <w:shd w:val="clear" w:color="auto" w:fill="E2EFD9" w:themeFill="accent6" w:themeFillTint="33"/>
            <w:noWrap/>
            <w:hideMark/>
          </w:tcPr>
          <w:p w14:paraId="4C8C5298" w14:textId="77777777" w:rsidR="002871A2" w:rsidRPr="002871A2" w:rsidRDefault="002871A2">
            <w:r w:rsidRPr="002871A2">
              <w:t>Damien English</w:t>
            </w:r>
          </w:p>
        </w:tc>
        <w:tc>
          <w:tcPr>
            <w:tcW w:w="2900" w:type="dxa"/>
            <w:shd w:val="clear" w:color="auto" w:fill="E2EFD9" w:themeFill="accent6" w:themeFillTint="33"/>
            <w:noWrap/>
            <w:hideMark/>
          </w:tcPr>
          <w:p w14:paraId="3E496EF4" w14:textId="77777777" w:rsidR="002871A2" w:rsidRPr="002871A2" w:rsidRDefault="002871A2">
            <w:r w:rsidRPr="002871A2">
              <w:t>Meath West</w:t>
            </w:r>
          </w:p>
        </w:tc>
        <w:tc>
          <w:tcPr>
            <w:tcW w:w="3300" w:type="dxa"/>
            <w:shd w:val="clear" w:color="auto" w:fill="E2EFD9" w:themeFill="accent6" w:themeFillTint="33"/>
            <w:noWrap/>
            <w:hideMark/>
          </w:tcPr>
          <w:p w14:paraId="22326966" w14:textId="77777777" w:rsidR="002871A2" w:rsidRPr="002871A2" w:rsidRDefault="002871A2">
            <w:r w:rsidRPr="002871A2">
              <w:t>Fine Gael</w:t>
            </w:r>
          </w:p>
        </w:tc>
        <w:tc>
          <w:tcPr>
            <w:tcW w:w="4180" w:type="dxa"/>
            <w:shd w:val="clear" w:color="auto" w:fill="E2EFD9" w:themeFill="accent6" w:themeFillTint="33"/>
            <w:noWrap/>
            <w:hideMark/>
          </w:tcPr>
          <w:p w14:paraId="030230F8" w14:textId="77777777" w:rsidR="002871A2" w:rsidRPr="002871A2" w:rsidRDefault="002871A2">
            <w:r w:rsidRPr="002871A2">
              <w:t>damien.english@oireachtas.ie</w:t>
            </w:r>
          </w:p>
        </w:tc>
      </w:tr>
      <w:tr w:rsidR="002871A2" w:rsidRPr="002871A2" w14:paraId="3A864FE4" w14:textId="77777777" w:rsidTr="0025589B">
        <w:trPr>
          <w:trHeight w:val="320"/>
        </w:trPr>
        <w:tc>
          <w:tcPr>
            <w:tcW w:w="2860" w:type="dxa"/>
            <w:shd w:val="clear" w:color="auto" w:fill="E2EFD9" w:themeFill="accent6" w:themeFillTint="33"/>
            <w:noWrap/>
            <w:hideMark/>
          </w:tcPr>
          <w:p w14:paraId="2E637E23" w14:textId="77777777" w:rsidR="002871A2" w:rsidRPr="002871A2" w:rsidRDefault="002871A2">
            <w:r w:rsidRPr="002871A2">
              <w:t xml:space="preserve">Johnny </w:t>
            </w:r>
            <w:proofErr w:type="spellStart"/>
            <w:r w:rsidRPr="002871A2">
              <w:t>Guirke</w:t>
            </w:r>
            <w:proofErr w:type="spellEnd"/>
          </w:p>
        </w:tc>
        <w:tc>
          <w:tcPr>
            <w:tcW w:w="2900" w:type="dxa"/>
            <w:shd w:val="clear" w:color="auto" w:fill="E2EFD9" w:themeFill="accent6" w:themeFillTint="33"/>
            <w:noWrap/>
            <w:hideMark/>
          </w:tcPr>
          <w:p w14:paraId="39EAC405" w14:textId="77777777" w:rsidR="002871A2" w:rsidRPr="002871A2" w:rsidRDefault="002871A2">
            <w:r w:rsidRPr="002871A2">
              <w:t>Meath West</w:t>
            </w:r>
          </w:p>
        </w:tc>
        <w:tc>
          <w:tcPr>
            <w:tcW w:w="3300" w:type="dxa"/>
            <w:shd w:val="clear" w:color="auto" w:fill="E2EFD9" w:themeFill="accent6" w:themeFillTint="33"/>
            <w:noWrap/>
            <w:hideMark/>
          </w:tcPr>
          <w:p w14:paraId="7E6ED110" w14:textId="414D2D65" w:rsidR="002871A2" w:rsidRPr="002871A2" w:rsidRDefault="0025589B">
            <w:r>
              <w:t>Sinn Féin</w:t>
            </w:r>
          </w:p>
        </w:tc>
        <w:tc>
          <w:tcPr>
            <w:tcW w:w="4180" w:type="dxa"/>
            <w:shd w:val="clear" w:color="auto" w:fill="E2EFD9" w:themeFill="accent6" w:themeFillTint="33"/>
            <w:noWrap/>
            <w:hideMark/>
          </w:tcPr>
          <w:p w14:paraId="7C5741DA" w14:textId="77777777" w:rsidR="002871A2" w:rsidRPr="002871A2" w:rsidRDefault="002871A2">
            <w:r w:rsidRPr="002871A2">
              <w:t>johnny.guirke@oireachtas.ie</w:t>
            </w:r>
          </w:p>
        </w:tc>
      </w:tr>
      <w:tr w:rsidR="002871A2" w:rsidRPr="002871A2" w14:paraId="12BEF474" w14:textId="77777777" w:rsidTr="0025589B">
        <w:trPr>
          <w:trHeight w:val="320"/>
        </w:trPr>
        <w:tc>
          <w:tcPr>
            <w:tcW w:w="2860" w:type="dxa"/>
            <w:shd w:val="clear" w:color="auto" w:fill="E2EFD9" w:themeFill="accent6" w:themeFillTint="33"/>
            <w:noWrap/>
            <w:hideMark/>
          </w:tcPr>
          <w:p w14:paraId="4DB3B5DE" w14:textId="537ED255" w:rsidR="002871A2" w:rsidRPr="002871A2" w:rsidRDefault="002871A2" w:rsidP="009128CA">
            <w:proofErr w:type="spellStart"/>
            <w:r w:rsidRPr="002871A2">
              <w:t>Peadar</w:t>
            </w:r>
            <w:proofErr w:type="spellEnd"/>
            <w:r w:rsidRPr="002871A2">
              <w:t xml:space="preserve"> </w:t>
            </w:r>
            <w:proofErr w:type="spellStart"/>
            <w:r w:rsidRPr="002871A2">
              <w:t>T</w:t>
            </w:r>
            <w:r w:rsidR="009128CA">
              <w:t>ó</w:t>
            </w:r>
            <w:r w:rsidR="00542EFE">
              <w:t>i</w:t>
            </w:r>
            <w:r w:rsidR="005B30D5">
              <w:t>bín</w:t>
            </w:r>
            <w:proofErr w:type="spellEnd"/>
          </w:p>
        </w:tc>
        <w:tc>
          <w:tcPr>
            <w:tcW w:w="2900" w:type="dxa"/>
            <w:shd w:val="clear" w:color="auto" w:fill="E2EFD9" w:themeFill="accent6" w:themeFillTint="33"/>
            <w:noWrap/>
            <w:hideMark/>
          </w:tcPr>
          <w:p w14:paraId="0254EFE7" w14:textId="77777777" w:rsidR="002871A2" w:rsidRPr="002871A2" w:rsidRDefault="002871A2">
            <w:r w:rsidRPr="002871A2">
              <w:t>Meath West</w:t>
            </w:r>
          </w:p>
        </w:tc>
        <w:tc>
          <w:tcPr>
            <w:tcW w:w="3300" w:type="dxa"/>
            <w:shd w:val="clear" w:color="auto" w:fill="E2EFD9" w:themeFill="accent6" w:themeFillTint="33"/>
            <w:noWrap/>
            <w:hideMark/>
          </w:tcPr>
          <w:p w14:paraId="0F8413C3" w14:textId="224022B5" w:rsidR="002871A2" w:rsidRPr="002871A2" w:rsidRDefault="005B30D5">
            <w:proofErr w:type="spellStart"/>
            <w:r>
              <w:t>Aontú</w:t>
            </w:r>
            <w:proofErr w:type="spellEnd"/>
          </w:p>
        </w:tc>
        <w:tc>
          <w:tcPr>
            <w:tcW w:w="4180" w:type="dxa"/>
            <w:shd w:val="clear" w:color="auto" w:fill="E2EFD9" w:themeFill="accent6" w:themeFillTint="33"/>
            <w:noWrap/>
            <w:hideMark/>
          </w:tcPr>
          <w:p w14:paraId="58F6E513" w14:textId="77777777" w:rsidR="002871A2" w:rsidRPr="002871A2" w:rsidRDefault="002871A2">
            <w:r w:rsidRPr="002871A2">
              <w:t>peadar.toibin@oireachtas.ie</w:t>
            </w:r>
          </w:p>
        </w:tc>
      </w:tr>
      <w:tr w:rsidR="002871A2" w:rsidRPr="002871A2" w14:paraId="018C9C0B" w14:textId="77777777" w:rsidTr="0025589B">
        <w:trPr>
          <w:trHeight w:val="320"/>
        </w:trPr>
        <w:tc>
          <w:tcPr>
            <w:tcW w:w="2860" w:type="dxa"/>
            <w:noWrap/>
            <w:hideMark/>
          </w:tcPr>
          <w:p w14:paraId="42B4C4DB" w14:textId="77777777" w:rsidR="002871A2" w:rsidRPr="002871A2" w:rsidRDefault="002871A2">
            <w:r w:rsidRPr="002871A2">
              <w:t>Barry Cowen</w:t>
            </w:r>
          </w:p>
        </w:tc>
        <w:tc>
          <w:tcPr>
            <w:tcW w:w="2900" w:type="dxa"/>
            <w:noWrap/>
            <w:hideMark/>
          </w:tcPr>
          <w:p w14:paraId="2BF0E0AC" w14:textId="77777777" w:rsidR="002871A2" w:rsidRPr="002871A2" w:rsidRDefault="002871A2">
            <w:r w:rsidRPr="002871A2">
              <w:t>Offaly</w:t>
            </w:r>
          </w:p>
        </w:tc>
        <w:tc>
          <w:tcPr>
            <w:tcW w:w="3300" w:type="dxa"/>
            <w:noWrap/>
            <w:hideMark/>
          </w:tcPr>
          <w:p w14:paraId="52E7FB87" w14:textId="1662F712" w:rsidR="002871A2" w:rsidRPr="002871A2" w:rsidRDefault="0025589B">
            <w:proofErr w:type="spellStart"/>
            <w:r>
              <w:t>Fianna</w:t>
            </w:r>
            <w:proofErr w:type="spellEnd"/>
            <w:r>
              <w:t xml:space="preserve"> </w:t>
            </w:r>
            <w:proofErr w:type="spellStart"/>
            <w:r>
              <w:t>Fáil</w:t>
            </w:r>
            <w:proofErr w:type="spellEnd"/>
          </w:p>
        </w:tc>
        <w:tc>
          <w:tcPr>
            <w:tcW w:w="4180" w:type="dxa"/>
            <w:noWrap/>
            <w:hideMark/>
          </w:tcPr>
          <w:p w14:paraId="28A94A1A" w14:textId="77777777" w:rsidR="002871A2" w:rsidRPr="002871A2" w:rsidRDefault="002871A2">
            <w:r w:rsidRPr="002871A2">
              <w:t>barry.cowen@oireachtas.ie</w:t>
            </w:r>
          </w:p>
        </w:tc>
      </w:tr>
      <w:tr w:rsidR="002871A2" w:rsidRPr="002871A2" w14:paraId="0EE0844B" w14:textId="77777777" w:rsidTr="0025589B">
        <w:trPr>
          <w:trHeight w:val="320"/>
        </w:trPr>
        <w:tc>
          <w:tcPr>
            <w:tcW w:w="2860" w:type="dxa"/>
            <w:noWrap/>
            <w:hideMark/>
          </w:tcPr>
          <w:p w14:paraId="0A4B083F" w14:textId="77777777" w:rsidR="002871A2" w:rsidRPr="002871A2" w:rsidRDefault="002871A2">
            <w:r w:rsidRPr="002871A2">
              <w:t>Carol Nolan</w:t>
            </w:r>
          </w:p>
        </w:tc>
        <w:tc>
          <w:tcPr>
            <w:tcW w:w="2900" w:type="dxa"/>
            <w:noWrap/>
            <w:hideMark/>
          </w:tcPr>
          <w:p w14:paraId="7B881FD7" w14:textId="77777777" w:rsidR="002871A2" w:rsidRPr="002871A2" w:rsidRDefault="002871A2">
            <w:r w:rsidRPr="002871A2">
              <w:t>Offaly</w:t>
            </w:r>
          </w:p>
        </w:tc>
        <w:tc>
          <w:tcPr>
            <w:tcW w:w="3300" w:type="dxa"/>
            <w:noWrap/>
            <w:hideMark/>
          </w:tcPr>
          <w:p w14:paraId="303A8756" w14:textId="77777777" w:rsidR="002871A2" w:rsidRPr="002871A2" w:rsidRDefault="002871A2">
            <w:r w:rsidRPr="002871A2">
              <w:t>Independent</w:t>
            </w:r>
          </w:p>
        </w:tc>
        <w:tc>
          <w:tcPr>
            <w:tcW w:w="4180" w:type="dxa"/>
            <w:noWrap/>
            <w:hideMark/>
          </w:tcPr>
          <w:p w14:paraId="5066B2A7" w14:textId="77777777" w:rsidR="002871A2" w:rsidRPr="002871A2" w:rsidRDefault="002871A2">
            <w:r w:rsidRPr="002871A2">
              <w:t>carol.nolan@oireachtas.ie</w:t>
            </w:r>
          </w:p>
        </w:tc>
      </w:tr>
      <w:tr w:rsidR="002871A2" w:rsidRPr="002871A2" w14:paraId="3627F61F" w14:textId="77777777" w:rsidTr="0025589B">
        <w:trPr>
          <w:trHeight w:val="320"/>
        </w:trPr>
        <w:tc>
          <w:tcPr>
            <w:tcW w:w="2860" w:type="dxa"/>
            <w:shd w:val="clear" w:color="auto" w:fill="E2EFD9" w:themeFill="accent6" w:themeFillTint="33"/>
            <w:noWrap/>
            <w:hideMark/>
          </w:tcPr>
          <w:p w14:paraId="563FD9A2" w14:textId="77777777" w:rsidR="002871A2" w:rsidRPr="002871A2" w:rsidRDefault="002871A2">
            <w:r w:rsidRPr="002871A2">
              <w:t>Michael Fitzmaurice</w:t>
            </w:r>
          </w:p>
        </w:tc>
        <w:tc>
          <w:tcPr>
            <w:tcW w:w="2900" w:type="dxa"/>
            <w:shd w:val="clear" w:color="auto" w:fill="E2EFD9" w:themeFill="accent6" w:themeFillTint="33"/>
            <w:noWrap/>
            <w:hideMark/>
          </w:tcPr>
          <w:p w14:paraId="6A8CF204" w14:textId="77777777" w:rsidR="002871A2" w:rsidRPr="002871A2" w:rsidRDefault="002871A2">
            <w:r w:rsidRPr="002871A2">
              <w:t>Roscommon-Galway</w:t>
            </w:r>
          </w:p>
        </w:tc>
        <w:tc>
          <w:tcPr>
            <w:tcW w:w="3300" w:type="dxa"/>
            <w:shd w:val="clear" w:color="auto" w:fill="E2EFD9" w:themeFill="accent6" w:themeFillTint="33"/>
            <w:noWrap/>
            <w:hideMark/>
          </w:tcPr>
          <w:p w14:paraId="3C2D7F4F" w14:textId="77777777" w:rsidR="002871A2" w:rsidRPr="002871A2" w:rsidRDefault="002871A2">
            <w:r w:rsidRPr="002871A2">
              <w:t>Independent</w:t>
            </w:r>
          </w:p>
        </w:tc>
        <w:tc>
          <w:tcPr>
            <w:tcW w:w="4180" w:type="dxa"/>
            <w:shd w:val="clear" w:color="auto" w:fill="E2EFD9" w:themeFill="accent6" w:themeFillTint="33"/>
            <w:noWrap/>
            <w:hideMark/>
          </w:tcPr>
          <w:p w14:paraId="3879DD34" w14:textId="77777777" w:rsidR="002871A2" w:rsidRPr="002871A2" w:rsidRDefault="002871A2">
            <w:r w:rsidRPr="002871A2">
              <w:t>michael.fitzmaurice@oireachtas.ie</w:t>
            </w:r>
          </w:p>
        </w:tc>
      </w:tr>
      <w:tr w:rsidR="002871A2" w:rsidRPr="002871A2" w14:paraId="0FBFA4A6" w14:textId="77777777" w:rsidTr="0025589B">
        <w:trPr>
          <w:trHeight w:val="320"/>
        </w:trPr>
        <w:tc>
          <w:tcPr>
            <w:tcW w:w="2860" w:type="dxa"/>
            <w:shd w:val="clear" w:color="auto" w:fill="E2EFD9" w:themeFill="accent6" w:themeFillTint="33"/>
            <w:noWrap/>
            <w:hideMark/>
          </w:tcPr>
          <w:p w14:paraId="3619E21F" w14:textId="77777777" w:rsidR="002871A2" w:rsidRPr="002871A2" w:rsidRDefault="002871A2">
            <w:r w:rsidRPr="002871A2">
              <w:t xml:space="preserve">Claire </w:t>
            </w:r>
            <w:proofErr w:type="spellStart"/>
            <w:r w:rsidRPr="002871A2">
              <w:t>Kerrane</w:t>
            </w:r>
            <w:proofErr w:type="spellEnd"/>
          </w:p>
        </w:tc>
        <w:tc>
          <w:tcPr>
            <w:tcW w:w="2900" w:type="dxa"/>
            <w:shd w:val="clear" w:color="auto" w:fill="E2EFD9" w:themeFill="accent6" w:themeFillTint="33"/>
            <w:noWrap/>
            <w:hideMark/>
          </w:tcPr>
          <w:p w14:paraId="1A049774" w14:textId="77777777" w:rsidR="002871A2" w:rsidRPr="002871A2" w:rsidRDefault="002871A2">
            <w:r w:rsidRPr="002871A2">
              <w:t>Roscommon-Galway</w:t>
            </w:r>
          </w:p>
        </w:tc>
        <w:tc>
          <w:tcPr>
            <w:tcW w:w="3300" w:type="dxa"/>
            <w:shd w:val="clear" w:color="auto" w:fill="E2EFD9" w:themeFill="accent6" w:themeFillTint="33"/>
            <w:noWrap/>
            <w:hideMark/>
          </w:tcPr>
          <w:p w14:paraId="3D330EF6" w14:textId="6FA1A746" w:rsidR="002871A2" w:rsidRPr="002871A2" w:rsidRDefault="0025589B">
            <w:r>
              <w:t>Sinn Féin</w:t>
            </w:r>
          </w:p>
        </w:tc>
        <w:tc>
          <w:tcPr>
            <w:tcW w:w="4180" w:type="dxa"/>
            <w:shd w:val="clear" w:color="auto" w:fill="E2EFD9" w:themeFill="accent6" w:themeFillTint="33"/>
            <w:noWrap/>
            <w:hideMark/>
          </w:tcPr>
          <w:p w14:paraId="6AD1DAB1" w14:textId="77777777" w:rsidR="002871A2" w:rsidRPr="002871A2" w:rsidRDefault="002871A2">
            <w:r w:rsidRPr="002871A2">
              <w:t>claire.kerrane@oireachtas.ie</w:t>
            </w:r>
          </w:p>
        </w:tc>
      </w:tr>
      <w:tr w:rsidR="002871A2" w:rsidRPr="002871A2" w14:paraId="016CECF7" w14:textId="77777777" w:rsidTr="0025589B">
        <w:trPr>
          <w:trHeight w:val="320"/>
        </w:trPr>
        <w:tc>
          <w:tcPr>
            <w:tcW w:w="2860" w:type="dxa"/>
            <w:shd w:val="clear" w:color="auto" w:fill="E2EFD9" w:themeFill="accent6" w:themeFillTint="33"/>
            <w:noWrap/>
            <w:hideMark/>
          </w:tcPr>
          <w:p w14:paraId="461C40F5" w14:textId="77777777" w:rsidR="002871A2" w:rsidRPr="002871A2" w:rsidRDefault="002871A2">
            <w:r w:rsidRPr="002871A2">
              <w:t xml:space="preserve">Denis </w:t>
            </w:r>
            <w:proofErr w:type="spellStart"/>
            <w:r w:rsidRPr="002871A2">
              <w:t>Naughten</w:t>
            </w:r>
            <w:proofErr w:type="spellEnd"/>
          </w:p>
        </w:tc>
        <w:tc>
          <w:tcPr>
            <w:tcW w:w="2900" w:type="dxa"/>
            <w:shd w:val="clear" w:color="auto" w:fill="E2EFD9" w:themeFill="accent6" w:themeFillTint="33"/>
            <w:noWrap/>
            <w:hideMark/>
          </w:tcPr>
          <w:p w14:paraId="44F4C9E0" w14:textId="77777777" w:rsidR="002871A2" w:rsidRPr="002871A2" w:rsidRDefault="002871A2">
            <w:r w:rsidRPr="002871A2">
              <w:t>Roscommon-Galway</w:t>
            </w:r>
          </w:p>
        </w:tc>
        <w:tc>
          <w:tcPr>
            <w:tcW w:w="3300" w:type="dxa"/>
            <w:shd w:val="clear" w:color="auto" w:fill="E2EFD9" w:themeFill="accent6" w:themeFillTint="33"/>
            <w:noWrap/>
            <w:hideMark/>
          </w:tcPr>
          <w:p w14:paraId="7DF16C2A" w14:textId="77777777" w:rsidR="002871A2" w:rsidRPr="002871A2" w:rsidRDefault="002871A2">
            <w:r w:rsidRPr="002871A2">
              <w:t>Independent</w:t>
            </w:r>
          </w:p>
        </w:tc>
        <w:tc>
          <w:tcPr>
            <w:tcW w:w="4180" w:type="dxa"/>
            <w:shd w:val="clear" w:color="auto" w:fill="E2EFD9" w:themeFill="accent6" w:themeFillTint="33"/>
            <w:noWrap/>
            <w:hideMark/>
          </w:tcPr>
          <w:p w14:paraId="31CF86A3" w14:textId="77777777" w:rsidR="002871A2" w:rsidRPr="002871A2" w:rsidRDefault="002871A2">
            <w:r w:rsidRPr="002871A2">
              <w:t>denis.naughten@oireachtas.ie</w:t>
            </w:r>
          </w:p>
        </w:tc>
      </w:tr>
      <w:tr w:rsidR="002871A2" w:rsidRPr="002871A2" w14:paraId="2DA90A37" w14:textId="77777777" w:rsidTr="0025589B">
        <w:trPr>
          <w:trHeight w:val="320"/>
        </w:trPr>
        <w:tc>
          <w:tcPr>
            <w:tcW w:w="2860" w:type="dxa"/>
            <w:noWrap/>
            <w:hideMark/>
          </w:tcPr>
          <w:p w14:paraId="4ACB79BA" w14:textId="77777777" w:rsidR="002871A2" w:rsidRPr="002871A2" w:rsidRDefault="002871A2">
            <w:r w:rsidRPr="002871A2">
              <w:t xml:space="preserve">Frankie </w:t>
            </w:r>
            <w:proofErr w:type="spellStart"/>
            <w:r w:rsidRPr="002871A2">
              <w:t>Feighan</w:t>
            </w:r>
            <w:proofErr w:type="spellEnd"/>
          </w:p>
        </w:tc>
        <w:tc>
          <w:tcPr>
            <w:tcW w:w="2900" w:type="dxa"/>
            <w:noWrap/>
            <w:hideMark/>
          </w:tcPr>
          <w:p w14:paraId="7B099EAC" w14:textId="77777777" w:rsidR="002871A2" w:rsidRPr="002871A2" w:rsidRDefault="002871A2">
            <w:r w:rsidRPr="002871A2">
              <w:t>Sligo-Leitrim</w:t>
            </w:r>
          </w:p>
        </w:tc>
        <w:tc>
          <w:tcPr>
            <w:tcW w:w="3300" w:type="dxa"/>
            <w:noWrap/>
            <w:hideMark/>
          </w:tcPr>
          <w:p w14:paraId="3B192A71" w14:textId="77777777" w:rsidR="002871A2" w:rsidRPr="002871A2" w:rsidRDefault="002871A2">
            <w:r w:rsidRPr="002871A2">
              <w:t>Fine Gael</w:t>
            </w:r>
          </w:p>
        </w:tc>
        <w:tc>
          <w:tcPr>
            <w:tcW w:w="4180" w:type="dxa"/>
            <w:noWrap/>
            <w:hideMark/>
          </w:tcPr>
          <w:p w14:paraId="4F7DF190" w14:textId="77777777" w:rsidR="002871A2" w:rsidRPr="002871A2" w:rsidRDefault="002871A2">
            <w:r w:rsidRPr="002871A2">
              <w:t>frank.feighan@oireachtas.ie</w:t>
            </w:r>
          </w:p>
        </w:tc>
      </w:tr>
      <w:tr w:rsidR="002871A2" w:rsidRPr="002871A2" w14:paraId="2F09A44E" w14:textId="77777777" w:rsidTr="0025589B">
        <w:trPr>
          <w:trHeight w:val="320"/>
        </w:trPr>
        <w:tc>
          <w:tcPr>
            <w:tcW w:w="2860" w:type="dxa"/>
            <w:noWrap/>
            <w:hideMark/>
          </w:tcPr>
          <w:p w14:paraId="48F99ED8" w14:textId="77777777" w:rsidR="002871A2" w:rsidRPr="002871A2" w:rsidRDefault="002871A2">
            <w:r w:rsidRPr="002871A2">
              <w:t>Marian Harkin</w:t>
            </w:r>
          </w:p>
        </w:tc>
        <w:tc>
          <w:tcPr>
            <w:tcW w:w="2900" w:type="dxa"/>
            <w:noWrap/>
            <w:hideMark/>
          </w:tcPr>
          <w:p w14:paraId="2B4FAD85" w14:textId="77777777" w:rsidR="002871A2" w:rsidRPr="002871A2" w:rsidRDefault="002871A2">
            <w:r w:rsidRPr="002871A2">
              <w:t>Sligo-Leitrim</w:t>
            </w:r>
          </w:p>
        </w:tc>
        <w:tc>
          <w:tcPr>
            <w:tcW w:w="3300" w:type="dxa"/>
            <w:noWrap/>
            <w:hideMark/>
          </w:tcPr>
          <w:p w14:paraId="2AC0941F" w14:textId="77777777" w:rsidR="002871A2" w:rsidRPr="002871A2" w:rsidRDefault="002871A2">
            <w:r w:rsidRPr="002871A2">
              <w:t>Independent</w:t>
            </w:r>
          </w:p>
        </w:tc>
        <w:tc>
          <w:tcPr>
            <w:tcW w:w="4180" w:type="dxa"/>
            <w:noWrap/>
            <w:hideMark/>
          </w:tcPr>
          <w:p w14:paraId="38FF23B5" w14:textId="77777777" w:rsidR="002871A2" w:rsidRPr="002871A2" w:rsidRDefault="002871A2">
            <w:r w:rsidRPr="002871A2">
              <w:t>marian.harkin@oireachtas.ie</w:t>
            </w:r>
          </w:p>
        </w:tc>
      </w:tr>
      <w:tr w:rsidR="002871A2" w:rsidRPr="002871A2" w14:paraId="44D14374" w14:textId="77777777" w:rsidTr="0025589B">
        <w:trPr>
          <w:trHeight w:val="320"/>
        </w:trPr>
        <w:tc>
          <w:tcPr>
            <w:tcW w:w="2860" w:type="dxa"/>
            <w:noWrap/>
            <w:hideMark/>
          </w:tcPr>
          <w:p w14:paraId="1FF11E1A" w14:textId="77777777" w:rsidR="002871A2" w:rsidRPr="002871A2" w:rsidRDefault="002871A2">
            <w:r w:rsidRPr="002871A2">
              <w:t>Martin Kenny</w:t>
            </w:r>
          </w:p>
        </w:tc>
        <w:tc>
          <w:tcPr>
            <w:tcW w:w="2900" w:type="dxa"/>
            <w:noWrap/>
            <w:hideMark/>
          </w:tcPr>
          <w:p w14:paraId="001C9627" w14:textId="77777777" w:rsidR="002871A2" w:rsidRPr="002871A2" w:rsidRDefault="002871A2">
            <w:r w:rsidRPr="002871A2">
              <w:t>Sligo-Leitrim</w:t>
            </w:r>
          </w:p>
        </w:tc>
        <w:tc>
          <w:tcPr>
            <w:tcW w:w="3300" w:type="dxa"/>
            <w:noWrap/>
            <w:hideMark/>
          </w:tcPr>
          <w:p w14:paraId="63B90D50" w14:textId="02BB2B56" w:rsidR="002871A2" w:rsidRPr="002871A2" w:rsidRDefault="0025589B">
            <w:r>
              <w:t>Sinn Féin</w:t>
            </w:r>
          </w:p>
        </w:tc>
        <w:tc>
          <w:tcPr>
            <w:tcW w:w="4180" w:type="dxa"/>
            <w:noWrap/>
            <w:hideMark/>
          </w:tcPr>
          <w:p w14:paraId="4D40AA47" w14:textId="77777777" w:rsidR="002871A2" w:rsidRPr="002871A2" w:rsidRDefault="002871A2">
            <w:r w:rsidRPr="002871A2">
              <w:t>martin.kenny@oireachtas.ie</w:t>
            </w:r>
          </w:p>
        </w:tc>
      </w:tr>
      <w:tr w:rsidR="002871A2" w:rsidRPr="002871A2" w14:paraId="0C4D0A15" w14:textId="77777777" w:rsidTr="0025589B">
        <w:trPr>
          <w:trHeight w:val="320"/>
        </w:trPr>
        <w:tc>
          <w:tcPr>
            <w:tcW w:w="2860" w:type="dxa"/>
            <w:noWrap/>
            <w:hideMark/>
          </w:tcPr>
          <w:p w14:paraId="2B1594EE" w14:textId="77777777" w:rsidR="002871A2" w:rsidRPr="002871A2" w:rsidRDefault="002871A2">
            <w:r w:rsidRPr="002871A2">
              <w:lastRenderedPageBreak/>
              <w:t xml:space="preserve">Marc </w:t>
            </w:r>
            <w:proofErr w:type="spellStart"/>
            <w:r w:rsidRPr="002871A2">
              <w:t>MacSharry</w:t>
            </w:r>
            <w:proofErr w:type="spellEnd"/>
          </w:p>
        </w:tc>
        <w:tc>
          <w:tcPr>
            <w:tcW w:w="2900" w:type="dxa"/>
            <w:noWrap/>
            <w:hideMark/>
          </w:tcPr>
          <w:p w14:paraId="75FF357D" w14:textId="77777777" w:rsidR="002871A2" w:rsidRPr="002871A2" w:rsidRDefault="002871A2">
            <w:r w:rsidRPr="002871A2">
              <w:t>Sligo-Leitrim</w:t>
            </w:r>
          </w:p>
        </w:tc>
        <w:tc>
          <w:tcPr>
            <w:tcW w:w="3300" w:type="dxa"/>
            <w:noWrap/>
            <w:hideMark/>
          </w:tcPr>
          <w:p w14:paraId="5AB4041B" w14:textId="281D0E01" w:rsidR="002871A2" w:rsidRPr="002871A2" w:rsidRDefault="0025589B">
            <w:proofErr w:type="spellStart"/>
            <w:r>
              <w:t>Fianna</w:t>
            </w:r>
            <w:proofErr w:type="spellEnd"/>
            <w:r>
              <w:t xml:space="preserve"> </w:t>
            </w:r>
            <w:proofErr w:type="spellStart"/>
            <w:r>
              <w:t>Fáil</w:t>
            </w:r>
            <w:proofErr w:type="spellEnd"/>
          </w:p>
        </w:tc>
        <w:tc>
          <w:tcPr>
            <w:tcW w:w="4180" w:type="dxa"/>
            <w:noWrap/>
            <w:hideMark/>
          </w:tcPr>
          <w:p w14:paraId="470E57D9" w14:textId="77777777" w:rsidR="002871A2" w:rsidRPr="002871A2" w:rsidRDefault="002871A2">
            <w:r w:rsidRPr="002871A2">
              <w:t>marc.macsharry@oireachtas.ie</w:t>
            </w:r>
          </w:p>
        </w:tc>
      </w:tr>
      <w:tr w:rsidR="002871A2" w:rsidRPr="002871A2" w14:paraId="19CF1E0D" w14:textId="77777777" w:rsidTr="0025589B">
        <w:trPr>
          <w:trHeight w:val="320"/>
        </w:trPr>
        <w:tc>
          <w:tcPr>
            <w:tcW w:w="2860" w:type="dxa"/>
            <w:shd w:val="clear" w:color="auto" w:fill="E2EFD9" w:themeFill="accent6" w:themeFillTint="33"/>
            <w:noWrap/>
            <w:hideMark/>
          </w:tcPr>
          <w:p w14:paraId="028890D7" w14:textId="77777777" w:rsidR="002871A2" w:rsidRPr="002871A2" w:rsidRDefault="002871A2">
            <w:r w:rsidRPr="002871A2">
              <w:t>Martin Browne</w:t>
            </w:r>
          </w:p>
        </w:tc>
        <w:tc>
          <w:tcPr>
            <w:tcW w:w="2900" w:type="dxa"/>
            <w:shd w:val="clear" w:color="auto" w:fill="E2EFD9" w:themeFill="accent6" w:themeFillTint="33"/>
            <w:noWrap/>
            <w:hideMark/>
          </w:tcPr>
          <w:p w14:paraId="4C2926FA" w14:textId="77777777" w:rsidR="002871A2" w:rsidRPr="002871A2" w:rsidRDefault="002871A2">
            <w:r w:rsidRPr="002871A2">
              <w:t>Tipperary</w:t>
            </w:r>
          </w:p>
        </w:tc>
        <w:tc>
          <w:tcPr>
            <w:tcW w:w="3300" w:type="dxa"/>
            <w:shd w:val="clear" w:color="auto" w:fill="E2EFD9" w:themeFill="accent6" w:themeFillTint="33"/>
            <w:noWrap/>
            <w:hideMark/>
          </w:tcPr>
          <w:p w14:paraId="61C9185E" w14:textId="25CDE3A7" w:rsidR="002871A2" w:rsidRPr="002871A2" w:rsidRDefault="0025589B">
            <w:r>
              <w:t>Sinn Féin</w:t>
            </w:r>
          </w:p>
        </w:tc>
        <w:tc>
          <w:tcPr>
            <w:tcW w:w="4180" w:type="dxa"/>
            <w:shd w:val="clear" w:color="auto" w:fill="E2EFD9" w:themeFill="accent6" w:themeFillTint="33"/>
            <w:noWrap/>
            <w:hideMark/>
          </w:tcPr>
          <w:p w14:paraId="7AB8ACEE" w14:textId="77777777" w:rsidR="002871A2" w:rsidRPr="002871A2" w:rsidRDefault="002871A2">
            <w:r w:rsidRPr="002871A2">
              <w:t>martin.browne@oireachtas.ie</w:t>
            </w:r>
          </w:p>
        </w:tc>
      </w:tr>
      <w:tr w:rsidR="002871A2" w:rsidRPr="002871A2" w14:paraId="4E238A25" w14:textId="77777777" w:rsidTr="0025589B">
        <w:trPr>
          <w:trHeight w:val="320"/>
        </w:trPr>
        <w:tc>
          <w:tcPr>
            <w:tcW w:w="2860" w:type="dxa"/>
            <w:shd w:val="clear" w:color="auto" w:fill="E2EFD9" w:themeFill="accent6" w:themeFillTint="33"/>
            <w:noWrap/>
            <w:hideMark/>
          </w:tcPr>
          <w:p w14:paraId="39C0884E" w14:textId="77777777" w:rsidR="002871A2" w:rsidRPr="002871A2" w:rsidRDefault="002871A2">
            <w:r w:rsidRPr="002871A2">
              <w:t>Jackie Cahill</w:t>
            </w:r>
          </w:p>
        </w:tc>
        <w:tc>
          <w:tcPr>
            <w:tcW w:w="2900" w:type="dxa"/>
            <w:shd w:val="clear" w:color="auto" w:fill="E2EFD9" w:themeFill="accent6" w:themeFillTint="33"/>
            <w:noWrap/>
            <w:hideMark/>
          </w:tcPr>
          <w:p w14:paraId="2A39D8ED" w14:textId="77777777" w:rsidR="002871A2" w:rsidRPr="002871A2" w:rsidRDefault="002871A2">
            <w:r w:rsidRPr="002871A2">
              <w:t>Tipperary</w:t>
            </w:r>
          </w:p>
        </w:tc>
        <w:tc>
          <w:tcPr>
            <w:tcW w:w="3300" w:type="dxa"/>
            <w:shd w:val="clear" w:color="auto" w:fill="E2EFD9" w:themeFill="accent6" w:themeFillTint="33"/>
            <w:noWrap/>
            <w:hideMark/>
          </w:tcPr>
          <w:p w14:paraId="0843C59B" w14:textId="3CDD49A3" w:rsidR="002871A2" w:rsidRPr="002871A2" w:rsidRDefault="0025589B">
            <w:proofErr w:type="spellStart"/>
            <w:r>
              <w:t>Fianna</w:t>
            </w:r>
            <w:proofErr w:type="spellEnd"/>
            <w:r>
              <w:t xml:space="preserve"> </w:t>
            </w:r>
            <w:proofErr w:type="spellStart"/>
            <w:r>
              <w:t>Fáil</w:t>
            </w:r>
            <w:proofErr w:type="spellEnd"/>
          </w:p>
        </w:tc>
        <w:tc>
          <w:tcPr>
            <w:tcW w:w="4180" w:type="dxa"/>
            <w:shd w:val="clear" w:color="auto" w:fill="E2EFD9" w:themeFill="accent6" w:themeFillTint="33"/>
            <w:noWrap/>
            <w:hideMark/>
          </w:tcPr>
          <w:p w14:paraId="2B00860E" w14:textId="77777777" w:rsidR="002871A2" w:rsidRPr="002871A2" w:rsidRDefault="002871A2">
            <w:r w:rsidRPr="002871A2">
              <w:t>jackie.cahill@oireachtas.ie</w:t>
            </w:r>
          </w:p>
        </w:tc>
      </w:tr>
      <w:tr w:rsidR="002871A2" w:rsidRPr="002871A2" w14:paraId="732C88DB" w14:textId="77777777" w:rsidTr="0025589B">
        <w:trPr>
          <w:trHeight w:val="320"/>
        </w:trPr>
        <w:tc>
          <w:tcPr>
            <w:tcW w:w="2860" w:type="dxa"/>
            <w:shd w:val="clear" w:color="auto" w:fill="E2EFD9" w:themeFill="accent6" w:themeFillTint="33"/>
            <w:noWrap/>
            <w:hideMark/>
          </w:tcPr>
          <w:p w14:paraId="44779D16" w14:textId="77777777" w:rsidR="002871A2" w:rsidRPr="002871A2" w:rsidRDefault="002871A2">
            <w:r w:rsidRPr="002871A2">
              <w:t>Alan Kelly</w:t>
            </w:r>
          </w:p>
        </w:tc>
        <w:tc>
          <w:tcPr>
            <w:tcW w:w="2900" w:type="dxa"/>
            <w:shd w:val="clear" w:color="auto" w:fill="E2EFD9" w:themeFill="accent6" w:themeFillTint="33"/>
            <w:noWrap/>
            <w:hideMark/>
          </w:tcPr>
          <w:p w14:paraId="3BD22132" w14:textId="77777777" w:rsidR="002871A2" w:rsidRPr="002871A2" w:rsidRDefault="002871A2">
            <w:r w:rsidRPr="002871A2">
              <w:t>Tipperary</w:t>
            </w:r>
          </w:p>
        </w:tc>
        <w:tc>
          <w:tcPr>
            <w:tcW w:w="3300" w:type="dxa"/>
            <w:shd w:val="clear" w:color="auto" w:fill="E2EFD9" w:themeFill="accent6" w:themeFillTint="33"/>
            <w:noWrap/>
            <w:hideMark/>
          </w:tcPr>
          <w:p w14:paraId="07504A98" w14:textId="77777777" w:rsidR="002871A2" w:rsidRPr="002871A2" w:rsidRDefault="002871A2">
            <w:r w:rsidRPr="002871A2">
              <w:t>Labour</w:t>
            </w:r>
          </w:p>
        </w:tc>
        <w:tc>
          <w:tcPr>
            <w:tcW w:w="4180" w:type="dxa"/>
            <w:shd w:val="clear" w:color="auto" w:fill="E2EFD9" w:themeFill="accent6" w:themeFillTint="33"/>
            <w:noWrap/>
            <w:hideMark/>
          </w:tcPr>
          <w:p w14:paraId="2E4A4B03" w14:textId="77777777" w:rsidR="002871A2" w:rsidRPr="002871A2" w:rsidRDefault="002871A2">
            <w:r w:rsidRPr="002871A2">
              <w:t>alan.kelly@oireachtas.ie</w:t>
            </w:r>
          </w:p>
        </w:tc>
      </w:tr>
      <w:tr w:rsidR="002871A2" w:rsidRPr="002871A2" w14:paraId="290BE162" w14:textId="77777777" w:rsidTr="0025589B">
        <w:trPr>
          <w:trHeight w:val="320"/>
        </w:trPr>
        <w:tc>
          <w:tcPr>
            <w:tcW w:w="2860" w:type="dxa"/>
            <w:shd w:val="clear" w:color="auto" w:fill="E2EFD9" w:themeFill="accent6" w:themeFillTint="33"/>
            <w:noWrap/>
            <w:hideMark/>
          </w:tcPr>
          <w:p w14:paraId="0E8B2070" w14:textId="77777777" w:rsidR="002871A2" w:rsidRPr="002871A2" w:rsidRDefault="002871A2">
            <w:r w:rsidRPr="002871A2">
              <w:t>Michael Lowry</w:t>
            </w:r>
          </w:p>
        </w:tc>
        <w:tc>
          <w:tcPr>
            <w:tcW w:w="2900" w:type="dxa"/>
            <w:shd w:val="clear" w:color="auto" w:fill="E2EFD9" w:themeFill="accent6" w:themeFillTint="33"/>
            <w:noWrap/>
            <w:hideMark/>
          </w:tcPr>
          <w:p w14:paraId="0A682B4D" w14:textId="77777777" w:rsidR="002871A2" w:rsidRPr="002871A2" w:rsidRDefault="002871A2">
            <w:r w:rsidRPr="002871A2">
              <w:t>Tipperary</w:t>
            </w:r>
          </w:p>
        </w:tc>
        <w:tc>
          <w:tcPr>
            <w:tcW w:w="3300" w:type="dxa"/>
            <w:shd w:val="clear" w:color="auto" w:fill="E2EFD9" w:themeFill="accent6" w:themeFillTint="33"/>
            <w:noWrap/>
            <w:hideMark/>
          </w:tcPr>
          <w:p w14:paraId="5951EECE" w14:textId="77777777" w:rsidR="002871A2" w:rsidRPr="002871A2" w:rsidRDefault="002871A2">
            <w:r w:rsidRPr="002871A2">
              <w:t>Independent</w:t>
            </w:r>
          </w:p>
        </w:tc>
        <w:tc>
          <w:tcPr>
            <w:tcW w:w="4180" w:type="dxa"/>
            <w:shd w:val="clear" w:color="auto" w:fill="E2EFD9" w:themeFill="accent6" w:themeFillTint="33"/>
            <w:noWrap/>
            <w:hideMark/>
          </w:tcPr>
          <w:p w14:paraId="374339C4" w14:textId="77777777" w:rsidR="002871A2" w:rsidRPr="002871A2" w:rsidRDefault="002871A2">
            <w:r w:rsidRPr="002871A2">
              <w:t>michael.lowry@oireachtas.ie</w:t>
            </w:r>
          </w:p>
        </w:tc>
      </w:tr>
      <w:tr w:rsidR="002871A2" w:rsidRPr="002871A2" w14:paraId="6B2F3E26" w14:textId="77777777" w:rsidTr="0025589B">
        <w:trPr>
          <w:trHeight w:val="320"/>
        </w:trPr>
        <w:tc>
          <w:tcPr>
            <w:tcW w:w="2860" w:type="dxa"/>
            <w:shd w:val="clear" w:color="auto" w:fill="E2EFD9" w:themeFill="accent6" w:themeFillTint="33"/>
            <w:noWrap/>
            <w:hideMark/>
          </w:tcPr>
          <w:p w14:paraId="47D22386" w14:textId="77777777" w:rsidR="002871A2" w:rsidRPr="002871A2" w:rsidRDefault="002871A2">
            <w:r w:rsidRPr="002871A2">
              <w:t>Mattie McGrath</w:t>
            </w:r>
          </w:p>
        </w:tc>
        <w:tc>
          <w:tcPr>
            <w:tcW w:w="2900" w:type="dxa"/>
            <w:shd w:val="clear" w:color="auto" w:fill="E2EFD9" w:themeFill="accent6" w:themeFillTint="33"/>
            <w:noWrap/>
            <w:hideMark/>
          </w:tcPr>
          <w:p w14:paraId="63A9AAFD" w14:textId="77777777" w:rsidR="002871A2" w:rsidRPr="002871A2" w:rsidRDefault="002871A2">
            <w:r w:rsidRPr="002871A2">
              <w:t>Tipperary</w:t>
            </w:r>
          </w:p>
        </w:tc>
        <w:tc>
          <w:tcPr>
            <w:tcW w:w="3300" w:type="dxa"/>
            <w:shd w:val="clear" w:color="auto" w:fill="E2EFD9" w:themeFill="accent6" w:themeFillTint="33"/>
            <w:noWrap/>
            <w:hideMark/>
          </w:tcPr>
          <w:p w14:paraId="7F11878B" w14:textId="77777777" w:rsidR="002871A2" w:rsidRPr="002871A2" w:rsidRDefault="002871A2">
            <w:r w:rsidRPr="002871A2">
              <w:t>Independent</w:t>
            </w:r>
          </w:p>
        </w:tc>
        <w:tc>
          <w:tcPr>
            <w:tcW w:w="4180" w:type="dxa"/>
            <w:shd w:val="clear" w:color="auto" w:fill="E2EFD9" w:themeFill="accent6" w:themeFillTint="33"/>
            <w:noWrap/>
            <w:hideMark/>
          </w:tcPr>
          <w:p w14:paraId="5E89E551" w14:textId="77777777" w:rsidR="002871A2" w:rsidRPr="002871A2" w:rsidRDefault="002871A2">
            <w:r w:rsidRPr="002871A2">
              <w:t>mattie.mcgrath@oireachtas.ie</w:t>
            </w:r>
          </w:p>
        </w:tc>
      </w:tr>
      <w:tr w:rsidR="002871A2" w:rsidRPr="002871A2" w14:paraId="6F898244" w14:textId="77777777" w:rsidTr="0025589B">
        <w:trPr>
          <w:trHeight w:val="320"/>
        </w:trPr>
        <w:tc>
          <w:tcPr>
            <w:tcW w:w="2860" w:type="dxa"/>
            <w:noWrap/>
            <w:hideMark/>
          </w:tcPr>
          <w:p w14:paraId="0E701CF6" w14:textId="77777777" w:rsidR="002871A2" w:rsidRPr="002871A2" w:rsidRDefault="002871A2">
            <w:r w:rsidRPr="002871A2">
              <w:t>Mary Butler</w:t>
            </w:r>
          </w:p>
        </w:tc>
        <w:tc>
          <w:tcPr>
            <w:tcW w:w="2900" w:type="dxa"/>
            <w:noWrap/>
            <w:hideMark/>
          </w:tcPr>
          <w:p w14:paraId="7E13C53B" w14:textId="77777777" w:rsidR="002871A2" w:rsidRPr="002871A2" w:rsidRDefault="002871A2">
            <w:r w:rsidRPr="002871A2">
              <w:t>Waterford</w:t>
            </w:r>
          </w:p>
        </w:tc>
        <w:tc>
          <w:tcPr>
            <w:tcW w:w="3300" w:type="dxa"/>
            <w:noWrap/>
            <w:hideMark/>
          </w:tcPr>
          <w:p w14:paraId="57826DA8" w14:textId="2051008D" w:rsidR="002871A2" w:rsidRPr="002871A2" w:rsidRDefault="0025589B">
            <w:proofErr w:type="spellStart"/>
            <w:r>
              <w:t>Fianna</w:t>
            </w:r>
            <w:proofErr w:type="spellEnd"/>
            <w:r>
              <w:t xml:space="preserve"> </w:t>
            </w:r>
            <w:proofErr w:type="spellStart"/>
            <w:r>
              <w:t>Fáil</w:t>
            </w:r>
            <w:proofErr w:type="spellEnd"/>
          </w:p>
        </w:tc>
        <w:tc>
          <w:tcPr>
            <w:tcW w:w="4180" w:type="dxa"/>
            <w:noWrap/>
            <w:hideMark/>
          </w:tcPr>
          <w:p w14:paraId="41B59E5F" w14:textId="77777777" w:rsidR="002871A2" w:rsidRPr="002871A2" w:rsidRDefault="002871A2">
            <w:r w:rsidRPr="002871A2">
              <w:t>mary.butler@oireachtas.ie</w:t>
            </w:r>
          </w:p>
        </w:tc>
      </w:tr>
      <w:tr w:rsidR="002871A2" w:rsidRPr="002871A2" w14:paraId="50FD2223" w14:textId="77777777" w:rsidTr="0025589B">
        <w:trPr>
          <w:trHeight w:val="320"/>
        </w:trPr>
        <w:tc>
          <w:tcPr>
            <w:tcW w:w="2860" w:type="dxa"/>
            <w:noWrap/>
            <w:hideMark/>
          </w:tcPr>
          <w:p w14:paraId="09577027" w14:textId="77777777" w:rsidR="002871A2" w:rsidRPr="002871A2" w:rsidRDefault="002871A2">
            <w:r w:rsidRPr="002871A2">
              <w:t>David Cullinane</w:t>
            </w:r>
          </w:p>
        </w:tc>
        <w:tc>
          <w:tcPr>
            <w:tcW w:w="2900" w:type="dxa"/>
            <w:noWrap/>
            <w:hideMark/>
          </w:tcPr>
          <w:p w14:paraId="7A764EF9" w14:textId="77777777" w:rsidR="002871A2" w:rsidRPr="002871A2" w:rsidRDefault="002871A2">
            <w:r w:rsidRPr="002871A2">
              <w:t>Waterford</w:t>
            </w:r>
          </w:p>
        </w:tc>
        <w:tc>
          <w:tcPr>
            <w:tcW w:w="3300" w:type="dxa"/>
            <w:noWrap/>
            <w:hideMark/>
          </w:tcPr>
          <w:p w14:paraId="27C09940" w14:textId="212D8140" w:rsidR="002871A2" w:rsidRPr="002871A2" w:rsidRDefault="0025589B">
            <w:r>
              <w:t>Sinn Féin</w:t>
            </w:r>
          </w:p>
        </w:tc>
        <w:tc>
          <w:tcPr>
            <w:tcW w:w="4180" w:type="dxa"/>
            <w:noWrap/>
            <w:hideMark/>
          </w:tcPr>
          <w:p w14:paraId="22C3EA38" w14:textId="77777777" w:rsidR="002871A2" w:rsidRPr="002871A2" w:rsidRDefault="002871A2">
            <w:r w:rsidRPr="002871A2">
              <w:t>david.cullinane@oireachtas.ie</w:t>
            </w:r>
          </w:p>
        </w:tc>
      </w:tr>
      <w:tr w:rsidR="002871A2" w:rsidRPr="002871A2" w14:paraId="79B8F6E7" w14:textId="77777777" w:rsidTr="0025589B">
        <w:trPr>
          <w:trHeight w:val="320"/>
        </w:trPr>
        <w:tc>
          <w:tcPr>
            <w:tcW w:w="2860" w:type="dxa"/>
            <w:noWrap/>
            <w:hideMark/>
          </w:tcPr>
          <w:p w14:paraId="1A13709C" w14:textId="494F92E0" w:rsidR="002871A2" w:rsidRPr="002871A2" w:rsidRDefault="005B30D5">
            <w:r>
              <w:t xml:space="preserve">Marc Ó </w:t>
            </w:r>
            <w:proofErr w:type="spellStart"/>
            <w:r w:rsidR="002871A2" w:rsidRPr="002871A2">
              <w:t>Cathasaigh</w:t>
            </w:r>
            <w:bookmarkStart w:id="0" w:name="_GoBack"/>
            <w:bookmarkEnd w:id="0"/>
            <w:proofErr w:type="spellEnd"/>
          </w:p>
        </w:tc>
        <w:tc>
          <w:tcPr>
            <w:tcW w:w="2900" w:type="dxa"/>
            <w:noWrap/>
            <w:hideMark/>
          </w:tcPr>
          <w:p w14:paraId="76D3C69E" w14:textId="77777777" w:rsidR="002871A2" w:rsidRPr="002871A2" w:rsidRDefault="002871A2">
            <w:r w:rsidRPr="002871A2">
              <w:t>Waterford</w:t>
            </w:r>
          </w:p>
        </w:tc>
        <w:tc>
          <w:tcPr>
            <w:tcW w:w="3300" w:type="dxa"/>
            <w:noWrap/>
            <w:hideMark/>
          </w:tcPr>
          <w:p w14:paraId="35779336" w14:textId="77777777" w:rsidR="002871A2" w:rsidRPr="002871A2" w:rsidRDefault="002871A2">
            <w:r w:rsidRPr="002871A2">
              <w:t>Green Party</w:t>
            </w:r>
          </w:p>
        </w:tc>
        <w:tc>
          <w:tcPr>
            <w:tcW w:w="4180" w:type="dxa"/>
            <w:noWrap/>
            <w:hideMark/>
          </w:tcPr>
          <w:p w14:paraId="4757432D" w14:textId="77777777" w:rsidR="002871A2" w:rsidRPr="002871A2" w:rsidRDefault="002871A2">
            <w:r w:rsidRPr="002871A2">
              <w:t>marc.ocathasaigh@oireachtas.ie</w:t>
            </w:r>
          </w:p>
        </w:tc>
      </w:tr>
      <w:tr w:rsidR="002871A2" w:rsidRPr="002871A2" w14:paraId="4449E002" w14:textId="77777777" w:rsidTr="0025589B">
        <w:trPr>
          <w:trHeight w:val="320"/>
        </w:trPr>
        <w:tc>
          <w:tcPr>
            <w:tcW w:w="2860" w:type="dxa"/>
            <w:noWrap/>
            <w:hideMark/>
          </w:tcPr>
          <w:p w14:paraId="47E4E8CA" w14:textId="77777777" w:rsidR="002871A2" w:rsidRPr="002871A2" w:rsidRDefault="002871A2">
            <w:r w:rsidRPr="002871A2">
              <w:t>Matt Shanahan</w:t>
            </w:r>
          </w:p>
        </w:tc>
        <w:tc>
          <w:tcPr>
            <w:tcW w:w="2900" w:type="dxa"/>
            <w:noWrap/>
            <w:hideMark/>
          </w:tcPr>
          <w:p w14:paraId="33C36460" w14:textId="77777777" w:rsidR="002871A2" w:rsidRPr="002871A2" w:rsidRDefault="002871A2">
            <w:r w:rsidRPr="002871A2">
              <w:t>Waterford</w:t>
            </w:r>
          </w:p>
        </w:tc>
        <w:tc>
          <w:tcPr>
            <w:tcW w:w="3300" w:type="dxa"/>
            <w:noWrap/>
            <w:hideMark/>
          </w:tcPr>
          <w:p w14:paraId="69EE8C4B" w14:textId="77777777" w:rsidR="002871A2" w:rsidRPr="002871A2" w:rsidRDefault="002871A2">
            <w:r w:rsidRPr="002871A2">
              <w:t>Independent</w:t>
            </w:r>
          </w:p>
        </w:tc>
        <w:tc>
          <w:tcPr>
            <w:tcW w:w="4180" w:type="dxa"/>
            <w:noWrap/>
            <w:hideMark/>
          </w:tcPr>
          <w:p w14:paraId="7F88F5C7" w14:textId="77777777" w:rsidR="002871A2" w:rsidRPr="002871A2" w:rsidRDefault="002871A2">
            <w:r w:rsidRPr="002871A2">
              <w:t>matt.shanahan@oireachtas.ie</w:t>
            </w:r>
          </w:p>
        </w:tc>
      </w:tr>
      <w:tr w:rsidR="002871A2" w:rsidRPr="002871A2" w14:paraId="144F59B2" w14:textId="77777777" w:rsidTr="0025589B">
        <w:trPr>
          <w:trHeight w:val="320"/>
        </w:trPr>
        <w:tc>
          <w:tcPr>
            <w:tcW w:w="2860" w:type="dxa"/>
            <w:shd w:val="clear" w:color="auto" w:fill="E2EFD9" w:themeFill="accent6" w:themeFillTint="33"/>
            <w:noWrap/>
            <w:hideMark/>
          </w:tcPr>
          <w:p w14:paraId="61238B5C" w14:textId="77777777" w:rsidR="002871A2" w:rsidRPr="002871A2" w:rsidRDefault="002871A2">
            <w:r w:rsidRPr="002871A2">
              <w:t>James Browne</w:t>
            </w:r>
          </w:p>
        </w:tc>
        <w:tc>
          <w:tcPr>
            <w:tcW w:w="2900" w:type="dxa"/>
            <w:shd w:val="clear" w:color="auto" w:fill="E2EFD9" w:themeFill="accent6" w:themeFillTint="33"/>
            <w:noWrap/>
            <w:hideMark/>
          </w:tcPr>
          <w:p w14:paraId="2BA63213" w14:textId="77777777" w:rsidR="002871A2" w:rsidRPr="002871A2" w:rsidRDefault="002871A2">
            <w:r w:rsidRPr="002871A2">
              <w:t>Wexford</w:t>
            </w:r>
          </w:p>
        </w:tc>
        <w:tc>
          <w:tcPr>
            <w:tcW w:w="3300" w:type="dxa"/>
            <w:shd w:val="clear" w:color="auto" w:fill="E2EFD9" w:themeFill="accent6" w:themeFillTint="33"/>
            <w:noWrap/>
            <w:hideMark/>
          </w:tcPr>
          <w:p w14:paraId="21DBBABA" w14:textId="2D4B319C" w:rsidR="002871A2" w:rsidRPr="002871A2" w:rsidRDefault="0025589B">
            <w:proofErr w:type="spellStart"/>
            <w:r>
              <w:t>Fianna</w:t>
            </w:r>
            <w:proofErr w:type="spellEnd"/>
            <w:r>
              <w:t xml:space="preserve"> </w:t>
            </w:r>
            <w:proofErr w:type="spellStart"/>
            <w:r>
              <w:t>Fáil</w:t>
            </w:r>
            <w:proofErr w:type="spellEnd"/>
          </w:p>
        </w:tc>
        <w:tc>
          <w:tcPr>
            <w:tcW w:w="4180" w:type="dxa"/>
            <w:shd w:val="clear" w:color="auto" w:fill="E2EFD9" w:themeFill="accent6" w:themeFillTint="33"/>
            <w:noWrap/>
            <w:hideMark/>
          </w:tcPr>
          <w:p w14:paraId="0597316A" w14:textId="77777777" w:rsidR="002871A2" w:rsidRPr="002871A2" w:rsidRDefault="002871A2">
            <w:r w:rsidRPr="002871A2">
              <w:t>james.browne@oireachtas.ie</w:t>
            </w:r>
          </w:p>
        </w:tc>
      </w:tr>
      <w:tr w:rsidR="002871A2" w:rsidRPr="002871A2" w14:paraId="294B3FE8" w14:textId="77777777" w:rsidTr="0025589B">
        <w:trPr>
          <w:trHeight w:val="320"/>
        </w:trPr>
        <w:tc>
          <w:tcPr>
            <w:tcW w:w="2860" w:type="dxa"/>
            <w:shd w:val="clear" w:color="auto" w:fill="E2EFD9" w:themeFill="accent6" w:themeFillTint="33"/>
            <w:noWrap/>
            <w:hideMark/>
          </w:tcPr>
          <w:p w14:paraId="4330BF41" w14:textId="77777777" w:rsidR="002871A2" w:rsidRPr="002871A2" w:rsidRDefault="002871A2">
            <w:r w:rsidRPr="002871A2">
              <w:t xml:space="preserve">Brendan </w:t>
            </w:r>
            <w:proofErr w:type="spellStart"/>
            <w:r w:rsidRPr="002871A2">
              <w:t>Howlin</w:t>
            </w:r>
            <w:proofErr w:type="spellEnd"/>
          </w:p>
        </w:tc>
        <w:tc>
          <w:tcPr>
            <w:tcW w:w="2900" w:type="dxa"/>
            <w:shd w:val="clear" w:color="auto" w:fill="E2EFD9" w:themeFill="accent6" w:themeFillTint="33"/>
            <w:noWrap/>
            <w:hideMark/>
          </w:tcPr>
          <w:p w14:paraId="4026064B" w14:textId="77777777" w:rsidR="002871A2" w:rsidRPr="002871A2" w:rsidRDefault="002871A2">
            <w:r w:rsidRPr="002871A2">
              <w:t>Wexford</w:t>
            </w:r>
          </w:p>
        </w:tc>
        <w:tc>
          <w:tcPr>
            <w:tcW w:w="3300" w:type="dxa"/>
            <w:shd w:val="clear" w:color="auto" w:fill="E2EFD9" w:themeFill="accent6" w:themeFillTint="33"/>
            <w:noWrap/>
            <w:hideMark/>
          </w:tcPr>
          <w:p w14:paraId="0DCC3162" w14:textId="77777777" w:rsidR="002871A2" w:rsidRPr="002871A2" w:rsidRDefault="002871A2">
            <w:r w:rsidRPr="002871A2">
              <w:t>Labour</w:t>
            </w:r>
          </w:p>
        </w:tc>
        <w:tc>
          <w:tcPr>
            <w:tcW w:w="4180" w:type="dxa"/>
            <w:shd w:val="clear" w:color="auto" w:fill="E2EFD9" w:themeFill="accent6" w:themeFillTint="33"/>
            <w:noWrap/>
            <w:hideMark/>
          </w:tcPr>
          <w:p w14:paraId="6D8F30AD" w14:textId="77777777" w:rsidR="002871A2" w:rsidRPr="002871A2" w:rsidRDefault="002871A2">
            <w:r w:rsidRPr="002871A2">
              <w:t>brendan.howlin@oireachtas.ie</w:t>
            </w:r>
          </w:p>
        </w:tc>
      </w:tr>
      <w:tr w:rsidR="002871A2" w:rsidRPr="002871A2" w14:paraId="062AC12E" w14:textId="77777777" w:rsidTr="0025589B">
        <w:trPr>
          <w:trHeight w:val="320"/>
        </w:trPr>
        <w:tc>
          <w:tcPr>
            <w:tcW w:w="2860" w:type="dxa"/>
            <w:shd w:val="clear" w:color="auto" w:fill="E2EFD9" w:themeFill="accent6" w:themeFillTint="33"/>
            <w:noWrap/>
            <w:hideMark/>
          </w:tcPr>
          <w:p w14:paraId="46DF5FDA" w14:textId="77777777" w:rsidR="002871A2" w:rsidRPr="002871A2" w:rsidRDefault="002871A2">
            <w:r w:rsidRPr="002871A2">
              <w:t>Paul Kehoe</w:t>
            </w:r>
          </w:p>
        </w:tc>
        <w:tc>
          <w:tcPr>
            <w:tcW w:w="2900" w:type="dxa"/>
            <w:shd w:val="clear" w:color="auto" w:fill="E2EFD9" w:themeFill="accent6" w:themeFillTint="33"/>
            <w:noWrap/>
            <w:hideMark/>
          </w:tcPr>
          <w:p w14:paraId="026D0D5C" w14:textId="77777777" w:rsidR="002871A2" w:rsidRPr="002871A2" w:rsidRDefault="002871A2">
            <w:r w:rsidRPr="002871A2">
              <w:t>Wexford</w:t>
            </w:r>
          </w:p>
        </w:tc>
        <w:tc>
          <w:tcPr>
            <w:tcW w:w="3300" w:type="dxa"/>
            <w:shd w:val="clear" w:color="auto" w:fill="E2EFD9" w:themeFill="accent6" w:themeFillTint="33"/>
            <w:noWrap/>
            <w:hideMark/>
          </w:tcPr>
          <w:p w14:paraId="2CA629C3" w14:textId="77777777" w:rsidR="002871A2" w:rsidRPr="002871A2" w:rsidRDefault="002871A2">
            <w:r w:rsidRPr="002871A2">
              <w:t>Fine Gael</w:t>
            </w:r>
          </w:p>
        </w:tc>
        <w:tc>
          <w:tcPr>
            <w:tcW w:w="4180" w:type="dxa"/>
            <w:shd w:val="clear" w:color="auto" w:fill="E2EFD9" w:themeFill="accent6" w:themeFillTint="33"/>
            <w:noWrap/>
            <w:hideMark/>
          </w:tcPr>
          <w:p w14:paraId="7D9CDF2D" w14:textId="77777777" w:rsidR="002871A2" w:rsidRPr="002871A2" w:rsidRDefault="002871A2">
            <w:r w:rsidRPr="002871A2">
              <w:t>paul.kehoe@oireachtas.ie</w:t>
            </w:r>
          </w:p>
        </w:tc>
      </w:tr>
      <w:tr w:rsidR="002871A2" w:rsidRPr="002871A2" w14:paraId="772D10BE" w14:textId="77777777" w:rsidTr="0025589B">
        <w:trPr>
          <w:trHeight w:val="320"/>
        </w:trPr>
        <w:tc>
          <w:tcPr>
            <w:tcW w:w="2860" w:type="dxa"/>
            <w:shd w:val="clear" w:color="auto" w:fill="E2EFD9" w:themeFill="accent6" w:themeFillTint="33"/>
            <w:noWrap/>
            <w:hideMark/>
          </w:tcPr>
          <w:p w14:paraId="3141B0B1" w14:textId="77777777" w:rsidR="002871A2" w:rsidRPr="002871A2" w:rsidRDefault="002871A2">
            <w:r w:rsidRPr="002871A2">
              <w:t>Verona Murphy</w:t>
            </w:r>
          </w:p>
        </w:tc>
        <w:tc>
          <w:tcPr>
            <w:tcW w:w="2900" w:type="dxa"/>
            <w:shd w:val="clear" w:color="auto" w:fill="E2EFD9" w:themeFill="accent6" w:themeFillTint="33"/>
            <w:noWrap/>
            <w:hideMark/>
          </w:tcPr>
          <w:p w14:paraId="40244BDF" w14:textId="77777777" w:rsidR="002871A2" w:rsidRPr="002871A2" w:rsidRDefault="002871A2">
            <w:r w:rsidRPr="002871A2">
              <w:t>Wexford</w:t>
            </w:r>
          </w:p>
        </w:tc>
        <w:tc>
          <w:tcPr>
            <w:tcW w:w="3300" w:type="dxa"/>
            <w:shd w:val="clear" w:color="auto" w:fill="E2EFD9" w:themeFill="accent6" w:themeFillTint="33"/>
            <w:noWrap/>
            <w:hideMark/>
          </w:tcPr>
          <w:p w14:paraId="4B7F6E1F" w14:textId="77777777" w:rsidR="002871A2" w:rsidRPr="002871A2" w:rsidRDefault="002871A2">
            <w:r w:rsidRPr="002871A2">
              <w:t>Independent</w:t>
            </w:r>
          </w:p>
        </w:tc>
        <w:tc>
          <w:tcPr>
            <w:tcW w:w="4180" w:type="dxa"/>
            <w:shd w:val="clear" w:color="auto" w:fill="E2EFD9" w:themeFill="accent6" w:themeFillTint="33"/>
            <w:noWrap/>
            <w:hideMark/>
          </w:tcPr>
          <w:p w14:paraId="72B0795E" w14:textId="77777777" w:rsidR="002871A2" w:rsidRPr="002871A2" w:rsidRDefault="002871A2">
            <w:r w:rsidRPr="002871A2">
              <w:t>verona.murphy@oireachtas.ie</w:t>
            </w:r>
          </w:p>
        </w:tc>
      </w:tr>
      <w:tr w:rsidR="002871A2" w:rsidRPr="002871A2" w14:paraId="3E418829" w14:textId="77777777" w:rsidTr="0025589B">
        <w:trPr>
          <w:trHeight w:val="320"/>
        </w:trPr>
        <w:tc>
          <w:tcPr>
            <w:tcW w:w="2860" w:type="dxa"/>
            <w:shd w:val="clear" w:color="auto" w:fill="E2EFD9" w:themeFill="accent6" w:themeFillTint="33"/>
            <w:noWrap/>
            <w:hideMark/>
          </w:tcPr>
          <w:p w14:paraId="16E84422" w14:textId="77777777" w:rsidR="002871A2" w:rsidRPr="002871A2" w:rsidRDefault="002871A2">
            <w:r w:rsidRPr="002871A2">
              <w:t xml:space="preserve">Johnny </w:t>
            </w:r>
            <w:proofErr w:type="spellStart"/>
            <w:r w:rsidRPr="002871A2">
              <w:t>Mythen</w:t>
            </w:r>
            <w:proofErr w:type="spellEnd"/>
          </w:p>
        </w:tc>
        <w:tc>
          <w:tcPr>
            <w:tcW w:w="2900" w:type="dxa"/>
            <w:shd w:val="clear" w:color="auto" w:fill="E2EFD9" w:themeFill="accent6" w:themeFillTint="33"/>
            <w:noWrap/>
            <w:hideMark/>
          </w:tcPr>
          <w:p w14:paraId="678A909C" w14:textId="77777777" w:rsidR="002871A2" w:rsidRPr="002871A2" w:rsidRDefault="002871A2">
            <w:r w:rsidRPr="002871A2">
              <w:t>Wexford</w:t>
            </w:r>
          </w:p>
        </w:tc>
        <w:tc>
          <w:tcPr>
            <w:tcW w:w="3300" w:type="dxa"/>
            <w:shd w:val="clear" w:color="auto" w:fill="E2EFD9" w:themeFill="accent6" w:themeFillTint="33"/>
            <w:noWrap/>
            <w:hideMark/>
          </w:tcPr>
          <w:p w14:paraId="49DA9CB8" w14:textId="25741966" w:rsidR="002871A2" w:rsidRPr="002871A2" w:rsidRDefault="0025589B">
            <w:r>
              <w:t>Sinn Féin</w:t>
            </w:r>
          </w:p>
        </w:tc>
        <w:tc>
          <w:tcPr>
            <w:tcW w:w="4180" w:type="dxa"/>
            <w:shd w:val="clear" w:color="auto" w:fill="E2EFD9" w:themeFill="accent6" w:themeFillTint="33"/>
            <w:noWrap/>
            <w:hideMark/>
          </w:tcPr>
          <w:p w14:paraId="62BB15D5" w14:textId="77777777" w:rsidR="002871A2" w:rsidRPr="002871A2" w:rsidRDefault="002871A2">
            <w:r w:rsidRPr="002871A2">
              <w:t>johnny.mythen@oireachtas.ie</w:t>
            </w:r>
          </w:p>
        </w:tc>
      </w:tr>
      <w:tr w:rsidR="002871A2" w:rsidRPr="002871A2" w14:paraId="328CCF1F" w14:textId="77777777" w:rsidTr="0025589B">
        <w:trPr>
          <w:trHeight w:val="320"/>
        </w:trPr>
        <w:tc>
          <w:tcPr>
            <w:tcW w:w="2860" w:type="dxa"/>
            <w:noWrap/>
            <w:hideMark/>
          </w:tcPr>
          <w:p w14:paraId="7311696E" w14:textId="77777777" w:rsidR="002871A2" w:rsidRPr="002871A2" w:rsidRDefault="002871A2">
            <w:r w:rsidRPr="002871A2">
              <w:t>John Brady</w:t>
            </w:r>
          </w:p>
        </w:tc>
        <w:tc>
          <w:tcPr>
            <w:tcW w:w="2900" w:type="dxa"/>
            <w:noWrap/>
            <w:hideMark/>
          </w:tcPr>
          <w:p w14:paraId="7E06874F" w14:textId="77777777" w:rsidR="002871A2" w:rsidRPr="002871A2" w:rsidRDefault="002871A2">
            <w:r w:rsidRPr="002871A2">
              <w:t>Wicklow</w:t>
            </w:r>
          </w:p>
        </w:tc>
        <w:tc>
          <w:tcPr>
            <w:tcW w:w="3300" w:type="dxa"/>
            <w:noWrap/>
            <w:hideMark/>
          </w:tcPr>
          <w:p w14:paraId="5B81E6B2" w14:textId="64E836B1" w:rsidR="002871A2" w:rsidRPr="002871A2" w:rsidRDefault="0025589B">
            <w:r>
              <w:t>Sinn Féin</w:t>
            </w:r>
          </w:p>
        </w:tc>
        <w:tc>
          <w:tcPr>
            <w:tcW w:w="4180" w:type="dxa"/>
            <w:noWrap/>
            <w:hideMark/>
          </w:tcPr>
          <w:p w14:paraId="217C2464" w14:textId="77777777" w:rsidR="002871A2" w:rsidRPr="002871A2" w:rsidRDefault="002871A2">
            <w:r w:rsidRPr="002871A2">
              <w:t>John.brady@oireachtas.ie</w:t>
            </w:r>
          </w:p>
        </w:tc>
      </w:tr>
      <w:tr w:rsidR="002871A2" w:rsidRPr="002871A2" w14:paraId="21CDF997" w14:textId="77777777" w:rsidTr="0025589B">
        <w:trPr>
          <w:trHeight w:val="320"/>
        </w:trPr>
        <w:tc>
          <w:tcPr>
            <w:tcW w:w="2860" w:type="dxa"/>
            <w:noWrap/>
            <w:hideMark/>
          </w:tcPr>
          <w:p w14:paraId="5EF293FA" w14:textId="77777777" w:rsidR="002871A2" w:rsidRPr="002871A2" w:rsidRDefault="002871A2">
            <w:r w:rsidRPr="002871A2">
              <w:t>Stephen Donnelly</w:t>
            </w:r>
          </w:p>
        </w:tc>
        <w:tc>
          <w:tcPr>
            <w:tcW w:w="2900" w:type="dxa"/>
            <w:noWrap/>
            <w:hideMark/>
          </w:tcPr>
          <w:p w14:paraId="1B23D51C" w14:textId="77777777" w:rsidR="002871A2" w:rsidRPr="002871A2" w:rsidRDefault="002871A2">
            <w:r w:rsidRPr="002871A2">
              <w:t>Wicklow</w:t>
            </w:r>
          </w:p>
        </w:tc>
        <w:tc>
          <w:tcPr>
            <w:tcW w:w="3300" w:type="dxa"/>
            <w:noWrap/>
            <w:hideMark/>
          </w:tcPr>
          <w:p w14:paraId="48B34D3E" w14:textId="75A9B179" w:rsidR="002871A2" w:rsidRPr="002871A2" w:rsidRDefault="0025589B">
            <w:proofErr w:type="spellStart"/>
            <w:r>
              <w:t>Fianna</w:t>
            </w:r>
            <w:proofErr w:type="spellEnd"/>
            <w:r>
              <w:t xml:space="preserve"> </w:t>
            </w:r>
            <w:proofErr w:type="spellStart"/>
            <w:r>
              <w:t>Fáil</w:t>
            </w:r>
            <w:proofErr w:type="spellEnd"/>
          </w:p>
        </w:tc>
        <w:tc>
          <w:tcPr>
            <w:tcW w:w="4180" w:type="dxa"/>
            <w:noWrap/>
            <w:hideMark/>
          </w:tcPr>
          <w:p w14:paraId="21A71499" w14:textId="77777777" w:rsidR="002871A2" w:rsidRPr="002871A2" w:rsidRDefault="002871A2">
            <w:r w:rsidRPr="002871A2">
              <w:t>stephen.donnelly@oireachtas.ie</w:t>
            </w:r>
          </w:p>
        </w:tc>
      </w:tr>
      <w:tr w:rsidR="002871A2" w:rsidRPr="002871A2" w14:paraId="481C0E26" w14:textId="77777777" w:rsidTr="0025589B">
        <w:trPr>
          <w:trHeight w:val="320"/>
        </w:trPr>
        <w:tc>
          <w:tcPr>
            <w:tcW w:w="2860" w:type="dxa"/>
            <w:noWrap/>
            <w:hideMark/>
          </w:tcPr>
          <w:p w14:paraId="75ECDEAF" w14:textId="77777777" w:rsidR="002871A2" w:rsidRPr="002871A2" w:rsidRDefault="002871A2">
            <w:r w:rsidRPr="002871A2">
              <w:t>Thomas Gould</w:t>
            </w:r>
          </w:p>
        </w:tc>
        <w:tc>
          <w:tcPr>
            <w:tcW w:w="2900" w:type="dxa"/>
            <w:noWrap/>
            <w:hideMark/>
          </w:tcPr>
          <w:p w14:paraId="1B27CEB2" w14:textId="77777777" w:rsidR="002871A2" w:rsidRPr="002871A2" w:rsidRDefault="002871A2">
            <w:r w:rsidRPr="002871A2">
              <w:t>Wicklow</w:t>
            </w:r>
          </w:p>
        </w:tc>
        <w:tc>
          <w:tcPr>
            <w:tcW w:w="3300" w:type="dxa"/>
            <w:noWrap/>
            <w:hideMark/>
          </w:tcPr>
          <w:p w14:paraId="61314486" w14:textId="485CD3E2" w:rsidR="002871A2" w:rsidRPr="002871A2" w:rsidRDefault="0025589B">
            <w:r>
              <w:t>Sinn Féin</w:t>
            </w:r>
          </w:p>
        </w:tc>
        <w:tc>
          <w:tcPr>
            <w:tcW w:w="4180" w:type="dxa"/>
            <w:noWrap/>
            <w:hideMark/>
          </w:tcPr>
          <w:p w14:paraId="3A1EBBEC" w14:textId="77777777" w:rsidR="002871A2" w:rsidRPr="002871A2" w:rsidRDefault="002871A2">
            <w:r w:rsidRPr="002871A2">
              <w:t>thomas.gould@oireachtas.ie</w:t>
            </w:r>
          </w:p>
        </w:tc>
      </w:tr>
      <w:tr w:rsidR="002871A2" w:rsidRPr="002871A2" w14:paraId="12B9B55C" w14:textId="77777777" w:rsidTr="0025589B">
        <w:trPr>
          <w:trHeight w:val="320"/>
        </w:trPr>
        <w:tc>
          <w:tcPr>
            <w:tcW w:w="2860" w:type="dxa"/>
            <w:noWrap/>
            <w:hideMark/>
          </w:tcPr>
          <w:p w14:paraId="7757913B" w14:textId="77777777" w:rsidR="002871A2" w:rsidRPr="002871A2" w:rsidRDefault="002871A2">
            <w:r w:rsidRPr="002871A2">
              <w:t>Simon Harris</w:t>
            </w:r>
          </w:p>
        </w:tc>
        <w:tc>
          <w:tcPr>
            <w:tcW w:w="2900" w:type="dxa"/>
            <w:noWrap/>
            <w:hideMark/>
          </w:tcPr>
          <w:p w14:paraId="756B84EF" w14:textId="77777777" w:rsidR="002871A2" w:rsidRPr="002871A2" w:rsidRDefault="002871A2">
            <w:r w:rsidRPr="002871A2">
              <w:t>Wicklow</w:t>
            </w:r>
          </w:p>
        </w:tc>
        <w:tc>
          <w:tcPr>
            <w:tcW w:w="3300" w:type="dxa"/>
            <w:noWrap/>
            <w:hideMark/>
          </w:tcPr>
          <w:p w14:paraId="38D7B272" w14:textId="77777777" w:rsidR="002871A2" w:rsidRPr="002871A2" w:rsidRDefault="002871A2">
            <w:r w:rsidRPr="002871A2">
              <w:t>Fine Gael</w:t>
            </w:r>
          </w:p>
        </w:tc>
        <w:tc>
          <w:tcPr>
            <w:tcW w:w="4180" w:type="dxa"/>
            <w:noWrap/>
            <w:hideMark/>
          </w:tcPr>
          <w:p w14:paraId="45E58F5D" w14:textId="77777777" w:rsidR="002871A2" w:rsidRPr="002871A2" w:rsidRDefault="002871A2">
            <w:r w:rsidRPr="002871A2">
              <w:t>simon.harris@oireachtas.ie</w:t>
            </w:r>
          </w:p>
        </w:tc>
      </w:tr>
      <w:tr w:rsidR="002871A2" w:rsidRPr="002871A2" w14:paraId="7FD5BB34" w14:textId="77777777" w:rsidTr="0025589B">
        <w:trPr>
          <w:trHeight w:val="320"/>
        </w:trPr>
        <w:tc>
          <w:tcPr>
            <w:tcW w:w="2860" w:type="dxa"/>
            <w:noWrap/>
            <w:hideMark/>
          </w:tcPr>
          <w:p w14:paraId="796F4457" w14:textId="77777777" w:rsidR="002871A2" w:rsidRPr="002871A2" w:rsidRDefault="002871A2">
            <w:r w:rsidRPr="002871A2">
              <w:t>Steven Matthews</w:t>
            </w:r>
          </w:p>
        </w:tc>
        <w:tc>
          <w:tcPr>
            <w:tcW w:w="2900" w:type="dxa"/>
            <w:noWrap/>
            <w:hideMark/>
          </w:tcPr>
          <w:p w14:paraId="3C9DA71B" w14:textId="77777777" w:rsidR="002871A2" w:rsidRPr="002871A2" w:rsidRDefault="002871A2">
            <w:r w:rsidRPr="002871A2">
              <w:t>Wicklow</w:t>
            </w:r>
          </w:p>
        </w:tc>
        <w:tc>
          <w:tcPr>
            <w:tcW w:w="3300" w:type="dxa"/>
            <w:noWrap/>
            <w:hideMark/>
          </w:tcPr>
          <w:p w14:paraId="07208710" w14:textId="77777777" w:rsidR="002871A2" w:rsidRPr="002871A2" w:rsidRDefault="002871A2">
            <w:r w:rsidRPr="002871A2">
              <w:t>Green Party</w:t>
            </w:r>
          </w:p>
        </w:tc>
        <w:tc>
          <w:tcPr>
            <w:tcW w:w="4180" w:type="dxa"/>
            <w:noWrap/>
            <w:hideMark/>
          </w:tcPr>
          <w:p w14:paraId="05EA1289" w14:textId="77777777" w:rsidR="002871A2" w:rsidRPr="002871A2" w:rsidRDefault="002871A2">
            <w:r w:rsidRPr="002871A2">
              <w:t>steven.matthews@oireachtas.ie</w:t>
            </w:r>
          </w:p>
        </w:tc>
      </w:tr>
      <w:tr w:rsidR="002871A2" w:rsidRPr="002871A2" w14:paraId="5D68CEDD" w14:textId="77777777" w:rsidTr="0025589B">
        <w:trPr>
          <w:trHeight w:val="320"/>
        </w:trPr>
        <w:tc>
          <w:tcPr>
            <w:tcW w:w="2860" w:type="dxa"/>
            <w:noWrap/>
            <w:hideMark/>
          </w:tcPr>
          <w:p w14:paraId="457BA4E3" w14:textId="77777777" w:rsidR="002871A2" w:rsidRPr="002871A2" w:rsidRDefault="002871A2">
            <w:r w:rsidRPr="002871A2">
              <w:t>Jennifer Whitmore</w:t>
            </w:r>
          </w:p>
        </w:tc>
        <w:tc>
          <w:tcPr>
            <w:tcW w:w="2900" w:type="dxa"/>
            <w:noWrap/>
            <w:hideMark/>
          </w:tcPr>
          <w:p w14:paraId="337180FE" w14:textId="77777777" w:rsidR="002871A2" w:rsidRPr="002871A2" w:rsidRDefault="002871A2">
            <w:r w:rsidRPr="002871A2">
              <w:t>Wicklow</w:t>
            </w:r>
          </w:p>
        </w:tc>
        <w:tc>
          <w:tcPr>
            <w:tcW w:w="3300" w:type="dxa"/>
            <w:noWrap/>
            <w:hideMark/>
          </w:tcPr>
          <w:p w14:paraId="246E52A9" w14:textId="77777777" w:rsidR="002871A2" w:rsidRPr="002871A2" w:rsidRDefault="002871A2">
            <w:r w:rsidRPr="002871A2">
              <w:t>Social Democrats</w:t>
            </w:r>
          </w:p>
        </w:tc>
        <w:tc>
          <w:tcPr>
            <w:tcW w:w="4180" w:type="dxa"/>
            <w:noWrap/>
            <w:hideMark/>
          </w:tcPr>
          <w:p w14:paraId="3765F4B0" w14:textId="77777777" w:rsidR="002871A2" w:rsidRPr="002871A2" w:rsidRDefault="002871A2">
            <w:r w:rsidRPr="002871A2">
              <w:t>jennifer.whitmore@oireachtas.ie</w:t>
            </w:r>
          </w:p>
        </w:tc>
      </w:tr>
    </w:tbl>
    <w:p w14:paraId="32C9F650" w14:textId="77777777" w:rsidR="002871A2" w:rsidRPr="00C304CE" w:rsidRDefault="002871A2" w:rsidP="00C304CE">
      <w:pPr>
        <w:rPr>
          <w:lang w:val="en-CA"/>
        </w:rPr>
      </w:pPr>
    </w:p>
    <w:sectPr w:rsidR="002871A2" w:rsidRPr="00C304CE" w:rsidSect="007705B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7A7D76"/>
    <w:multiLevelType w:val="hybridMultilevel"/>
    <w:tmpl w:val="E6936F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2F47899"/>
    <w:multiLevelType w:val="hybridMultilevel"/>
    <w:tmpl w:val="D2545E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DF6073"/>
    <w:multiLevelType w:val="hybridMultilevel"/>
    <w:tmpl w:val="E5F48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4CE"/>
    <w:rsid w:val="000F4905"/>
    <w:rsid w:val="0025589B"/>
    <w:rsid w:val="002871A2"/>
    <w:rsid w:val="003609E3"/>
    <w:rsid w:val="004E7D88"/>
    <w:rsid w:val="00542EFE"/>
    <w:rsid w:val="005B30D5"/>
    <w:rsid w:val="0067528D"/>
    <w:rsid w:val="0070090C"/>
    <w:rsid w:val="007705B7"/>
    <w:rsid w:val="007C4E98"/>
    <w:rsid w:val="007E2E40"/>
    <w:rsid w:val="008B74CA"/>
    <w:rsid w:val="009128CA"/>
    <w:rsid w:val="00992354"/>
    <w:rsid w:val="009B05BF"/>
    <w:rsid w:val="00A70A67"/>
    <w:rsid w:val="00B671F8"/>
    <w:rsid w:val="00C304CE"/>
    <w:rsid w:val="00C37AB1"/>
    <w:rsid w:val="00CF61CE"/>
    <w:rsid w:val="00E01CD7"/>
    <w:rsid w:val="00EC7F47"/>
    <w:rsid w:val="00F06DD6"/>
    <w:rsid w:val="00F45F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73F85"/>
  <w15:chartTrackingRefBased/>
  <w15:docId w15:val="{735DFDD0-579A-6140-8597-133B570BD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4905"/>
    <w:rPr>
      <w:color w:val="0000FF"/>
      <w:u w:val="single"/>
    </w:rPr>
  </w:style>
  <w:style w:type="paragraph" w:styleId="ListParagraph">
    <w:name w:val="List Paragraph"/>
    <w:basedOn w:val="Normal"/>
    <w:uiPriority w:val="34"/>
    <w:qFormat/>
    <w:rsid w:val="00F06DD6"/>
    <w:pPr>
      <w:ind w:left="720"/>
      <w:contextualSpacing/>
    </w:pPr>
  </w:style>
  <w:style w:type="table" w:styleId="TableGrid">
    <w:name w:val="Table Grid"/>
    <w:basedOn w:val="TableNormal"/>
    <w:uiPriority w:val="39"/>
    <w:rsid w:val="00287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0A67"/>
    <w:pPr>
      <w:autoSpaceDE w:val="0"/>
      <w:autoSpaceDN w:val="0"/>
      <w:adjustRightInd w:val="0"/>
    </w:pPr>
    <w:rPr>
      <w:rFonts w:ascii="Calibri" w:hAnsi="Calibri" w:cs="Calibri"/>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801786">
      <w:bodyDiv w:val="1"/>
      <w:marLeft w:val="0"/>
      <w:marRight w:val="0"/>
      <w:marTop w:val="0"/>
      <w:marBottom w:val="0"/>
      <w:divBdr>
        <w:top w:val="none" w:sz="0" w:space="0" w:color="auto"/>
        <w:left w:val="none" w:sz="0" w:space="0" w:color="auto"/>
        <w:bottom w:val="none" w:sz="0" w:space="0" w:color="auto"/>
        <w:right w:val="none" w:sz="0" w:space="0" w:color="auto"/>
      </w:divBdr>
    </w:div>
    <w:div w:id="662394453">
      <w:bodyDiv w:val="1"/>
      <w:marLeft w:val="0"/>
      <w:marRight w:val="0"/>
      <w:marTop w:val="0"/>
      <w:marBottom w:val="0"/>
      <w:divBdr>
        <w:top w:val="none" w:sz="0" w:space="0" w:color="auto"/>
        <w:left w:val="none" w:sz="0" w:space="0" w:color="auto"/>
        <w:bottom w:val="none" w:sz="0" w:space="0" w:color="auto"/>
        <w:right w:val="none" w:sz="0" w:space="0" w:color="auto"/>
      </w:divBdr>
    </w:div>
    <w:div w:id="1292789808">
      <w:bodyDiv w:val="1"/>
      <w:marLeft w:val="0"/>
      <w:marRight w:val="0"/>
      <w:marTop w:val="0"/>
      <w:marBottom w:val="0"/>
      <w:divBdr>
        <w:top w:val="none" w:sz="0" w:space="0" w:color="auto"/>
        <w:left w:val="none" w:sz="0" w:space="0" w:color="auto"/>
        <w:bottom w:val="none" w:sz="0" w:space="0" w:color="auto"/>
        <w:right w:val="none" w:sz="0" w:space="0" w:color="auto"/>
      </w:divBdr>
    </w:div>
    <w:div w:id="1381058308">
      <w:bodyDiv w:val="1"/>
      <w:marLeft w:val="0"/>
      <w:marRight w:val="0"/>
      <w:marTop w:val="0"/>
      <w:marBottom w:val="0"/>
      <w:divBdr>
        <w:top w:val="none" w:sz="0" w:space="0" w:color="auto"/>
        <w:left w:val="none" w:sz="0" w:space="0" w:color="auto"/>
        <w:bottom w:val="none" w:sz="0" w:space="0" w:color="auto"/>
        <w:right w:val="none" w:sz="0" w:space="0" w:color="auto"/>
      </w:divBdr>
    </w:div>
    <w:div w:id="1682661890">
      <w:bodyDiv w:val="1"/>
      <w:marLeft w:val="0"/>
      <w:marRight w:val="0"/>
      <w:marTop w:val="0"/>
      <w:marBottom w:val="0"/>
      <w:divBdr>
        <w:top w:val="none" w:sz="0" w:space="0" w:color="auto"/>
        <w:left w:val="none" w:sz="0" w:space="0" w:color="auto"/>
        <w:bottom w:val="none" w:sz="0" w:space="0" w:color="auto"/>
        <w:right w:val="none" w:sz="0" w:space="0" w:color="auto"/>
      </w:divBdr>
      <w:divsChild>
        <w:div w:id="1916893307">
          <w:marLeft w:val="0"/>
          <w:marRight w:val="0"/>
          <w:marTop w:val="0"/>
          <w:marBottom w:val="0"/>
          <w:divBdr>
            <w:top w:val="none" w:sz="0" w:space="0" w:color="auto"/>
            <w:left w:val="none" w:sz="0" w:space="0" w:color="auto"/>
            <w:bottom w:val="none" w:sz="0" w:space="0" w:color="auto"/>
            <w:right w:val="none" w:sz="0" w:space="0" w:color="auto"/>
          </w:divBdr>
        </w:div>
        <w:div w:id="658191276">
          <w:marLeft w:val="0"/>
          <w:marRight w:val="0"/>
          <w:marTop w:val="0"/>
          <w:marBottom w:val="0"/>
          <w:divBdr>
            <w:top w:val="none" w:sz="0" w:space="0" w:color="auto"/>
            <w:left w:val="none" w:sz="0" w:space="0" w:color="auto"/>
            <w:bottom w:val="none" w:sz="0" w:space="0" w:color="auto"/>
            <w:right w:val="none" w:sz="0" w:space="0" w:color="auto"/>
          </w:divBdr>
        </w:div>
      </w:divsChild>
    </w:div>
    <w:div w:id="203541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irishtimes.com/news/education/a-new-department-of-higher-education-risks-creating-a-two-tier-education-system-1.427747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iJikxdp04V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C0FE2-90DC-4AE5-96F3-9B36420B1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2C377F61</Template>
  <TotalTime>16</TotalTime>
  <Pages>9</Pages>
  <Words>2246</Words>
  <Characters>12806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Hendriksen</dc:creator>
  <cp:keywords/>
  <dc:description/>
  <cp:lastModifiedBy>Emma O'Kane</cp:lastModifiedBy>
  <cp:revision>4</cp:revision>
  <dcterms:created xsi:type="dcterms:W3CDTF">2020-06-22T16:40:00Z</dcterms:created>
  <dcterms:modified xsi:type="dcterms:W3CDTF">2020-06-22T16:57:00Z</dcterms:modified>
</cp:coreProperties>
</file>